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712FEE8" w14:textId="38FF913C">
      <w:pPr>
        <w:pStyle w:val="PostingDate"/>
        <w:rPr>
          <w:sz w:val="16"/>
        </w:rPr>
      </w:pPr>
      <w:r>
        <w:t xml:space="preserve">As of </w:t>
      </w:r>
      <w:r w:rsidR="00C23798">
        <w:t>June 5</w:t>
      </w:r>
      <w:r w:rsidR="005A3356">
        <w:t>,</w:t>
      </w:r>
      <w:r>
        <w:t xml:space="preserve"> 202</w:t>
      </w:r>
      <w:r w:rsidR="00F0710A">
        <w:t>6</w:t>
      </w:r>
    </w:p>
    <w:p w:rsidR="0077673B" w:rsidRPr="0077673B" w:rsidP="0077673B" w14:paraId="24CEA5E2" w14:textId="4387444D">
      <w:pPr>
        <w:pStyle w:val="MeetingDetails"/>
      </w:pPr>
      <w:r w:rsidRPr="0077673B">
        <w:t xml:space="preserve">Critical Issue Fast Path </w:t>
      </w:r>
      <w:r w:rsidR="001F0B59">
        <w:t>–</w:t>
      </w:r>
      <w:r w:rsidRPr="0077673B">
        <w:t xml:space="preserve"> </w:t>
      </w:r>
      <w:r w:rsidR="001F0B59">
        <w:t>Reliability Backstop Procurement</w:t>
      </w:r>
      <w:r w:rsidR="0093413B">
        <w:t xml:space="preserve"> </w:t>
      </w:r>
      <w:r w:rsidR="00F06FB3">
        <w:t xml:space="preserve">(RBP) </w:t>
      </w:r>
      <w:r w:rsidRPr="0093413B" w:rsidR="0093413B">
        <w:t>/ Connect &amp; Manage</w:t>
      </w:r>
      <w:r w:rsidR="00513620">
        <w:t xml:space="preserve"> </w:t>
      </w:r>
      <w:r w:rsidR="00F06FB3">
        <w:t xml:space="preserve">(C&amp;M) </w:t>
      </w:r>
      <w:r w:rsidR="00513620">
        <w:t>– Stage 3</w:t>
      </w:r>
    </w:p>
    <w:p w:rsidR="00F0710A" w:rsidP="00755096" w14:paraId="6E614D38" w14:textId="0DAC5F31">
      <w:pPr>
        <w:pStyle w:val="MeetingDetails"/>
      </w:pPr>
      <w:r w:rsidRPr="00F0710A">
        <w:t>PJM Conference &amp; Training Cente</w:t>
      </w:r>
      <w:r w:rsidR="001F0B59">
        <w:t xml:space="preserve">r, </w:t>
      </w:r>
      <w:r w:rsidRPr="001F0B59" w:rsidR="001F0B59">
        <w:t>Audubon, PA</w:t>
      </w:r>
      <w:r w:rsidR="001F0B59">
        <w:t xml:space="preserve"> </w:t>
      </w:r>
      <w:r w:rsidRPr="00F0710A">
        <w:t xml:space="preserve">/ Webex </w:t>
      </w:r>
    </w:p>
    <w:p w:rsidR="00B62597" w:rsidRPr="00B62597" w:rsidP="00755096" w14:paraId="4C693051" w14:textId="4CBC8739">
      <w:pPr>
        <w:pStyle w:val="MeetingDetails"/>
      </w:pPr>
      <w:r>
        <w:t>June</w:t>
      </w:r>
      <w:r w:rsidR="00064009">
        <w:t xml:space="preserve"> </w:t>
      </w:r>
      <w:r>
        <w:t>10</w:t>
      </w:r>
      <w:r w:rsidR="00064009">
        <w:t xml:space="preserve"> and </w:t>
      </w:r>
      <w:r>
        <w:t>11</w:t>
      </w:r>
      <w:r w:rsidR="002B2F98">
        <w:t xml:space="preserve">, </w:t>
      </w:r>
      <w:r w:rsidR="009B2B7E">
        <w:t>202</w:t>
      </w:r>
      <w:r w:rsidR="001F0B59">
        <w:t>6</w:t>
      </w:r>
    </w:p>
    <w:p w:rsidR="00B62597" w:rsidRPr="00B62597" w:rsidP="00755096" w14:paraId="7A6F7E0C" w14:textId="41B89D1D">
      <w:pPr>
        <w:pStyle w:val="MeetingDetails"/>
        <w:rPr>
          <w:sz w:val="28"/>
          <w:u w:val="single"/>
        </w:rPr>
      </w:pPr>
      <w:r>
        <w:t>9:00</w:t>
      </w:r>
      <w:r w:rsidR="00344D14">
        <w:t xml:space="preserve"> a</w:t>
      </w:r>
      <w:r w:rsidR="002B2F98">
        <w:t xml:space="preserve">.m. – </w:t>
      </w:r>
      <w:r w:rsidR="00E56961">
        <w:t>4</w:t>
      </w:r>
      <w:r w:rsidR="00010057">
        <w:t xml:space="preserve">:00 </w:t>
      </w:r>
      <w:r w:rsidR="005A3356">
        <w:t>p</w:t>
      </w:r>
      <w:r w:rsidR="00755096">
        <w:t>.m.</w:t>
      </w:r>
      <w:r w:rsidR="00010057">
        <w:t xml:space="preserve"> EPT</w:t>
      </w:r>
    </w:p>
    <w:p w:rsidR="00B62597" w:rsidRPr="00B62597" w:rsidP="00B62597" w14:paraId="22437E68" w14:textId="77777777">
      <w:pPr>
        <w:spacing w:after="0" w:line="240" w:lineRule="auto"/>
        <w:rPr>
          <w:rFonts w:ascii="Arial Narrow" w:eastAsia="Times New Roman" w:hAnsi="Arial Narrow" w:cs="Times New Roman"/>
          <w:sz w:val="24"/>
          <w:szCs w:val="20"/>
        </w:rPr>
      </w:pPr>
    </w:p>
    <w:p w:rsidR="00B62597" w:rsidRPr="00B62597" w:rsidP="007C2954" w14:paraId="125532ED" w14:textId="6FB2E648">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 xml:space="preserve">on </w:t>
      </w:r>
    </w:p>
    <w:bookmarkEnd w:id="0"/>
    <w:bookmarkEnd w:id="1"/>
    <w:p w:rsidR="00F45DE1" w:rsidP="00F45DE1" w14:paraId="3DE660D0" w14:textId="4FB6C8E7">
      <w:pPr>
        <w:pStyle w:val="SecondaryHeading-Numbered"/>
        <w:numPr>
          <w:ilvl w:val="0"/>
          <w:numId w:val="18"/>
        </w:numPr>
        <w:rPr>
          <w:b w:val="0"/>
        </w:rPr>
      </w:pPr>
      <w:r>
        <w:rPr>
          <w:b w:val="0"/>
          <w:bCs/>
        </w:rPr>
        <w:t>Dave Anders</w:t>
      </w:r>
      <w:r w:rsidRPr="005A3356" w:rsidR="005A3356">
        <w:rPr>
          <w:b w:val="0"/>
          <w:bCs/>
        </w:rPr>
        <w:t>,</w:t>
      </w:r>
      <w:r w:rsidR="00133580">
        <w:rPr>
          <w:b w:val="0"/>
          <w:bCs/>
        </w:rPr>
        <w:t xml:space="preserve"> </w:t>
      </w:r>
      <w:r w:rsidRPr="005A3356" w:rsidR="005A3356">
        <w:rPr>
          <w:b w:val="0"/>
          <w:bCs/>
        </w:rPr>
        <w:t>facilitator, and Matt Connolly, secretary, will welcome participants, make announcements, and review the Antitrust, Code of Conduct, and Public Meetings/Media Participation Guidelines.</w:t>
      </w:r>
      <w:r w:rsidRPr="00F45DE1">
        <w:rPr>
          <w:b w:val="0"/>
        </w:rPr>
        <w:t xml:space="preserve"> </w:t>
      </w:r>
    </w:p>
    <w:p w:rsidR="00E42682" w:rsidRPr="00570F3B" w:rsidP="00570F3B" w14:paraId="10E2387A" w14:textId="1227F959">
      <w:pPr>
        <w:pStyle w:val="SecondaryHeading-Numbered"/>
        <w:numPr>
          <w:ilvl w:val="0"/>
          <w:numId w:val="0"/>
        </w:numPr>
        <w:ind w:left="360" w:hanging="360"/>
        <w:rPr>
          <w:bCs/>
        </w:rPr>
      </w:pPr>
      <w:r>
        <w:rPr>
          <w:bCs/>
        </w:rPr>
        <w:tab/>
        <w:t>Stakeholders</w:t>
      </w:r>
      <w:r w:rsidRPr="00570F3B" w:rsidR="0093759F">
        <w:rPr>
          <w:bCs/>
        </w:rPr>
        <w:t xml:space="preserve"> will be asked to a</w:t>
      </w:r>
      <w:r w:rsidRPr="00570F3B">
        <w:rPr>
          <w:bCs/>
        </w:rPr>
        <w:t xml:space="preserve">pprove </w:t>
      </w:r>
      <w:r w:rsidR="001B01FC">
        <w:rPr>
          <w:bCs/>
        </w:rPr>
        <w:t xml:space="preserve">the </w:t>
      </w:r>
      <w:r w:rsidRPr="00570F3B">
        <w:rPr>
          <w:bCs/>
        </w:rPr>
        <w:t xml:space="preserve">draft minutes from </w:t>
      </w:r>
      <w:r w:rsidR="0093413B">
        <w:rPr>
          <w:bCs/>
        </w:rPr>
        <w:t>May 2</w:t>
      </w:r>
      <w:r w:rsidRPr="00570F3B">
        <w:rPr>
          <w:bCs/>
        </w:rPr>
        <w:t>7</w:t>
      </w:r>
      <w:r w:rsidRPr="00570F3B" w:rsidR="0093759F">
        <w:rPr>
          <w:bCs/>
        </w:rPr>
        <w:t xml:space="preserve">, </w:t>
      </w:r>
      <w:r w:rsidRPr="00570F3B" w:rsidR="0093759F">
        <w:rPr>
          <w:bCs/>
        </w:rPr>
        <w:t>2026</w:t>
      </w:r>
      <w:r w:rsidRPr="00570F3B">
        <w:rPr>
          <w:bCs/>
        </w:rPr>
        <w:t xml:space="preserve"> CIFP – RBP</w:t>
      </w:r>
      <w:r w:rsidR="0093413B">
        <w:rPr>
          <w:bCs/>
        </w:rPr>
        <w:t xml:space="preserve"> / C&amp;M</w:t>
      </w:r>
      <w:r w:rsidRPr="00570F3B">
        <w:rPr>
          <w:bCs/>
        </w:rPr>
        <w:t xml:space="preserve"> meeting.</w:t>
      </w:r>
    </w:p>
    <w:p w:rsidR="003A045E" w:rsidRPr="00DB29E9" w:rsidP="003A045E" w14:paraId="3DE4B44D" w14:textId="27A04BA4">
      <w:pPr>
        <w:pStyle w:val="PrimaryHeading"/>
      </w:pPr>
      <w:r>
        <w:t xml:space="preserve"> </w:t>
      </w:r>
      <w:r>
        <w:t xml:space="preserve">Review of Proposals </w:t>
      </w:r>
    </w:p>
    <w:p w:rsidR="00305D5E" w:rsidP="00305D5E" w14:paraId="40FD1A96" w14:textId="77777777">
      <w:pPr>
        <w:pStyle w:val="SecondaryHeading-Numbered"/>
        <w:numPr>
          <w:ilvl w:val="0"/>
          <w:numId w:val="18"/>
        </w:numPr>
        <w:rPr>
          <w:b w:val="0"/>
          <w:color w:val="EE0000"/>
        </w:rPr>
      </w:pPr>
      <w:r>
        <w:rPr>
          <w:b w:val="0"/>
        </w:rPr>
        <w:t xml:space="preserve">PJM will present updates to its C&amp;M proposal. </w:t>
      </w:r>
    </w:p>
    <w:p w:rsidR="001F0B59" w:rsidP="00E42682" w14:paraId="4BFB4A75" w14:textId="14FF8861">
      <w:pPr>
        <w:pStyle w:val="SecondaryHeading-Numbered"/>
        <w:numPr>
          <w:ilvl w:val="0"/>
          <w:numId w:val="18"/>
        </w:numPr>
        <w:rPr>
          <w:b w:val="0"/>
        </w:rPr>
      </w:pPr>
      <w:r>
        <w:rPr>
          <w:b w:val="0"/>
        </w:rPr>
        <w:t>Stakeholders will present alternate solution options and proposals</w:t>
      </w:r>
      <w:r w:rsidR="00513620">
        <w:rPr>
          <w:b w:val="0"/>
        </w:rPr>
        <w:t xml:space="preserve"> addressing</w:t>
      </w:r>
      <w:r w:rsidR="00B70814">
        <w:rPr>
          <w:b w:val="0"/>
        </w:rPr>
        <w:t xml:space="preserve"> </w:t>
      </w:r>
      <w:r w:rsidR="001F0911">
        <w:rPr>
          <w:b w:val="0"/>
        </w:rPr>
        <w:t xml:space="preserve">both </w:t>
      </w:r>
      <w:r w:rsidR="00513620">
        <w:rPr>
          <w:b w:val="0"/>
        </w:rPr>
        <w:t>C&amp;M</w:t>
      </w:r>
      <w:r w:rsidR="001F0911">
        <w:rPr>
          <w:b w:val="0"/>
        </w:rPr>
        <w:t xml:space="preserve"> and RBP</w:t>
      </w:r>
      <w:r w:rsidR="00A502B5">
        <w:rPr>
          <w:b w:val="0"/>
        </w:rPr>
        <w:t>.</w:t>
      </w:r>
    </w:p>
    <w:p w:rsidR="00B70814" w:rsidP="00B70814" w14:paraId="6ED1C7F2" w14:textId="40476648">
      <w:pPr>
        <w:pStyle w:val="SecondaryHeading-Numbered"/>
        <w:numPr>
          <w:ilvl w:val="1"/>
          <w:numId w:val="18"/>
        </w:numPr>
        <w:rPr>
          <w:b w:val="0"/>
        </w:rPr>
      </w:pPr>
      <w:r>
        <w:rPr>
          <w:b w:val="0"/>
        </w:rPr>
        <w:t>Data Center Coalition (DCC) – Pamela Quinlan</w:t>
      </w:r>
    </w:p>
    <w:p w:rsidR="00313333" w:rsidP="00B70814" w14:paraId="0B79CE37" w14:textId="2758F8C0">
      <w:pPr>
        <w:pStyle w:val="SecondaryHeading-Numbered"/>
        <w:numPr>
          <w:ilvl w:val="1"/>
          <w:numId w:val="18"/>
        </w:numPr>
        <w:rPr>
          <w:b w:val="0"/>
        </w:rPr>
      </w:pPr>
      <w:r>
        <w:rPr>
          <w:b w:val="0"/>
        </w:rPr>
        <w:t xml:space="preserve">Joint Stakeholders </w:t>
      </w:r>
      <w:r w:rsidR="00CB6BDC">
        <w:rPr>
          <w:b w:val="0"/>
        </w:rPr>
        <w:t>(</w:t>
      </w:r>
      <w:r w:rsidRPr="00893128">
        <w:rPr>
          <w:b w:val="0"/>
        </w:rPr>
        <w:t xml:space="preserve">Constellation, </w:t>
      </w:r>
      <w:r w:rsidRPr="001B01FC">
        <w:rPr>
          <w:b w:val="0"/>
        </w:rPr>
        <w:t>Vistra,</w:t>
      </w:r>
      <w:r w:rsidRPr="00893128">
        <w:rPr>
          <w:b w:val="0"/>
        </w:rPr>
        <w:t xml:space="preserve"> and Earthrise</w:t>
      </w:r>
      <w:r w:rsidR="00CB6BDC">
        <w:rPr>
          <w:b w:val="0"/>
        </w:rPr>
        <w:t xml:space="preserve">) </w:t>
      </w:r>
      <w:r>
        <w:rPr>
          <w:b w:val="0"/>
        </w:rPr>
        <w:t>– Erik Heinle</w:t>
      </w:r>
      <w:r w:rsidRPr="001B01FC">
        <w:rPr>
          <w:b w:val="0"/>
        </w:rPr>
        <w:t xml:space="preserve"> </w:t>
      </w:r>
      <w:r>
        <w:rPr>
          <w:b w:val="0"/>
        </w:rPr>
        <w:t>and Frank Swigonski</w:t>
      </w:r>
    </w:p>
    <w:p w:rsidR="00393DE1" w:rsidP="00FF743D" w14:paraId="10DB512F" w14:textId="3AA3947A">
      <w:pPr>
        <w:pStyle w:val="SecondaryHeading-Numbered"/>
        <w:numPr>
          <w:ilvl w:val="1"/>
          <w:numId w:val="18"/>
        </w:numPr>
        <w:rPr>
          <w:b w:val="0"/>
          <w:bCs/>
        </w:rPr>
      </w:pPr>
      <w:r w:rsidRPr="001B01FC">
        <w:rPr>
          <w:b w:val="0"/>
          <w:bCs/>
        </w:rPr>
        <w:t xml:space="preserve">Abe Silverman, Johns Hopkins University </w:t>
      </w:r>
      <w:r>
        <w:rPr>
          <w:b w:val="0"/>
          <w:bCs/>
        </w:rPr>
        <w:t xml:space="preserve">and </w:t>
      </w:r>
      <w:r w:rsidRPr="001B01FC">
        <w:rPr>
          <w:b w:val="0"/>
          <w:bCs/>
        </w:rPr>
        <w:t xml:space="preserve">Sue Glatz, Glatz Energy Consulting LLC </w:t>
      </w:r>
    </w:p>
    <w:p w:rsidR="003A045E" w:rsidP="003A045E" w14:paraId="782F39D9" w14:textId="37958EF2">
      <w:pPr>
        <w:pStyle w:val="SecondaryHeading-Numbered"/>
        <w:numPr>
          <w:ilvl w:val="1"/>
          <w:numId w:val="18"/>
        </w:numPr>
        <w:rPr>
          <w:b w:val="0"/>
        </w:rPr>
      </w:pPr>
      <w:r w:rsidRPr="001F0911">
        <w:rPr>
          <w:b w:val="0"/>
        </w:rPr>
        <w:t>American Municipal Power (AMP) – Christian McDewell</w:t>
      </w:r>
      <w:r w:rsidRPr="001F0911" w:rsidR="001F0911">
        <w:rPr>
          <w:b w:val="0"/>
        </w:rPr>
        <w:t xml:space="preserve"> </w:t>
      </w:r>
    </w:p>
    <w:p w:rsidR="002E71A5" w:rsidP="003A045E" w14:paraId="507B6F7B" w14:textId="309378F4">
      <w:pPr>
        <w:pStyle w:val="SecondaryHeading-Numbered"/>
        <w:numPr>
          <w:ilvl w:val="1"/>
          <w:numId w:val="18"/>
        </w:numPr>
        <w:rPr>
          <w:b w:val="0"/>
        </w:rPr>
      </w:pPr>
      <w:r w:rsidRPr="003A045E">
        <w:rPr>
          <w:b w:val="0"/>
        </w:rPr>
        <w:t xml:space="preserve">Monitoring Analytics – Joe Bowring </w:t>
      </w:r>
    </w:p>
    <w:p w:rsidR="0046705B" w:rsidRPr="00567EB8" w:rsidP="0046705B" w14:paraId="29B9E2D1" w14:textId="77777777">
      <w:pPr>
        <w:pStyle w:val="SecondaryHeading-Numbered"/>
        <w:numPr>
          <w:ilvl w:val="1"/>
          <w:numId w:val="18"/>
        </w:numPr>
        <w:rPr>
          <w:b w:val="0"/>
        </w:rPr>
      </w:pPr>
      <w:r>
        <w:rPr>
          <w:b w:val="0"/>
        </w:rPr>
        <w:t>Joint EDCs (Dominion, East Kentucky Power Cooperative (EKPC), Exelon, ODEC, PPL and PSEG) – Denise Foster Cronin, EKPC</w:t>
      </w:r>
    </w:p>
    <w:p w:rsidR="000E154E" w:rsidP="000E154E" w14:paraId="045EEF33" w14:textId="1589DDCF">
      <w:pPr>
        <w:pStyle w:val="SecondaryHeading-Numbered"/>
        <w:numPr>
          <w:ilvl w:val="1"/>
          <w:numId w:val="18"/>
        </w:numPr>
        <w:rPr>
          <w:b w:val="0"/>
        </w:rPr>
      </w:pPr>
      <w:r>
        <w:rPr>
          <w:b w:val="0"/>
        </w:rPr>
        <w:t>N</w:t>
      </w:r>
      <w:r w:rsidR="00034F7D">
        <w:rPr>
          <w:b w:val="0"/>
        </w:rPr>
        <w:t xml:space="preserve">atural </w:t>
      </w:r>
      <w:r>
        <w:rPr>
          <w:b w:val="0"/>
        </w:rPr>
        <w:t>R</w:t>
      </w:r>
      <w:r w:rsidR="00034F7D">
        <w:rPr>
          <w:b w:val="0"/>
        </w:rPr>
        <w:t xml:space="preserve">esources </w:t>
      </w:r>
      <w:r>
        <w:rPr>
          <w:b w:val="0"/>
        </w:rPr>
        <w:t>D</w:t>
      </w:r>
      <w:r w:rsidR="00034F7D">
        <w:rPr>
          <w:b w:val="0"/>
        </w:rPr>
        <w:t xml:space="preserve">efense </w:t>
      </w:r>
      <w:r>
        <w:rPr>
          <w:b w:val="0"/>
        </w:rPr>
        <w:t>C</w:t>
      </w:r>
      <w:r w:rsidR="00034F7D">
        <w:rPr>
          <w:b w:val="0"/>
        </w:rPr>
        <w:t>ouncil</w:t>
      </w:r>
      <w:r w:rsidR="00CB6BDC">
        <w:rPr>
          <w:b w:val="0"/>
        </w:rPr>
        <w:t xml:space="preserve"> (NRDC)</w:t>
      </w:r>
      <w:r>
        <w:rPr>
          <w:b w:val="0"/>
        </w:rPr>
        <w:t xml:space="preserve"> – Tom R</w:t>
      </w:r>
      <w:r w:rsidR="00034F7D">
        <w:rPr>
          <w:b w:val="0"/>
        </w:rPr>
        <w:t>utigliano</w:t>
      </w:r>
      <w:r w:rsidRPr="000E154E">
        <w:rPr>
          <w:b w:val="0"/>
        </w:rPr>
        <w:t xml:space="preserve"> </w:t>
      </w:r>
    </w:p>
    <w:p w:rsidR="0078271C" w:rsidP="0078271C" w14:paraId="20797701" w14:textId="77777777">
      <w:pPr>
        <w:pStyle w:val="SecondaryHeading-Numbered"/>
        <w:numPr>
          <w:ilvl w:val="1"/>
          <w:numId w:val="18"/>
        </w:numPr>
        <w:rPr>
          <w:b w:val="0"/>
        </w:rPr>
      </w:pPr>
      <w:r w:rsidRPr="001C1911">
        <w:rPr>
          <w:b w:val="0"/>
        </w:rPr>
        <w:t>Southern Maryland Electric Cooperative</w:t>
      </w:r>
      <w:r>
        <w:rPr>
          <w:b w:val="0"/>
        </w:rPr>
        <w:t xml:space="preserve"> (SMECO) – John Rohrbach </w:t>
      </w:r>
    </w:p>
    <w:p w:rsidR="000E154E" w:rsidP="000E154E" w14:paraId="547488FB" w14:textId="5E2CD2B5">
      <w:pPr>
        <w:pStyle w:val="SecondaryHeading-Numbered"/>
        <w:numPr>
          <w:ilvl w:val="1"/>
          <w:numId w:val="18"/>
        </w:numPr>
        <w:rPr>
          <w:b w:val="0"/>
        </w:rPr>
      </w:pPr>
      <w:r>
        <w:rPr>
          <w:b w:val="0"/>
        </w:rPr>
        <w:t xml:space="preserve">Joint Consumer Advocates – Bill Fields, </w:t>
      </w:r>
      <w:r w:rsidRPr="009D2BAD">
        <w:rPr>
          <w:b w:val="0"/>
        </w:rPr>
        <w:t>Maryland Office of People's Counsel</w:t>
      </w:r>
      <w:r>
        <w:rPr>
          <w:b w:val="0"/>
        </w:rPr>
        <w:t xml:space="preserve">, Melanie El Atieh, </w:t>
      </w:r>
      <w:r w:rsidRPr="009D2BAD">
        <w:rPr>
          <w:b w:val="0"/>
        </w:rPr>
        <w:t>Pennsylvania Office of Consumer Advocate</w:t>
      </w:r>
      <w:r w:rsidR="00936478">
        <w:rPr>
          <w:b w:val="0"/>
        </w:rPr>
        <w:t xml:space="preserve">, and Kim Janas, </w:t>
      </w:r>
      <w:r w:rsidRPr="00936478" w:rsidR="00936478">
        <w:rPr>
          <w:b w:val="0"/>
        </w:rPr>
        <w:t>Office of the Illinois Attorney General</w:t>
      </w:r>
    </w:p>
    <w:p w:rsidR="00513620" w:rsidP="00513620" w14:paraId="3FCA7282" w14:textId="392029E4">
      <w:pPr>
        <w:pStyle w:val="SecondaryHeading-Numbered"/>
        <w:numPr>
          <w:ilvl w:val="0"/>
          <w:numId w:val="18"/>
        </w:numPr>
        <w:rPr>
          <w:b w:val="0"/>
        </w:rPr>
      </w:pPr>
      <w:r>
        <w:rPr>
          <w:b w:val="0"/>
        </w:rPr>
        <w:t xml:space="preserve">Stakeholders will present alternate solution options and proposals addressing the </w:t>
      </w:r>
      <w:r w:rsidR="00B70814">
        <w:rPr>
          <w:b w:val="0"/>
        </w:rPr>
        <w:t>RBP</w:t>
      </w:r>
      <w:r>
        <w:rPr>
          <w:b w:val="0"/>
        </w:rPr>
        <w:t>.</w:t>
      </w:r>
    </w:p>
    <w:p w:rsidR="003A045E" w:rsidP="001F0911" w14:paraId="45C3E8EF" w14:textId="66C0469B">
      <w:pPr>
        <w:pStyle w:val="SecondaryHeading-Numbered"/>
        <w:numPr>
          <w:ilvl w:val="1"/>
          <w:numId w:val="18"/>
        </w:numPr>
        <w:rPr>
          <w:b w:val="0"/>
        </w:rPr>
      </w:pPr>
      <w:r>
        <w:rPr>
          <w:b w:val="0"/>
        </w:rPr>
        <w:t>PJM – Danielle Croop</w:t>
      </w:r>
    </w:p>
    <w:p w:rsidR="001628E5" w:rsidP="001628E5" w14:paraId="7BCB4B6D" w14:textId="77777777">
      <w:pPr>
        <w:pStyle w:val="SecondaryHeading-Numbered"/>
        <w:numPr>
          <w:ilvl w:val="1"/>
          <w:numId w:val="18"/>
        </w:numPr>
        <w:rPr>
          <w:b w:val="0"/>
        </w:rPr>
      </w:pPr>
      <w:r w:rsidRPr="001C1911">
        <w:rPr>
          <w:b w:val="0"/>
        </w:rPr>
        <w:t>Old Dominion Electric Cooperative</w:t>
      </w:r>
      <w:r>
        <w:rPr>
          <w:b w:val="0"/>
        </w:rPr>
        <w:t xml:space="preserve"> (ODEC) – Michael Cocco</w:t>
      </w:r>
    </w:p>
    <w:p w:rsidR="001F0911" w:rsidP="001F0911" w14:paraId="4A530DEB" w14:textId="6D007636">
      <w:pPr>
        <w:pStyle w:val="SecondaryHeading-Numbered"/>
        <w:numPr>
          <w:ilvl w:val="1"/>
          <w:numId w:val="18"/>
        </w:numPr>
        <w:rPr>
          <w:b w:val="0"/>
        </w:rPr>
      </w:pPr>
      <w:r>
        <w:rPr>
          <w:b w:val="0"/>
        </w:rPr>
        <w:t xml:space="preserve">Roy Shanker </w:t>
      </w:r>
    </w:p>
    <w:p w:rsidR="00567EB8" w:rsidP="00567EB8" w14:paraId="41C08732" w14:textId="6C0EBD65">
      <w:pPr>
        <w:pStyle w:val="SecondaryHeading-Numbered"/>
        <w:numPr>
          <w:ilvl w:val="1"/>
          <w:numId w:val="18"/>
        </w:numPr>
        <w:rPr>
          <w:b w:val="0"/>
        </w:rPr>
      </w:pPr>
      <w:r>
        <w:rPr>
          <w:b w:val="0"/>
        </w:rPr>
        <w:t>MN8 Energy – Grant Glazer</w:t>
      </w:r>
    </w:p>
    <w:p w:rsidR="00470746" w:rsidP="00470746" w14:paraId="0502AD0F" w14:textId="77777777">
      <w:pPr>
        <w:pStyle w:val="SecondaryHeading-Numbered"/>
        <w:numPr>
          <w:ilvl w:val="1"/>
          <w:numId w:val="18"/>
        </w:numPr>
        <w:rPr>
          <w:b w:val="0"/>
        </w:rPr>
      </w:pPr>
      <w:r>
        <w:rPr>
          <w:b w:val="0"/>
        </w:rPr>
        <w:t>Base Power – Travis Kavulla</w:t>
      </w:r>
    </w:p>
    <w:p w:rsidR="00F53DF9" w:rsidRPr="00980270" w:rsidP="00F53DF9" w14:paraId="4AC3269F" w14:textId="2CC531E0">
      <w:pPr>
        <w:pStyle w:val="SecondaryHeading-Numbered"/>
        <w:numPr>
          <w:ilvl w:val="1"/>
          <w:numId w:val="18"/>
        </w:numPr>
        <w:rPr>
          <w:b w:val="0"/>
          <w:i/>
          <w:iCs/>
        </w:rPr>
      </w:pPr>
      <w:r w:rsidRPr="009006AF">
        <w:rPr>
          <w:b w:val="0"/>
        </w:rPr>
        <w:t>REV Renewables, LS Power, and Middle River Power</w:t>
      </w:r>
      <w:r>
        <w:rPr>
          <w:b w:val="0"/>
        </w:rPr>
        <w:t xml:space="preserve"> – Renae Steichen</w:t>
      </w:r>
      <w:r w:rsidR="00980270">
        <w:rPr>
          <w:b w:val="0"/>
        </w:rPr>
        <w:t xml:space="preserve"> </w:t>
      </w:r>
    </w:p>
    <w:p w:rsidR="00D30653" w:rsidP="00D30653" w14:paraId="6A183052" w14:textId="25313D11">
      <w:pPr>
        <w:pStyle w:val="SecondaryHeading-Numbered"/>
        <w:numPr>
          <w:ilvl w:val="1"/>
          <w:numId w:val="18"/>
        </w:numPr>
        <w:rPr>
          <w:b w:val="0"/>
        </w:rPr>
      </w:pPr>
      <w:r>
        <w:rPr>
          <w:b w:val="0"/>
        </w:rPr>
        <w:t>Voltus</w:t>
      </w:r>
      <w:r>
        <w:rPr>
          <w:b w:val="0"/>
        </w:rPr>
        <w:t xml:space="preserve"> – Kimaya Abreu</w:t>
      </w:r>
    </w:p>
    <w:p w:rsidR="00D905DF" w:rsidRPr="00D905DF" w:rsidP="00681D8A" w14:paraId="710EB705" w14:textId="17588471">
      <w:pPr>
        <w:pStyle w:val="SecondaryHeading-Numbered"/>
        <w:numPr>
          <w:ilvl w:val="0"/>
          <w:numId w:val="0"/>
        </w:numPr>
        <w:ind w:left="360"/>
        <w:rPr>
          <w:b w:val="0"/>
          <w:bCs/>
        </w:rPr>
      </w:pPr>
      <w:r w:rsidRPr="00580757">
        <w:rPr>
          <w:i/>
          <w:iCs/>
        </w:rPr>
        <w:t>Lunch and breaks will be taken at appropriate times</w:t>
      </w:r>
      <w:r w:rsidRPr="00580757">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D2A425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813DCA" w14:paraId="37331145" w14:textId="0D3ACE3E">
            <w:pPr>
              <w:pStyle w:val="PrimaryHeading"/>
              <w:spacing w:after="0"/>
              <w:rPr>
                <w:b/>
              </w:rPr>
            </w:pPr>
            <w:r>
              <w:rPr>
                <w:b/>
              </w:rPr>
              <w:t>Next Step</w:t>
            </w:r>
            <w:r w:rsidR="00580757">
              <w:rPr>
                <w:b/>
              </w:rPr>
              <w:t>s</w:t>
            </w:r>
          </w:p>
        </w:tc>
      </w:tr>
      <w:tr w14:paraId="29E30684"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6121CE10" w14:textId="77777777">
            <w:pPr>
              <w:pStyle w:val="AttendeesList"/>
              <w:rPr>
                <w:b w:val="0"/>
                <w:bCs w:val="0"/>
              </w:rPr>
            </w:pPr>
          </w:p>
          <w:p w:rsidR="005A3356" w:rsidRPr="00917386" w:rsidP="004B2B88" w14:paraId="1BC1CC4A" w14:textId="563E8905">
            <w:pPr>
              <w:pStyle w:val="SecondaryHeading-Numbered"/>
              <w:numPr>
                <w:ilvl w:val="0"/>
                <w:numId w:val="18"/>
              </w:numPr>
              <w:ind w:left="240"/>
              <w:rPr>
                <w:b/>
              </w:rPr>
            </w:pPr>
            <w:r>
              <w:t>Dave Anders</w:t>
            </w:r>
            <w:r>
              <w:t xml:space="preserve"> will discuss next steps. </w:t>
            </w:r>
          </w:p>
          <w:p w:rsidR="005A3356" w:rsidP="009D7613" w14:paraId="364C5844" w14:textId="6388F636">
            <w:pPr>
              <w:pStyle w:val="AttendeesList"/>
            </w:pPr>
          </w:p>
        </w:tc>
      </w:tr>
    </w:tbl>
    <w:p w:rsidR="009206B8" w:rsidP="003C3320" w14:paraId="4D2F5441"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5D093DBA" w14:textId="77777777" w:rsidTr="003E23BE">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33B1737" w14:textId="77777777">
            <w:pPr>
              <w:pStyle w:val="PrimaryHeading"/>
              <w:keepNext w:val="0"/>
              <w:keepLines/>
              <w:spacing w:after="0"/>
              <w:jc w:val="left"/>
              <w:rPr>
                <w:b/>
                <w:i w:val="0"/>
              </w:rPr>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CF67B1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6DBE5B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6D6E842" w14:textId="77777777" w:rsidTr="003E23BE">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6920002" w14:textId="77777777">
            <w:pPr>
              <w:pStyle w:val="DisclaimerHeading"/>
              <w:keepLines/>
              <w:spacing w:after="60"/>
              <w:jc w:val="center"/>
              <w:rPr>
                <w:i w:val="0"/>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1714BB"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2833921"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F336FBE"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352B42E" w14:textId="77777777">
            <w:pPr>
              <w:pStyle w:val="DisclaimerHeading"/>
              <w:keepLines/>
              <w:jc w:val="center"/>
              <w:rPr>
                <w:color w:val="FFFFFF" w:themeColor="background1"/>
                <w:sz w:val="19"/>
                <w:szCs w:val="19"/>
              </w:rPr>
            </w:pPr>
          </w:p>
        </w:tc>
      </w:tr>
      <w:tr w14:paraId="367C3686" w14:textId="77777777" w:rsidTr="00E1589E">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98F183" w14:textId="77777777">
            <w:pPr>
              <w:pStyle w:val="DisclaimerHeading"/>
              <w:keepLines/>
              <w:spacing w:before="40" w:after="40" w:line="220" w:lineRule="exact"/>
              <w:jc w:val="left"/>
              <w:rPr>
                <w:b w:val="0"/>
                <w:i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760EA5"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6F1CCAE5"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EA0B63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6779002"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089166F2" w14:textId="3067BF4A">
            <w:pPr>
              <w:pStyle w:val="DisclaimerHeading"/>
              <w:keepLines/>
              <w:spacing w:before="40" w:after="40" w:line="220" w:lineRule="exact"/>
              <w:jc w:val="left"/>
              <w:rPr>
                <w:b w:val="0"/>
                <w:i w:val="0"/>
                <w:color w:val="auto"/>
                <w:sz w:val="18"/>
                <w:szCs w:val="18"/>
              </w:rPr>
            </w:pPr>
            <w:r>
              <w:rPr>
                <w:b w:val="0"/>
                <w:i w:val="0"/>
                <w:color w:val="auto"/>
                <w:sz w:val="18"/>
                <w:szCs w:val="18"/>
              </w:rPr>
              <w:t>June</w:t>
            </w:r>
            <w:r w:rsidR="00681D8A">
              <w:rPr>
                <w:b w:val="0"/>
                <w:i w:val="0"/>
                <w:color w:val="auto"/>
                <w:sz w:val="18"/>
                <w:szCs w:val="18"/>
              </w:rPr>
              <w:t xml:space="preserve"> </w:t>
            </w:r>
            <w:r>
              <w:rPr>
                <w:b w:val="0"/>
                <w:i w:val="0"/>
                <w:color w:val="auto"/>
                <w:sz w:val="18"/>
                <w:szCs w:val="18"/>
              </w:rPr>
              <w:t>30</w:t>
            </w:r>
            <w:r w:rsidR="00681D8A">
              <w:rPr>
                <w:b w:val="0"/>
                <w:i w:val="0"/>
                <w:color w:val="auto"/>
                <w:sz w:val="18"/>
                <w:szCs w:val="18"/>
              </w:rPr>
              <w:t>, 2026</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4D26F92D" w14:textId="0AF51649">
            <w:pPr>
              <w:pStyle w:val="DisclaimerHeading"/>
              <w:keepLines/>
              <w:spacing w:before="40" w:after="40" w:line="220" w:lineRule="exact"/>
              <w:rPr>
                <w:b w:val="0"/>
                <w:color w:val="auto"/>
                <w:sz w:val="18"/>
                <w:szCs w:val="18"/>
              </w:rPr>
            </w:pPr>
            <w:r>
              <w:rPr>
                <w:b w:val="0"/>
                <w:color w:val="auto"/>
                <w:sz w:val="18"/>
                <w:szCs w:val="18"/>
              </w:rPr>
              <w:t xml:space="preserve">9:00 am – </w:t>
            </w:r>
            <w:r w:rsidR="00681D8A">
              <w:rPr>
                <w:b w:val="0"/>
                <w:color w:val="auto"/>
                <w:sz w:val="18"/>
                <w:szCs w:val="18"/>
              </w:rPr>
              <w:t>2</w:t>
            </w:r>
            <w:r>
              <w:rPr>
                <w:b w:val="0"/>
                <w:color w:val="auto"/>
                <w:sz w:val="18"/>
                <w:szCs w:val="18"/>
              </w:rPr>
              <w:t>:00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6B321414" w14:textId="141E4064">
            <w:pPr>
              <w:pStyle w:val="DisclaimerHeading"/>
              <w:keepLines/>
              <w:spacing w:before="40" w:after="40" w:line="220" w:lineRule="exact"/>
              <w:rPr>
                <w:b w:val="0"/>
                <w:color w:val="auto"/>
                <w:sz w:val="18"/>
                <w:szCs w:val="18"/>
              </w:rPr>
            </w:pPr>
            <w:r w:rsidRPr="001E47E8">
              <w:rPr>
                <w:szCs w:val="18"/>
              </w:rPr>
              <w:t>WebEx</w:t>
            </w:r>
            <w:r w:rsidRPr="001E47E8">
              <w:rPr>
                <w:szCs w:val="18"/>
              </w:rPr>
              <w:t xml:space="preserve"> and Teleconference Only</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7B393035" w14:textId="550FE5AA">
            <w:pPr>
              <w:pStyle w:val="DisclaimerHeading"/>
              <w:keepLines/>
              <w:spacing w:before="40" w:after="40" w:line="220" w:lineRule="exact"/>
              <w:rPr>
                <w:b w:val="0"/>
                <w:color w:val="auto"/>
                <w:sz w:val="18"/>
                <w:szCs w:val="18"/>
              </w:rPr>
            </w:pPr>
            <w:r>
              <w:rPr>
                <w:b w:val="0"/>
                <w:color w:val="auto"/>
                <w:sz w:val="18"/>
                <w:szCs w:val="18"/>
              </w:rPr>
              <w:t>June 18</w:t>
            </w:r>
            <w:r>
              <w:rPr>
                <w:b w:val="0"/>
                <w:color w:val="auto"/>
                <w:sz w:val="18"/>
                <w:szCs w:val="18"/>
              </w:rPr>
              <w:t>, 202</w:t>
            </w:r>
            <w:r w:rsidR="00681D8A">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5BFB65A7" w14:textId="72068F7B">
            <w:pPr>
              <w:pStyle w:val="DisclaimerHeading"/>
              <w:keepLines/>
              <w:spacing w:before="40" w:after="40" w:line="220" w:lineRule="exact"/>
              <w:rPr>
                <w:b w:val="0"/>
                <w:color w:val="auto"/>
                <w:sz w:val="18"/>
                <w:szCs w:val="18"/>
              </w:rPr>
            </w:pPr>
            <w:r>
              <w:rPr>
                <w:b w:val="0"/>
                <w:color w:val="auto"/>
                <w:sz w:val="18"/>
                <w:szCs w:val="18"/>
              </w:rPr>
              <w:t>June</w:t>
            </w:r>
            <w:r w:rsidR="00681D8A">
              <w:rPr>
                <w:b w:val="0"/>
                <w:color w:val="auto"/>
                <w:sz w:val="18"/>
                <w:szCs w:val="18"/>
              </w:rPr>
              <w:t xml:space="preserve"> 2</w:t>
            </w:r>
            <w:r>
              <w:rPr>
                <w:b w:val="0"/>
                <w:color w:val="auto"/>
                <w:sz w:val="18"/>
                <w:szCs w:val="18"/>
              </w:rPr>
              <w:t>3</w:t>
            </w:r>
            <w:r>
              <w:rPr>
                <w:b w:val="0"/>
                <w:color w:val="auto"/>
                <w:sz w:val="18"/>
                <w:szCs w:val="18"/>
              </w:rPr>
              <w:t>, 202</w:t>
            </w:r>
            <w:r w:rsidR="00681D8A">
              <w:rPr>
                <w:b w:val="0"/>
                <w:color w:val="auto"/>
                <w:sz w:val="18"/>
                <w:szCs w:val="18"/>
              </w:rPr>
              <w:t>6</w:t>
            </w:r>
          </w:p>
        </w:tc>
      </w:tr>
    </w:tbl>
    <w:p w:rsidR="003C3320" w:rsidP="00CE451E" w14:paraId="4109659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08A7792" w14:textId="77777777">
      <w:pPr>
        <w:pStyle w:val="Author"/>
      </w:pPr>
    </w:p>
    <w:p w:rsidR="00FF5170" w14:paraId="7B19D43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28EFE47B" w14:textId="131F7C99">
      <w:pPr>
        <w:pStyle w:val="Author"/>
        <w:keepNext/>
        <w:keepLines/>
      </w:pPr>
      <w:r>
        <w:t xml:space="preserve">Author: </w:t>
      </w:r>
      <w:r w:rsidR="00C3203B">
        <w:t>M. Connolly</w:t>
      </w:r>
    </w:p>
    <w:p w:rsidR="00A317A9" w:rsidRPr="00B62597" w:rsidP="00FF5170" w14:paraId="161CFEB4" w14:textId="77777777">
      <w:pPr>
        <w:pStyle w:val="Author"/>
        <w:keepNext/>
        <w:keepLines/>
      </w:pPr>
    </w:p>
    <w:p w:rsidR="00B62597" w:rsidRPr="00B62597" w:rsidP="00FF5170" w14:paraId="716405D2" w14:textId="77777777">
      <w:pPr>
        <w:pStyle w:val="DisclaimerHeading"/>
        <w:keepNext/>
        <w:keepLines/>
      </w:pPr>
      <w:r>
        <w:t>Anti</w:t>
      </w:r>
      <w:r w:rsidRPr="00B62597">
        <w:t>trust:</w:t>
      </w:r>
    </w:p>
    <w:p w:rsidR="00095E8F" w:rsidP="00095E8F" w14:paraId="25403F9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D5FA3D9"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CD4C99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A468D1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FA02A2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E7F44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3365BE5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1430DD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6476672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91D988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F70F43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B56C4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231E3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AC76FAA" w14:textId="77777777">
            <w:pPr>
              <w:pStyle w:val="DisclaimerHeading"/>
              <w:spacing w:before="60"/>
            </w:pPr>
            <w:r w:rsidRPr="00B62597">
              <w:t>Code of Conduct:</w:t>
            </w:r>
          </w:p>
          <w:p w:rsidR="00FF5170" w:rsidRPr="00B62597" w:rsidP="00FF5170" w14:paraId="6013AC4A"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6DC5836C" w14:textId="77777777">
            <w:pPr>
              <w:pStyle w:val="DisclaimerHeading"/>
              <w:spacing w:before="240"/>
            </w:pPr>
            <w:r w:rsidRPr="00B62597">
              <w:t xml:space="preserve">Public Meetings/Media Participation: </w:t>
            </w:r>
          </w:p>
          <w:p w:rsidR="00FF5170" w:rsidP="009360CC" w14:paraId="4D4FBF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779D414" w14:textId="77777777">
            <w:pPr>
              <w:pStyle w:val="DisclaimerHeading"/>
              <w:spacing w:before="60"/>
              <w:ind w:left="85"/>
            </w:pPr>
            <w:r>
              <w:t>Participant Identification in Webex:</w:t>
            </w:r>
          </w:p>
          <w:p w:rsidR="00FF5170" w:rsidP="00FF5170" w14:paraId="67C9B08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F85D36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C0CF922" w14:textId="77777777">
            <w:pPr>
              <w:pStyle w:val="DisclaimerHeading"/>
              <w:spacing w:before="240"/>
              <w:ind w:left="85"/>
            </w:pPr>
            <w:r w:rsidRPr="00D827A6">
              <w:t>Participant Use of Webex Chat:</w:t>
            </w:r>
          </w:p>
          <w:p w:rsidR="00FF5170" w:rsidP="00FF5170" w14:paraId="68BE3C7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49F9AC" w14:textId="77777777">
      <w:pPr>
        <w:pStyle w:val="DisclaimerBodyCopy"/>
      </w:pPr>
    </w:p>
    <w:p w:rsidR="00027F49" w:rsidP="00027F49" w14:paraId="23FBF3F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CBBC61" w14:textId="77777777">
      <w:pPr>
        <w:pStyle w:val="DisclaimerHeading"/>
      </w:pPr>
    </w:p>
    <w:p w:rsidR="0057441E" w:rsidRPr="009C15C4" w:rsidP="00246ED8" w14:paraId="0A0680B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DFE59A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0489E3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38F191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18C769C9" w14:textId="3E2DC43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2" w:name="OLE_LINK1"/>
  <w:p w:rsidR="00B62597" w:rsidRPr="001678E8" w14:paraId="3531F865" w14:textId="61FD28F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F0B59">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9C6E7E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652B6B1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362C07" w14:textId="652B6B1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2D375B"/>
    <w:multiLevelType w:val="hybridMultilevel"/>
    <w:tmpl w:val="231C57FE"/>
    <w:lvl w:ilvl="0">
      <w:start w:val="1"/>
      <w:numFmt w:val="decimal"/>
      <w:lvlText w:val="%1."/>
      <w:lvlJc w:val="left"/>
      <w:pPr>
        <w:ind w:left="360" w:hanging="360"/>
      </w:pPr>
      <w:rPr>
        <w:rFonts w:hint="default"/>
        <w:b w:val="0"/>
        <w:bCs w:val="0"/>
        <w:color w:val="auto"/>
      </w:rPr>
    </w:lvl>
    <w:lvl w:ilvl="1">
      <w:start w:val="1"/>
      <w:numFmt w:val="upperLetter"/>
      <w:lvlText w:val="%2."/>
      <w:lvlJc w:val="left"/>
      <w:pPr>
        <w:ind w:left="1080" w:hanging="360"/>
      </w:pPr>
      <w:rPr>
        <w:b w:val="0"/>
        <w:bCs/>
        <w:i w:val="0"/>
        <w:i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44FA"/>
    <w:rsid w:val="00027F49"/>
    <w:rsid w:val="000333FF"/>
    <w:rsid w:val="00034F7D"/>
    <w:rsid w:val="000538D7"/>
    <w:rsid w:val="00064009"/>
    <w:rsid w:val="00064ED6"/>
    <w:rsid w:val="0006798D"/>
    <w:rsid w:val="00074D26"/>
    <w:rsid w:val="000849DF"/>
    <w:rsid w:val="0008572D"/>
    <w:rsid w:val="00092135"/>
    <w:rsid w:val="00092B99"/>
    <w:rsid w:val="00095E8F"/>
    <w:rsid w:val="00096230"/>
    <w:rsid w:val="000A0916"/>
    <w:rsid w:val="000A201A"/>
    <w:rsid w:val="000D5B4F"/>
    <w:rsid w:val="000E154E"/>
    <w:rsid w:val="000F09A9"/>
    <w:rsid w:val="000F4A2F"/>
    <w:rsid w:val="000F5B60"/>
    <w:rsid w:val="000F5B8D"/>
    <w:rsid w:val="000F774D"/>
    <w:rsid w:val="00103DDD"/>
    <w:rsid w:val="00117AF9"/>
    <w:rsid w:val="00121F58"/>
    <w:rsid w:val="00130FD1"/>
    <w:rsid w:val="00133580"/>
    <w:rsid w:val="00134F1C"/>
    <w:rsid w:val="00137246"/>
    <w:rsid w:val="00155C5E"/>
    <w:rsid w:val="001562EE"/>
    <w:rsid w:val="00156840"/>
    <w:rsid w:val="00156D76"/>
    <w:rsid w:val="001628E5"/>
    <w:rsid w:val="001657CB"/>
    <w:rsid w:val="001678E8"/>
    <w:rsid w:val="00170E02"/>
    <w:rsid w:val="00193CC7"/>
    <w:rsid w:val="00197780"/>
    <w:rsid w:val="001B01FC"/>
    <w:rsid w:val="001B2242"/>
    <w:rsid w:val="001C0CC0"/>
    <w:rsid w:val="001C1911"/>
    <w:rsid w:val="001D3B68"/>
    <w:rsid w:val="001E03E0"/>
    <w:rsid w:val="001E47E8"/>
    <w:rsid w:val="001F0911"/>
    <w:rsid w:val="001F0B59"/>
    <w:rsid w:val="001F29B0"/>
    <w:rsid w:val="00200A1B"/>
    <w:rsid w:val="0020705E"/>
    <w:rsid w:val="002113BD"/>
    <w:rsid w:val="00221044"/>
    <w:rsid w:val="00246ED8"/>
    <w:rsid w:val="0025139E"/>
    <w:rsid w:val="0025279F"/>
    <w:rsid w:val="0026783E"/>
    <w:rsid w:val="0028053D"/>
    <w:rsid w:val="00292731"/>
    <w:rsid w:val="002A0051"/>
    <w:rsid w:val="002A0AFF"/>
    <w:rsid w:val="002B2CB6"/>
    <w:rsid w:val="002B2F98"/>
    <w:rsid w:val="002B3CB7"/>
    <w:rsid w:val="002B6026"/>
    <w:rsid w:val="002C6057"/>
    <w:rsid w:val="002D40F6"/>
    <w:rsid w:val="002E3187"/>
    <w:rsid w:val="002E71A5"/>
    <w:rsid w:val="002F6131"/>
    <w:rsid w:val="002F6FE0"/>
    <w:rsid w:val="00305238"/>
    <w:rsid w:val="00305D5E"/>
    <w:rsid w:val="00313333"/>
    <w:rsid w:val="003251CE"/>
    <w:rsid w:val="00334523"/>
    <w:rsid w:val="00337321"/>
    <w:rsid w:val="00344D14"/>
    <w:rsid w:val="00352C0D"/>
    <w:rsid w:val="00367299"/>
    <w:rsid w:val="00367A47"/>
    <w:rsid w:val="00384376"/>
    <w:rsid w:val="00393DE1"/>
    <w:rsid w:val="00394850"/>
    <w:rsid w:val="00396939"/>
    <w:rsid w:val="003A045E"/>
    <w:rsid w:val="003B55E1"/>
    <w:rsid w:val="003C3320"/>
    <w:rsid w:val="003D3A78"/>
    <w:rsid w:val="003D7E5C"/>
    <w:rsid w:val="003E23BE"/>
    <w:rsid w:val="003E55EE"/>
    <w:rsid w:val="003E7A73"/>
    <w:rsid w:val="003F046E"/>
    <w:rsid w:val="003F69D6"/>
    <w:rsid w:val="004124DB"/>
    <w:rsid w:val="00427E7B"/>
    <w:rsid w:val="00441227"/>
    <w:rsid w:val="0044674C"/>
    <w:rsid w:val="0045655F"/>
    <w:rsid w:val="0046043F"/>
    <w:rsid w:val="0046705B"/>
    <w:rsid w:val="00470746"/>
    <w:rsid w:val="00485898"/>
    <w:rsid w:val="00491490"/>
    <w:rsid w:val="004940EA"/>
    <w:rsid w:val="00494494"/>
    <w:rsid w:val="004969FA"/>
    <w:rsid w:val="004B2B88"/>
    <w:rsid w:val="004F3D57"/>
    <w:rsid w:val="00501F7C"/>
    <w:rsid w:val="00512A29"/>
    <w:rsid w:val="00513620"/>
    <w:rsid w:val="00527104"/>
    <w:rsid w:val="0053290D"/>
    <w:rsid w:val="00534874"/>
    <w:rsid w:val="00555147"/>
    <w:rsid w:val="0055562C"/>
    <w:rsid w:val="00564DEE"/>
    <w:rsid w:val="00567EB8"/>
    <w:rsid w:val="00570F3B"/>
    <w:rsid w:val="00573CA4"/>
    <w:rsid w:val="0057441E"/>
    <w:rsid w:val="00580757"/>
    <w:rsid w:val="0059041D"/>
    <w:rsid w:val="005A3356"/>
    <w:rsid w:val="005A5D0D"/>
    <w:rsid w:val="005A72E3"/>
    <w:rsid w:val="005B6B8C"/>
    <w:rsid w:val="005D363C"/>
    <w:rsid w:val="005D6D05"/>
    <w:rsid w:val="005E1229"/>
    <w:rsid w:val="005E6E31"/>
    <w:rsid w:val="006017DA"/>
    <w:rsid w:val="006024A0"/>
    <w:rsid w:val="00602967"/>
    <w:rsid w:val="00606F11"/>
    <w:rsid w:val="00607EFD"/>
    <w:rsid w:val="00624101"/>
    <w:rsid w:val="00630C26"/>
    <w:rsid w:val="006452B7"/>
    <w:rsid w:val="0065550B"/>
    <w:rsid w:val="00656F7D"/>
    <w:rsid w:val="00674DBB"/>
    <w:rsid w:val="00681D8A"/>
    <w:rsid w:val="006A5D62"/>
    <w:rsid w:val="006B1E67"/>
    <w:rsid w:val="006B267A"/>
    <w:rsid w:val="006C738F"/>
    <w:rsid w:val="006D08B3"/>
    <w:rsid w:val="006F0BF6"/>
    <w:rsid w:val="006F6C40"/>
    <w:rsid w:val="006F7A52"/>
    <w:rsid w:val="007019F0"/>
    <w:rsid w:val="00704C99"/>
    <w:rsid w:val="00711056"/>
    <w:rsid w:val="00711249"/>
    <w:rsid w:val="00711E6B"/>
    <w:rsid w:val="00712CAA"/>
    <w:rsid w:val="00716A8B"/>
    <w:rsid w:val="00717D4A"/>
    <w:rsid w:val="00730F76"/>
    <w:rsid w:val="00744A45"/>
    <w:rsid w:val="00747EDF"/>
    <w:rsid w:val="0075340F"/>
    <w:rsid w:val="00754C6D"/>
    <w:rsid w:val="00755096"/>
    <w:rsid w:val="00765F1D"/>
    <w:rsid w:val="007703B4"/>
    <w:rsid w:val="00770543"/>
    <w:rsid w:val="0077673B"/>
    <w:rsid w:val="0077747C"/>
    <w:rsid w:val="00777623"/>
    <w:rsid w:val="0078271C"/>
    <w:rsid w:val="007A34A3"/>
    <w:rsid w:val="007A7FD5"/>
    <w:rsid w:val="007B6E29"/>
    <w:rsid w:val="007C2954"/>
    <w:rsid w:val="007D013E"/>
    <w:rsid w:val="007D4F70"/>
    <w:rsid w:val="007D61B8"/>
    <w:rsid w:val="007E7CAB"/>
    <w:rsid w:val="0080148F"/>
    <w:rsid w:val="0080442A"/>
    <w:rsid w:val="0080585C"/>
    <w:rsid w:val="00811678"/>
    <w:rsid w:val="00813B57"/>
    <w:rsid w:val="00813DCA"/>
    <w:rsid w:val="0082402C"/>
    <w:rsid w:val="00837B12"/>
    <w:rsid w:val="00841282"/>
    <w:rsid w:val="00844631"/>
    <w:rsid w:val="008552A3"/>
    <w:rsid w:val="00882652"/>
    <w:rsid w:val="00884113"/>
    <w:rsid w:val="00890EA4"/>
    <w:rsid w:val="00893128"/>
    <w:rsid w:val="008A7F30"/>
    <w:rsid w:val="008B2439"/>
    <w:rsid w:val="008B6CEC"/>
    <w:rsid w:val="008C75F6"/>
    <w:rsid w:val="008D6595"/>
    <w:rsid w:val="008F3883"/>
    <w:rsid w:val="008F5CD4"/>
    <w:rsid w:val="009006AF"/>
    <w:rsid w:val="00911156"/>
    <w:rsid w:val="00914902"/>
    <w:rsid w:val="00917386"/>
    <w:rsid w:val="009206B8"/>
    <w:rsid w:val="009262F7"/>
    <w:rsid w:val="0093413B"/>
    <w:rsid w:val="009360CC"/>
    <w:rsid w:val="00936478"/>
    <w:rsid w:val="0093759F"/>
    <w:rsid w:val="0095194C"/>
    <w:rsid w:val="0096113A"/>
    <w:rsid w:val="00973501"/>
    <w:rsid w:val="0097702E"/>
    <w:rsid w:val="00980270"/>
    <w:rsid w:val="0099064E"/>
    <w:rsid w:val="00991528"/>
    <w:rsid w:val="009A46F0"/>
    <w:rsid w:val="009A53D8"/>
    <w:rsid w:val="009A5430"/>
    <w:rsid w:val="009B2B7E"/>
    <w:rsid w:val="009B431D"/>
    <w:rsid w:val="009C15C4"/>
    <w:rsid w:val="009C7250"/>
    <w:rsid w:val="009C7434"/>
    <w:rsid w:val="009D2BAD"/>
    <w:rsid w:val="009D7613"/>
    <w:rsid w:val="009F53F9"/>
    <w:rsid w:val="00A05391"/>
    <w:rsid w:val="00A260ED"/>
    <w:rsid w:val="00A317A9"/>
    <w:rsid w:val="00A36FEA"/>
    <w:rsid w:val="00A41149"/>
    <w:rsid w:val="00A502B5"/>
    <w:rsid w:val="00A56C26"/>
    <w:rsid w:val="00A56D57"/>
    <w:rsid w:val="00A71FB6"/>
    <w:rsid w:val="00A73CFD"/>
    <w:rsid w:val="00A75ADE"/>
    <w:rsid w:val="00A86205"/>
    <w:rsid w:val="00A931C3"/>
    <w:rsid w:val="00A93C54"/>
    <w:rsid w:val="00AA7AE1"/>
    <w:rsid w:val="00AA7C4E"/>
    <w:rsid w:val="00AB6AB8"/>
    <w:rsid w:val="00AC1383"/>
    <w:rsid w:val="00AC2247"/>
    <w:rsid w:val="00AD407E"/>
    <w:rsid w:val="00AE504C"/>
    <w:rsid w:val="00AF77A9"/>
    <w:rsid w:val="00B102E2"/>
    <w:rsid w:val="00B16D95"/>
    <w:rsid w:val="00B20316"/>
    <w:rsid w:val="00B32DE8"/>
    <w:rsid w:val="00B34E3C"/>
    <w:rsid w:val="00B42FAE"/>
    <w:rsid w:val="00B436C5"/>
    <w:rsid w:val="00B47ECD"/>
    <w:rsid w:val="00B57396"/>
    <w:rsid w:val="00B6239F"/>
    <w:rsid w:val="00B62597"/>
    <w:rsid w:val="00B70814"/>
    <w:rsid w:val="00B81894"/>
    <w:rsid w:val="00B81A49"/>
    <w:rsid w:val="00B915FF"/>
    <w:rsid w:val="00B933BC"/>
    <w:rsid w:val="00BA6146"/>
    <w:rsid w:val="00BB531B"/>
    <w:rsid w:val="00BB6921"/>
    <w:rsid w:val="00BC67FA"/>
    <w:rsid w:val="00BC7B7D"/>
    <w:rsid w:val="00BD4C8B"/>
    <w:rsid w:val="00BE6EED"/>
    <w:rsid w:val="00BF331B"/>
    <w:rsid w:val="00C00003"/>
    <w:rsid w:val="00C00DA0"/>
    <w:rsid w:val="00C038A4"/>
    <w:rsid w:val="00C10A93"/>
    <w:rsid w:val="00C23798"/>
    <w:rsid w:val="00C3203B"/>
    <w:rsid w:val="00C439EC"/>
    <w:rsid w:val="00C516B9"/>
    <w:rsid w:val="00C527CB"/>
    <w:rsid w:val="00C5307B"/>
    <w:rsid w:val="00C53AF9"/>
    <w:rsid w:val="00C670C9"/>
    <w:rsid w:val="00C72168"/>
    <w:rsid w:val="00C757F4"/>
    <w:rsid w:val="00C75A9D"/>
    <w:rsid w:val="00CA2228"/>
    <w:rsid w:val="00CA49B9"/>
    <w:rsid w:val="00CB19DE"/>
    <w:rsid w:val="00CB475B"/>
    <w:rsid w:val="00CB4B56"/>
    <w:rsid w:val="00CB6480"/>
    <w:rsid w:val="00CB6BDC"/>
    <w:rsid w:val="00CC1B47"/>
    <w:rsid w:val="00CD038A"/>
    <w:rsid w:val="00CE451E"/>
    <w:rsid w:val="00D06EC8"/>
    <w:rsid w:val="00D136EA"/>
    <w:rsid w:val="00D23539"/>
    <w:rsid w:val="00D251ED"/>
    <w:rsid w:val="00D30653"/>
    <w:rsid w:val="00D353C2"/>
    <w:rsid w:val="00D6354D"/>
    <w:rsid w:val="00D63D37"/>
    <w:rsid w:val="00D71AC0"/>
    <w:rsid w:val="00D827A6"/>
    <w:rsid w:val="00D831E4"/>
    <w:rsid w:val="00D905DF"/>
    <w:rsid w:val="00D926F4"/>
    <w:rsid w:val="00D95949"/>
    <w:rsid w:val="00D95CE4"/>
    <w:rsid w:val="00DA23DE"/>
    <w:rsid w:val="00DA2D62"/>
    <w:rsid w:val="00DB29E9"/>
    <w:rsid w:val="00DB692C"/>
    <w:rsid w:val="00DE34CF"/>
    <w:rsid w:val="00DE77B9"/>
    <w:rsid w:val="00DF1112"/>
    <w:rsid w:val="00E05B45"/>
    <w:rsid w:val="00E1589E"/>
    <w:rsid w:val="00E1605D"/>
    <w:rsid w:val="00E234C2"/>
    <w:rsid w:val="00E32B6B"/>
    <w:rsid w:val="00E32C92"/>
    <w:rsid w:val="00E4034B"/>
    <w:rsid w:val="00E42682"/>
    <w:rsid w:val="00E46992"/>
    <w:rsid w:val="00E5387A"/>
    <w:rsid w:val="00E546F2"/>
    <w:rsid w:val="00E55E84"/>
    <w:rsid w:val="00E56961"/>
    <w:rsid w:val="00E835A6"/>
    <w:rsid w:val="00E946F8"/>
    <w:rsid w:val="00E94D1C"/>
    <w:rsid w:val="00EA3D8A"/>
    <w:rsid w:val="00EB0F4A"/>
    <w:rsid w:val="00EB2F05"/>
    <w:rsid w:val="00EB68B0"/>
    <w:rsid w:val="00EC08F5"/>
    <w:rsid w:val="00EC0EC0"/>
    <w:rsid w:val="00EE51E5"/>
    <w:rsid w:val="00EE615F"/>
    <w:rsid w:val="00F06B02"/>
    <w:rsid w:val="00F06FB3"/>
    <w:rsid w:val="00F0710A"/>
    <w:rsid w:val="00F156FA"/>
    <w:rsid w:val="00F22935"/>
    <w:rsid w:val="00F31A6B"/>
    <w:rsid w:val="00F4190F"/>
    <w:rsid w:val="00F45DE1"/>
    <w:rsid w:val="00F5077C"/>
    <w:rsid w:val="00F53DF9"/>
    <w:rsid w:val="00F747EF"/>
    <w:rsid w:val="00F810EA"/>
    <w:rsid w:val="00F81782"/>
    <w:rsid w:val="00F97A64"/>
    <w:rsid w:val="00FA1F57"/>
    <w:rsid w:val="00FA5955"/>
    <w:rsid w:val="00FB1739"/>
    <w:rsid w:val="00FB641F"/>
    <w:rsid w:val="00FC2B9A"/>
    <w:rsid w:val="00FC5E18"/>
    <w:rsid w:val="00FC656A"/>
    <w:rsid w:val="00FD7461"/>
    <w:rsid w:val="00FE28BD"/>
    <w:rsid w:val="00FF5170"/>
    <w:rsid w:val="00FF74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14ED"/>
  <w15:docId w15:val="{35470728-57CF-484D-B2B8-2514232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 w:type="paragraph" w:styleId="ListParagraph">
    <w:name w:val="List Paragraph"/>
    <w:basedOn w:val="Normal"/>
    <w:uiPriority w:val="34"/>
    <w:qFormat/>
    <w:rsid w:val="001C1911"/>
    <w:pPr>
      <w:ind w:left="720"/>
      <w:contextualSpacing/>
    </w:pPr>
  </w:style>
  <w:style w:type="paragraph" w:styleId="NormalWeb">
    <w:name w:val="Normal (Web)"/>
    <w:basedOn w:val="Normal"/>
    <w:uiPriority w:val="99"/>
    <w:semiHidden/>
    <w:unhideWhenUsed/>
    <w:rsid w:val="001B01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