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9E5632" w:rsidP="00A86205" w14:paraId="57FA842D" w14:textId="0CEE81B0">
      <w:pPr>
        <w:pStyle w:val="PostingDate"/>
        <w:rPr>
          <w:color w:val="EE0000"/>
          <w:sz w:val="16"/>
        </w:rPr>
      </w:pPr>
      <w:r w:rsidRPr="009E5632">
        <w:rPr>
          <w:color w:val="EE0000"/>
        </w:rPr>
        <w:t xml:space="preserve">As of </w:t>
      </w:r>
      <w:r w:rsidRPr="009E5632" w:rsidR="009E5632">
        <w:rPr>
          <w:color w:val="EE0000"/>
        </w:rPr>
        <w:t>January 0</w:t>
      </w:r>
      <w:r w:rsidR="008037C5">
        <w:rPr>
          <w:color w:val="EE0000"/>
        </w:rPr>
        <w:t>7</w:t>
      </w:r>
      <w:r w:rsidRPr="009E5632" w:rsidR="000E01C3">
        <w:rPr>
          <w:color w:val="EE0000"/>
        </w:rPr>
        <w:t>,</w:t>
      </w:r>
      <w:r w:rsidRPr="009E5632">
        <w:rPr>
          <w:color w:val="EE0000"/>
        </w:rPr>
        <w:t xml:space="preserve"> 202</w:t>
      </w:r>
      <w:r w:rsidRPr="009E5632" w:rsidR="009B2B7E">
        <w:rPr>
          <w:color w:val="EE0000"/>
        </w:rPr>
        <w:t>5</w:t>
      </w:r>
    </w:p>
    <w:p w:rsidR="00B62597" w:rsidRPr="00B62597" w:rsidP="00755096" w14:paraId="40AD9CBF" w14:textId="77777777">
      <w:pPr>
        <w:pStyle w:val="MeetingDetails"/>
      </w:pPr>
      <w:r>
        <w:t>Operating Committee</w:t>
      </w:r>
    </w:p>
    <w:p w:rsidR="00362146" w:rsidP="00755096" w14:paraId="5F632287" w14:textId="58FBE056">
      <w:pPr>
        <w:pStyle w:val="MeetingDetails"/>
      </w:pPr>
      <w:r w:rsidRPr="00362146">
        <w:t>Webex/PJM Conference &amp; Training Center</w:t>
      </w:r>
    </w:p>
    <w:p w:rsidR="00B62597" w:rsidRPr="00B62597" w:rsidP="00755096" w14:paraId="79307865" w14:textId="6A581494">
      <w:pPr>
        <w:pStyle w:val="MeetingDetails"/>
      </w:pPr>
      <w:r>
        <w:t>January 8, 2026</w:t>
      </w:r>
    </w:p>
    <w:p w:rsidR="00B62597" w:rsidP="00755096" w14:paraId="5387B559" w14:textId="1080CFB2">
      <w:pPr>
        <w:pStyle w:val="MeetingDetails"/>
      </w:pPr>
      <w:r>
        <w:t xml:space="preserve">9:00 a.m. – </w:t>
      </w:r>
      <w:r w:rsidR="009221D9">
        <w:t>12:00</w:t>
      </w:r>
      <w:r w:rsidRPr="00D26CE9" w:rsidR="00617E03">
        <w:t xml:space="preserve"> p</w:t>
      </w:r>
      <w:r w:rsidRPr="00D26CE9" w:rsidR="00755096">
        <w:t>.m</w:t>
      </w:r>
      <w:r w:rsidR="00755096">
        <w:t>.</w:t>
      </w:r>
      <w:r w:rsidR="00010057">
        <w:t xml:space="preserve"> EPT</w:t>
      </w:r>
    </w:p>
    <w:p w:rsidR="001E309E" w:rsidRPr="00B62597" w:rsidP="00755096" w14:paraId="49ECAD09" w14:textId="77777777">
      <w:pPr>
        <w:pStyle w:val="MeetingDetails"/>
        <w:rPr>
          <w:sz w:val="28"/>
          <w:u w:val="single"/>
        </w:rPr>
      </w:pP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2AA304D0">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394EDC">
        <w:t>10</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t>
      </w:r>
      <w:r w:rsidRPr="00FF014F">
        <w:rPr>
          <w:b w:val="0"/>
        </w:rPr>
        <w:t>WebEx</w:t>
      </w:r>
      <w:r w:rsidRPr="00FF014F">
        <w:rPr>
          <w:b w:val="0"/>
        </w:rPr>
        <w:t xml:space="preserve"> Participant Identification Requirement.</w:t>
      </w:r>
    </w:p>
    <w:p w:rsidR="008C3F0F" w:rsidP="008C3F0F" w14:paraId="6E3621D5" w14:textId="426B887B">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394EDC">
        <w:rPr>
          <w:b w:val="0"/>
        </w:rPr>
        <w:t>December</w:t>
      </w:r>
      <w:r w:rsidR="00362146">
        <w:rPr>
          <w:b w:val="0"/>
        </w:rPr>
        <w:t xml:space="preserve"> </w:t>
      </w:r>
      <w:r w:rsidR="00394EDC">
        <w:rPr>
          <w:b w:val="0"/>
        </w:rPr>
        <w:t>4</w:t>
      </w:r>
      <w:r w:rsidRPr="00C237AD">
        <w:rPr>
          <w:b w:val="0"/>
        </w:rPr>
        <w:t xml:space="preserve">, </w:t>
      </w:r>
      <w:r w:rsidRPr="00C237AD">
        <w:rPr>
          <w:b w:val="0"/>
        </w:rPr>
        <w:t>2025</w:t>
      </w:r>
      <w:r w:rsidRPr="00C237AD">
        <w:rPr>
          <w:b w:val="0"/>
        </w:rPr>
        <w:t xml:space="preserve"> Operating Committee meeting.</w:t>
      </w:r>
    </w:p>
    <w:p w:rsidR="00394EDC" w:rsidP="008C3F0F" w14:paraId="4895CB8C" w14:textId="77F88E0E">
      <w:pPr>
        <w:pStyle w:val="SecondaryHeading-Numbered"/>
        <w:numPr>
          <w:ilvl w:val="1"/>
          <w:numId w:val="11"/>
        </w:numPr>
        <w:spacing w:after="120"/>
        <w:rPr>
          <w:b w:val="0"/>
        </w:rPr>
      </w:pPr>
      <w:r>
        <w:rPr>
          <w:b w:val="0"/>
        </w:rPr>
        <w:t>Review</w:t>
      </w:r>
      <w:r>
        <w:rPr>
          <w:b w:val="0"/>
        </w:rPr>
        <w:t xml:space="preserve"> the </w:t>
      </w:r>
      <w:r w:rsidR="00772645">
        <w:rPr>
          <w:b w:val="0"/>
        </w:rPr>
        <w:t xml:space="preserve">Operating </w:t>
      </w:r>
      <w:r w:rsidR="0065645E">
        <w:rPr>
          <w:b w:val="0"/>
        </w:rPr>
        <w:t xml:space="preserve">Committee </w:t>
      </w:r>
      <w:r w:rsidR="00772645">
        <w:rPr>
          <w:b w:val="0"/>
        </w:rPr>
        <w:t xml:space="preserve">Charter and </w:t>
      </w:r>
      <w:r>
        <w:rPr>
          <w:b w:val="0"/>
        </w:rPr>
        <w:t>2026 Work Plan</w:t>
      </w:r>
    </w:p>
    <w:p w:rsidR="008C3F0F" w:rsidRPr="008C3F0F" w:rsidP="008C3F0F" w14:paraId="295BAD61" w14:textId="77777777">
      <w:pPr>
        <w:pStyle w:val="SecondaryHeading-Numbered"/>
        <w:numPr>
          <w:ilvl w:val="0"/>
          <w:numId w:val="0"/>
        </w:numPr>
        <w:spacing w:after="120"/>
        <w:ind w:left="432"/>
        <w:rPr>
          <w:b w:val="0"/>
        </w:rPr>
      </w:pPr>
    </w:p>
    <w:p w:rsidR="0012611C" w:rsidRPr="00B35E96" w:rsidP="00B35E96" w14:paraId="511AC4D2" w14:textId="1E27A031">
      <w:pPr>
        <w:pStyle w:val="PrimaryHeading"/>
      </w:pPr>
      <w:r>
        <w:t>Endorsements</w:t>
      </w:r>
      <w:r w:rsidR="00314E18">
        <w:t xml:space="preserve"> </w:t>
      </w:r>
      <w:r w:rsidRPr="004200EB" w:rsidR="00314E18">
        <w:t>(</w:t>
      </w:r>
      <w:r w:rsidR="00F8061C">
        <w:t>9</w:t>
      </w:r>
      <w:r w:rsidR="00314E18">
        <w:t>:</w:t>
      </w:r>
      <w:r w:rsidR="00394EDC">
        <w:t>10</w:t>
      </w:r>
      <w:r w:rsidR="00314E18">
        <w:t xml:space="preserve"> – </w:t>
      </w:r>
      <w:r w:rsidR="00394EDC">
        <w:t>10:00</w:t>
      </w:r>
      <w:r w:rsidR="00314E18">
        <w:t>)</w:t>
      </w:r>
    </w:p>
    <w:p w:rsidR="0012611C" w:rsidRPr="000E01C3" w:rsidP="0012611C" w14:paraId="7090A681" w14:textId="325FB9E4">
      <w:pPr>
        <w:pStyle w:val="ListSubhead1"/>
        <w:numPr>
          <w:ilvl w:val="0"/>
          <w:numId w:val="0"/>
        </w:numPr>
        <w:spacing w:after="0"/>
        <w:ind w:left="360"/>
      </w:pPr>
    </w:p>
    <w:p w:rsidR="00394EDC" w:rsidRPr="000E01C3" w:rsidP="00394EDC" w14:paraId="1FE26AA0" w14:textId="1B70205A">
      <w:pPr>
        <w:pStyle w:val="ListSubhead1"/>
        <w:spacing w:after="0"/>
        <w:rPr>
          <w:b w:val="0"/>
          <w:bCs/>
          <w:u w:val="single"/>
        </w:rPr>
      </w:pPr>
      <w:r w:rsidRPr="00A42555">
        <w:rPr>
          <w:b w:val="0"/>
          <w:bCs/>
          <w:u w:val="single"/>
        </w:rPr>
        <w:t>Manual 01:</w:t>
      </w:r>
      <w:r w:rsidRPr="000E01C3">
        <w:rPr>
          <w:b w:val="0"/>
          <w:bCs/>
          <w:u w:val="single"/>
        </w:rPr>
        <w:t xml:space="preserve"> Control Center and Data Exchange Requirements (</w:t>
      </w:r>
      <w:r>
        <w:rPr>
          <w:b w:val="0"/>
          <w:bCs/>
          <w:u w:val="single"/>
        </w:rPr>
        <w:t>9:10 – 9:20</w:t>
      </w:r>
      <w:r w:rsidRPr="000E01C3">
        <w:rPr>
          <w:b w:val="0"/>
          <w:bCs/>
          <w:u w:val="single"/>
        </w:rPr>
        <w:t>)</w:t>
      </w:r>
    </w:p>
    <w:p w:rsidR="00394EDC" w:rsidP="00394EDC" w14:paraId="4C2140AF" w14:textId="77777777">
      <w:pPr>
        <w:pStyle w:val="ListSubhead1"/>
        <w:numPr>
          <w:ilvl w:val="0"/>
          <w:numId w:val="0"/>
        </w:numPr>
        <w:spacing w:after="0"/>
        <w:ind w:left="360"/>
        <w:rPr>
          <w:b w:val="0"/>
          <w:bCs/>
        </w:rPr>
      </w:pPr>
      <w:r w:rsidRPr="006641C8">
        <w:rPr>
          <w:b w:val="0"/>
          <w:bCs/>
        </w:rPr>
        <w:t>Ryan Nice, PJM, will present a Problem Statement, Issue Charge and proposed solution seeking to bring greater clarity and consistency to Manual 01: Control Center and Data Exchange Requirements.</w:t>
      </w:r>
    </w:p>
    <w:p w:rsidR="00394EDC" w:rsidRPr="00394EDC" w:rsidP="00394EDC" w14:paraId="32BB5B22" w14:textId="5ECCCA25">
      <w:pPr>
        <w:pStyle w:val="ListSubhead1"/>
        <w:numPr>
          <w:ilvl w:val="0"/>
          <w:numId w:val="0"/>
        </w:numPr>
        <w:spacing w:after="0"/>
        <w:ind w:left="360"/>
      </w:pPr>
      <w:r w:rsidRPr="00394EDC">
        <w:t>The Operating Committee will be asked to approve the Issue Charge and endorse the proposed solution and corresponding Manual changes as part of the Quick Fix process outlined in Section 8.6.1 of Manual 34 at today’s meeting.</w:t>
      </w:r>
    </w:p>
    <w:p w:rsidR="00394EDC" w:rsidP="00394EDC" w14:paraId="58A3EDDC" w14:textId="77777777">
      <w:pPr>
        <w:pStyle w:val="ListSubhead1"/>
        <w:numPr>
          <w:ilvl w:val="0"/>
          <w:numId w:val="0"/>
        </w:numPr>
        <w:spacing w:after="0"/>
        <w:ind w:left="360"/>
        <w:rPr>
          <w:b w:val="0"/>
          <w:bCs/>
          <w:u w:val="single"/>
        </w:rPr>
      </w:pPr>
    </w:p>
    <w:p w:rsidR="00394EDC" w:rsidRPr="0012611C" w:rsidP="00394EDC" w14:paraId="23E8E7D7" w14:textId="345C17B2">
      <w:pPr>
        <w:pStyle w:val="ListSubhead1"/>
        <w:spacing w:after="0"/>
        <w:rPr>
          <w:b w:val="0"/>
          <w:bCs/>
          <w:u w:val="single"/>
        </w:rPr>
      </w:pPr>
      <w:r w:rsidRPr="0012611C">
        <w:rPr>
          <w:b w:val="0"/>
          <w:bCs/>
          <w:u w:val="single"/>
        </w:rPr>
        <w:t>Manual 38: Operations Planning</w:t>
      </w:r>
      <w:r>
        <w:rPr>
          <w:b w:val="0"/>
          <w:bCs/>
          <w:u w:val="single"/>
        </w:rPr>
        <w:t xml:space="preserve"> (9:20 – 9:30)</w:t>
      </w:r>
    </w:p>
    <w:p w:rsidR="00394EDC" w:rsidRPr="0012611C" w:rsidP="00394EDC" w14:paraId="3912F18E" w14:textId="77777777">
      <w:pPr>
        <w:pStyle w:val="ListSubhead1"/>
        <w:numPr>
          <w:ilvl w:val="0"/>
          <w:numId w:val="0"/>
        </w:numPr>
        <w:spacing w:after="0"/>
        <w:ind w:left="360"/>
        <w:rPr>
          <w:b w:val="0"/>
          <w:bCs/>
        </w:rPr>
      </w:pPr>
      <w:r w:rsidRPr="0012611C">
        <w:rPr>
          <w:b w:val="0"/>
          <w:bCs/>
        </w:rPr>
        <w:t xml:space="preserve">Liem Hoang, PJM, </w:t>
      </w:r>
      <w:r>
        <w:rPr>
          <w:b w:val="0"/>
          <w:bCs/>
        </w:rPr>
        <w:t xml:space="preserve">will </w:t>
      </w:r>
      <w:r w:rsidRPr="0012611C">
        <w:rPr>
          <w:b w:val="0"/>
          <w:bCs/>
        </w:rPr>
        <w:t>review Manual 38 changes as a part of the periodic review.</w:t>
      </w:r>
    </w:p>
    <w:p w:rsidR="00394EDC" w:rsidRPr="00394EDC" w:rsidP="00394EDC" w14:paraId="26C9B53F" w14:textId="7173DFEE">
      <w:pPr>
        <w:pStyle w:val="ListSubhead1"/>
        <w:numPr>
          <w:ilvl w:val="0"/>
          <w:numId w:val="0"/>
        </w:numPr>
        <w:spacing w:after="0"/>
        <w:ind w:left="360"/>
        <w:rPr>
          <w:bCs/>
        </w:rPr>
      </w:pPr>
      <w:r w:rsidRPr="00394EDC">
        <w:rPr>
          <w:bCs/>
        </w:rPr>
        <w:t>The Operating Committee will be asked to endorse these changes at today’s meeting.</w:t>
      </w:r>
    </w:p>
    <w:p w:rsidR="00394EDC" w:rsidP="00394EDC" w14:paraId="233AF181" w14:textId="77777777">
      <w:pPr>
        <w:pStyle w:val="ListSubhead1"/>
        <w:numPr>
          <w:ilvl w:val="0"/>
          <w:numId w:val="0"/>
        </w:numPr>
        <w:spacing w:after="0"/>
        <w:ind w:left="360"/>
        <w:rPr>
          <w:b w:val="0"/>
        </w:rPr>
      </w:pPr>
    </w:p>
    <w:p w:rsidR="00394EDC" w:rsidP="00394EDC" w14:paraId="274F9D82" w14:textId="44740E51">
      <w:pPr>
        <w:pStyle w:val="ListSubhead1"/>
        <w:spacing w:after="0"/>
        <w:rPr>
          <w:b w:val="0"/>
          <w:bCs/>
          <w:u w:val="single"/>
        </w:rPr>
      </w:pPr>
      <w:r w:rsidRPr="00E4258B">
        <w:rPr>
          <w:b w:val="0"/>
          <w:bCs/>
          <w:u w:val="single"/>
        </w:rPr>
        <w:t>Manual 40: Training &amp; Certification Requirements (</w:t>
      </w:r>
      <w:r>
        <w:rPr>
          <w:b w:val="0"/>
          <w:bCs/>
          <w:u w:val="single"/>
        </w:rPr>
        <w:t>9:30 – 9:40)</w:t>
      </w:r>
    </w:p>
    <w:p w:rsidR="00394EDC" w:rsidRPr="00E4258B" w:rsidP="00394EDC" w14:paraId="345A4E2F" w14:textId="77777777">
      <w:pPr>
        <w:pStyle w:val="ListSubhead1"/>
        <w:numPr>
          <w:ilvl w:val="0"/>
          <w:numId w:val="0"/>
        </w:numPr>
        <w:spacing w:after="0"/>
        <w:ind w:left="360"/>
        <w:rPr>
          <w:b w:val="0"/>
          <w:bCs/>
        </w:rPr>
      </w:pPr>
      <w:r>
        <w:rPr>
          <w:b w:val="0"/>
          <w:bCs/>
        </w:rPr>
        <w:t>Ben Miller</w:t>
      </w:r>
      <w:r w:rsidRPr="00E4258B">
        <w:rPr>
          <w:b w:val="0"/>
          <w:bCs/>
        </w:rPr>
        <w:t xml:space="preserve">, PJM, </w:t>
      </w:r>
      <w:r>
        <w:rPr>
          <w:b w:val="0"/>
          <w:bCs/>
        </w:rPr>
        <w:t xml:space="preserve">will </w:t>
      </w:r>
      <w:r w:rsidRPr="00E4258B">
        <w:rPr>
          <w:b w:val="0"/>
          <w:bCs/>
        </w:rPr>
        <w:t xml:space="preserve">review Manual </w:t>
      </w:r>
      <w:r>
        <w:rPr>
          <w:b w:val="0"/>
          <w:bCs/>
        </w:rPr>
        <w:t>40</w:t>
      </w:r>
      <w:r w:rsidRPr="00E4258B">
        <w:rPr>
          <w:b w:val="0"/>
          <w:bCs/>
        </w:rPr>
        <w:t xml:space="preserve"> changes as a part of the periodic review.</w:t>
      </w:r>
    </w:p>
    <w:p w:rsidR="00394EDC" w:rsidRPr="00394EDC" w:rsidP="00394EDC" w14:paraId="456EBE97" w14:textId="05629C49">
      <w:pPr>
        <w:pStyle w:val="ListSubhead1"/>
        <w:numPr>
          <w:ilvl w:val="0"/>
          <w:numId w:val="0"/>
        </w:numPr>
        <w:spacing w:after="0"/>
        <w:ind w:left="360"/>
        <w:rPr>
          <w:bCs/>
        </w:rPr>
      </w:pPr>
      <w:r w:rsidRPr="00394EDC">
        <w:rPr>
          <w:bCs/>
        </w:rPr>
        <w:t>The Operating Committee will be asked to endorse these changes at today’s meeting.</w:t>
      </w:r>
    </w:p>
    <w:p w:rsidR="00394EDC" w:rsidP="00394EDC" w14:paraId="599A4466" w14:textId="77777777">
      <w:pPr>
        <w:pStyle w:val="ListSubhead1"/>
        <w:numPr>
          <w:ilvl w:val="0"/>
          <w:numId w:val="0"/>
        </w:numPr>
        <w:spacing w:after="0"/>
        <w:ind w:left="360"/>
        <w:rPr>
          <w:b w:val="0"/>
        </w:rPr>
      </w:pPr>
    </w:p>
    <w:p w:rsidR="00394EDC" w:rsidRPr="00E510DA" w:rsidP="00394EDC" w14:paraId="0E3EEEF3" w14:textId="60D4098C">
      <w:pPr>
        <w:pStyle w:val="ListSubhead1"/>
        <w:spacing w:after="0"/>
        <w:rPr>
          <w:b w:val="0"/>
          <w:bCs/>
          <w:u w:val="single"/>
        </w:rPr>
      </w:pPr>
      <w:r w:rsidRPr="00E510DA">
        <w:rPr>
          <w:b w:val="0"/>
          <w:bCs/>
          <w:u w:val="single"/>
        </w:rPr>
        <w:t>TO/TOP Matrix Review</w:t>
      </w:r>
      <w:r>
        <w:rPr>
          <w:b w:val="0"/>
          <w:bCs/>
          <w:u w:val="single"/>
        </w:rPr>
        <w:t xml:space="preserve"> (9:40 – 9:50)</w:t>
      </w:r>
    </w:p>
    <w:p w:rsidR="00394EDC" w:rsidP="00394EDC" w14:paraId="1F61975A" w14:textId="77777777">
      <w:pPr>
        <w:pStyle w:val="ListSubhead1"/>
        <w:numPr>
          <w:ilvl w:val="0"/>
          <w:numId w:val="0"/>
        </w:numPr>
        <w:spacing w:after="0"/>
        <w:ind w:left="360"/>
        <w:rPr>
          <w:b w:val="0"/>
          <w:bCs/>
        </w:rPr>
      </w:pPr>
      <w:r w:rsidRPr="00E510DA">
        <w:rPr>
          <w:b w:val="0"/>
          <w:bCs/>
        </w:rPr>
        <w:t xml:space="preserve">Gizella Mali, PJM, will review the TO/TOP Matrix as a part of the </w:t>
      </w:r>
      <w:r>
        <w:rPr>
          <w:b w:val="0"/>
          <w:bCs/>
        </w:rPr>
        <w:t>annual</w:t>
      </w:r>
      <w:r w:rsidRPr="00E510DA">
        <w:rPr>
          <w:b w:val="0"/>
          <w:bCs/>
        </w:rPr>
        <w:t xml:space="preserve"> review. </w:t>
      </w:r>
    </w:p>
    <w:p w:rsidR="00394EDC" w:rsidRPr="00394EDC" w:rsidP="00394EDC" w14:paraId="7DF81E93" w14:textId="14FEB929">
      <w:pPr>
        <w:pStyle w:val="ListSubhead1"/>
        <w:numPr>
          <w:ilvl w:val="0"/>
          <w:numId w:val="0"/>
        </w:numPr>
        <w:spacing w:after="0"/>
        <w:ind w:left="360"/>
      </w:pPr>
      <w:r w:rsidRPr="00394EDC">
        <w:t>The Operating Committee will be asked to recommend the TOA-AC approve the TO/TOP Matrix at today’s meeting.</w:t>
      </w:r>
    </w:p>
    <w:p w:rsidR="00394EDC" w:rsidP="00394EDC" w14:paraId="32B9E729" w14:textId="77777777">
      <w:pPr>
        <w:pStyle w:val="ListSubhead1"/>
        <w:numPr>
          <w:ilvl w:val="0"/>
          <w:numId w:val="0"/>
        </w:numPr>
        <w:spacing w:after="0"/>
        <w:ind w:left="360"/>
      </w:pPr>
    </w:p>
    <w:p w:rsidR="00394EDC" w:rsidP="00394EDC" w14:paraId="20E5F02E" w14:textId="3E65085E">
      <w:pPr>
        <w:pStyle w:val="ListSubhead1"/>
        <w:spacing w:after="0"/>
        <w:rPr>
          <w:b w:val="0"/>
          <w:bCs/>
          <w:u w:val="single"/>
        </w:rPr>
      </w:pPr>
      <w:r w:rsidRPr="001E309E">
        <w:rPr>
          <w:b w:val="0"/>
          <w:bCs/>
          <w:u w:val="single"/>
        </w:rPr>
        <w:t>TTMS Charter Review (</w:t>
      </w:r>
      <w:r>
        <w:rPr>
          <w:b w:val="0"/>
          <w:bCs/>
          <w:u w:val="single"/>
        </w:rPr>
        <w:t>9:50</w:t>
      </w:r>
      <w:r w:rsidRPr="001E309E">
        <w:rPr>
          <w:b w:val="0"/>
          <w:bCs/>
          <w:u w:val="single"/>
        </w:rPr>
        <w:t xml:space="preserve"> – </w:t>
      </w:r>
      <w:r>
        <w:rPr>
          <w:b w:val="0"/>
          <w:bCs/>
          <w:u w:val="single"/>
        </w:rPr>
        <w:t>10:00</w:t>
      </w:r>
      <w:r w:rsidRPr="001E309E">
        <w:rPr>
          <w:b w:val="0"/>
          <w:bCs/>
          <w:u w:val="single"/>
        </w:rPr>
        <w:t>)</w:t>
      </w:r>
    </w:p>
    <w:p w:rsidR="00394EDC" w:rsidP="00394EDC" w14:paraId="303BD7D9" w14:textId="77777777">
      <w:pPr>
        <w:pStyle w:val="ListSubhead1"/>
        <w:numPr>
          <w:ilvl w:val="0"/>
          <w:numId w:val="0"/>
        </w:numPr>
        <w:spacing w:after="0"/>
        <w:ind w:left="360"/>
        <w:rPr>
          <w:b w:val="0"/>
          <w:bCs/>
        </w:rPr>
      </w:pPr>
      <w:r w:rsidRPr="001E309E">
        <w:rPr>
          <w:b w:val="0"/>
          <w:bCs/>
        </w:rPr>
        <w:t xml:space="preserve">Gizella Mali, PJM, will review the TO/TOP Matrix Subcommittee (TTMS) Charter as a part of the annual review. </w:t>
      </w:r>
    </w:p>
    <w:p w:rsidR="00D54C3B" w:rsidRPr="00D726A7" w:rsidP="00D726A7" w14:paraId="6318C473" w14:textId="0B38A579">
      <w:pPr>
        <w:pStyle w:val="ListSubhead1"/>
        <w:numPr>
          <w:ilvl w:val="0"/>
          <w:numId w:val="0"/>
        </w:numPr>
        <w:spacing w:after="0"/>
        <w:ind w:left="360"/>
        <w:rPr>
          <w:u w:val="single"/>
        </w:rPr>
      </w:pPr>
      <w:r w:rsidRPr="00394EDC">
        <w:t>The Operating Committee will be asked to recommend the TOA-AC approve the TTMS Charter at today’s meeting.</w:t>
      </w:r>
    </w:p>
    <w:p w:rsidR="004D3396" w:rsidRPr="001F5214" w:rsidP="004D3396" w14:paraId="69E97942" w14:textId="6DDD7FAF">
      <w:pPr>
        <w:pStyle w:val="PrimaryHeading"/>
      </w:pPr>
      <w:r>
        <w:t>First Read</w:t>
      </w:r>
      <w:r w:rsidR="009E5632">
        <w:t>s</w:t>
      </w:r>
      <w:r>
        <w:t xml:space="preserve"> (10:00 – 10:10)</w:t>
      </w:r>
    </w:p>
    <w:p w:rsidR="004D3396" w:rsidRPr="009E5632" w:rsidP="009E5632" w14:paraId="5B14675C" w14:textId="7D128E2A">
      <w:pPr>
        <w:pStyle w:val="ListSubhead1"/>
        <w:numPr>
          <w:ilvl w:val="0"/>
          <w:numId w:val="19"/>
        </w:numPr>
        <w:spacing w:after="0"/>
        <w:ind w:left="360" w:hanging="360"/>
        <w:rPr>
          <w:b w:val="0"/>
          <w:bCs/>
          <w:color w:val="EE0000"/>
        </w:rPr>
      </w:pPr>
      <w:bookmarkStart w:id="0" w:name="_Hlk218591979"/>
      <w:r>
        <w:rPr>
          <w:b w:val="0"/>
          <w:bCs/>
          <w:color w:val="EE0000"/>
          <w:u w:val="single"/>
        </w:rPr>
        <w:t>FERC Order 881 Conforming Manual Changes</w:t>
      </w:r>
      <w:r w:rsidRPr="009E5632">
        <w:rPr>
          <w:b w:val="0"/>
          <w:bCs/>
          <w:color w:val="EE0000"/>
          <w:u w:val="single"/>
        </w:rPr>
        <w:t xml:space="preserve"> (10:00 – 10:</w:t>
      </w:r>
      <w:r w:rsidRPr="009E5632" w:rsidR="009E5632">
        <w:rPr>
          <w:b w:val="0"/>
          <w:bCs/>
          <w:color w:val="EE0000"/>
          <w:u w:val="single"/>
        </w:rPr>
        <w:t>1</w:t>
      </w:r>
      <w:r w:rsidRPr="009E5632">
        <w:rPr>
          <w:b w:val="0"/>
          <w:bCs/>
          <w:color w:val="EE0000"/>
          <w:u w:val="single"/>
        </w:rPr>
        <w:t>0)</w:t>
      </w:r>
      <w:r w:rsidRPr="009E5632">
        <w:rPr>
          <w:b w:val="0"/>
          <w:bCs/>
          <w:color w:val="EE0000"/>
        </w:rPr>
        <w:br/>
      </w:r>
      <w:r w:rsidRPr="009E5632">
        <w:rPr>
          <w:b w:val="0"/>
          <w:bCs/>
          <w:color w:val="EE0000"/>
        </w:rPr>
        <w:t>Ryan Nice</w:t>
      </w:r>
      <w:r w:rsidRPr="009E5632">
        <w:rPr>
          <w:b w:val="0"/>
          <w:bCs/>
          <w:color w:val="EE0000"/>
        </w:rPr>
        <w:t xml:space="preserve">, PJM, will review </w:t>
      </w:r>
      <w:r w:rsidRPr="009E5632">
        <w:rPr>
          <w:b w:val="0"/>
          <w:bCs/>
          <w:color w:val="EE0000"/>
        </w:rPr>
        <w:t xml:space="preserve">conforming changes to </w:t>
      </w:r>
      <w:r w:rsidRPr="009E5632">
        <w:rPr>
          <w:b w:val="0"/>
          <w:bCs/>
          <w:color w:val="EE0000"/>
        </w:rPr>
        <w:t xml:space="preserve">Manual 03 </w:t>
      </w:r>
      <w:r>
        <w:rPr>
          <w:b w:val="0"/>
          <w:bCs/>
          <w:color w:val="EE0000"/>
        </w:rPr>
        <w:t xml:space="preserve">and Manual 3A </w:t>
      </w:r>
      <w:r w:rsidRPr="009E5632">
        <w:rPr>
          <w:b w:val="0"/>
          <w:bCs/>
          <w:color w:val="EE0000"/>
        </w:rPr>
        <w:t xml:space="preserve">associated with </w:t>
      </w:r>
      <w:r w:rsidRPr="009E5632" w:rsidR="009E5632">
        <w:rPr>
          <w:b w:val="0"/>
          <w:bCs/>
          <w:color w:val="EE0000"/>
        </w:rPr>
        <w:t>FERC Order 881</w:t>
      </w:r>
      <w:r w:rsidRPr="009E5632">
        <w:rPr>
          <w:b w:val="0"/>
          <w:bCs/>
          <w:color w:val="EE0000"/>
        </w:rPr>
        <w:t>.</w:t>
      </w:r>
    </w:p>
    <w:p w:rsidR="004D3396" w:rsidRPr="009E5632" w:rsidP="004D3396" w14:paraId="4B78C7FB" w14:textId="33CD03B8">
      <w:pPr>
        <w:pStyle w:val="ListSubhead1"/>
        <w:numPr>
          <w:ilvl w:val="0"/>
          <w:numId w:val="0"/>
        </w:numPr>
        <w:spacing w:after="0"/>
        <w:ind w:left="360"/>
        <w:rPr>
          <w:b w:val="0"/>
          <w:color w:val="EE0000"/>
        </w:rPr>
      </w:pPr>
      <w:r w:rsidRPr="009E5632">
        <w:rPr>
          <w:b w:val="0"/>
          <w:bCs/>
          <w:color w:val="EE0000"/>
        </w:rPr>
        <w:t>The Operating</w:t>
      </w:r>
      <w:r w:rsidRPr="009E5632">
        <w:rPr>
          <w:b w:val="0"/>
          <w:color w:val="EE0000"/>
        </w:rPr>
        <w:t xml:space="preserve"> Committee will be asked to endorse these changes at its next meeting.</w:t>
      </w:r>
    </w:p>
    <w:bookmarkEnd w:id="0"/>
    <w:p w:rsidR="004D3396" w:rsidP="009E5632" w14:paraId="092AA05F" w14:textId="77777777">
      <w:pPr>
        <w:pStyle w:val="ListSubhead1"/>
        <w:numPr>
          <w:ilvl w:val="0"/>
          <w:numId w:val="0"/>
        </w:numPr>
        <w:spacing w:after="0"/>
        <w:rPr>
          <w:b w:val="0"/>
        </w:rPr>
      </w:pPr>
    </w:p>
    <w:p w:rsidR="004D3396" w:rsidRPr="00B9105E" w:rsidP="00B9105E" w14:paraId="0026C1E7" w14:textId="77777777">
      <w:pPr>
        <w:pStyle w:val="ListSubhead1"/>
        <w:numPr>
          <w:ilvl w:val="0"/>
          <w:numId w:val="0"/>
        </w:numPr>
        <w:spacing w:after="0"/>
        <w:ind w:left="360"/>
        <w:rPr>
          <w:b w:val="0"/>
        </w:rPr>
      </w:pPr>
    </w:p>
    <w:p w:rsidR="00314E18" w:rsidRPr="001F5214" w:rsidP="00314E18" w14:paraId="6FB82399" w14:textId="53D357D6">
      <w:pPr>
        <w:pStyle w:val="PrimaryHeading"/>
      </w:pPr>
      <w:r>
        <w:t xml:space="preserve">Review of </w:t>
      </w:r>
      <w:r w:rsidRPr="006F70DF">
        <w:t>Operations (</w:t>
      </w:r>
      <w:r w:rsidR="00394EDC">
        <w:t>10:</w:t>
      </w:r>
      <w:r w:rsidR="009E5632">
        <w:t>1</w:t>
      </w:r>
      <w:r w:rsidR="00394EDC">
        <w:t>0</w:t>
      </w:r>
      <w:r w:rsidR="00F8061C">
        <w:t xml:space="preserve"> – 10:</w:t>
      </w:r>
      <w:r w:rsidR="009E5632">
        <w:t>5</w:t>
      </w:r>
      <w:r w:rsidR="00B4694F">
        <w:t>5</w:t>
      </w:r>
      <w:r>
        <w:t>)</w:t>
      </w:r>
    </w:p>
    <w:p w:rsidR="005335F8" w:rsidRPr="00F84C3A" w:rsidP="00F84C3A" w14:paraId="12D3D327" w14:textId="4379B9B6">
      <w:pPr>
        <w:pStyle w:val="ListSubhead1"/>
        <w:rPr>
          <w:b w:val="0"/>
        </w:rPr>
      </w:pPr>
      <w:bookmarkStart w:id="1" w:name="_Hlk215638170"/>
      <w:r w:rsidRPr="001E7444">
        <w:rPr>
          <w:b w:val="0"/>
          <w:u w:val="single"/>
        </w:rPr>
        <w:t xml:space="preserve">Review of Operating </w:t>
      </w:r>
      <w:r>
        <w:rPr>
          <w:b w:val="0"/>
          <w:u w:val="single"/>
        </w:rPr>
        <w:t>Metrics (</w:t>
      </w:r>
      <w:r w:rsidR="00394EDC">
        <w:rPr>
          <w:b w:val="0"/>
          <w:u w:val="single"/>
        </w:rPr>
        <w:t>10:</w:t>
      </w:r>
      <w:r w:rsidR="009E5632">
        <w:rPr>
          <w:b w:val="0"/>
          <w:u w:val="single"/>
        </w:rPr>
        <w:t>1</w:t>
      </w:r>
      <w:r w:rsidR="00394EDC">
        <w:rPr>
          <w:b w:val="0"/>
          <w:u w:val="single"/>
        </w:rPr>
        <w:t>0</w:t>
      </w:r>
      <w:r w:rsidR="00020C1F">
        <w:rPr>
          <w:b w:val="0"/>
          <w:u w:val="single"/>
        </w:rPr>
        <w:t xml:space="preserve"> – </w:t>
      </w:r>
      <w:r w:rsidR="00394EDC">
        <w:rPr>
          <w:b w:val="0"/>
          <w:u w:val="single"/>
        </w:rPr>
        <w:t>10:</w:t>
      </w:r>
      <w:r w:rsidR="009E5632">
        <w:rPr>
          <w:b w:val="0"/>
          <w:u w:val="single"/>
        </w:rPr>
        <w:t>25</w:t>
      </w:r>
      <w:r w:rsidRPr="001E7444">
        <w:rPr>
          <w:b w:val="0"/>
          <w:u w:val="single"/>
        </w:rPr>
        <w:t>)</w:t>
      </w:r>
      <w:r w:rsidRPr="001E7444">
        <w:rPr>
          <w:b w:val="0"/>
        </w:rPr>
        <w:br/>
        <w:t xml:space="preserve">Marcus Smith, PJM, and </w:t>
      </w:r>
      <w:r>
        <w:rPr>
          <w:b w:val="0"/>
        </w:rPr>
        <w:t xml:space="preserve">David Kimmel, PJM, will </w:t>
      </w:r>
      <w:r w:rsidRPr="001E7444">
        <w:rPr>
          <w:b w:val="0"/>
        </w:rPr>
        <w:t xml:space="preserve">review the </w:t>
      </w:r>
      <w:r w:rsidR="00394EDC">
        <w:rPr>
          <w:b w:val="0"/>
        </w:rPr>
        <w:t>December</w:t>
      </w:r>
      <w:r>
        <w:rPr>
          <w:b w:val="0"/>
        </w:rPr>
        <w:t xml:space="preserve"> 2025</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394EDC" w:rsidP="00394EDC" w14:paraId="09A77A37" w14:textId="1B7344AF">
      <w:pPr>
        <w:pStyle w:val="ListSubhead1"/>
        <w:rPr>
          <w:b w:val="0"/>
        </w:rPr>
      </w:pPr>
      <w:bookmarkStart w:id="2" w:name="_Hlk207362673"/>
      <w:r>
        <w:rPr>
          <w:b w:val="0"/>
          <w:u w:val="single"/>
        </w:rPr>
        <w:t>Security Update (</w:t>
      </w:r>
      <w:r>
        <w:rPr>
          <w:b w:val="0"/>
          <w:u w:val="single"/>
        </w:rPr>
        <w:t>10</w:t>
      </w:r>
      <w:r w:rsidR="00FA41CC">
        <w:rPr>
          <w:b w:val="0"/>
          <w:u w:val="single"/>
        </w:rPr>
        <w:t>:</w:t>
      </w:r>
      <w:r w:rsidR="009E5632">
        <w:rPr>
          <w:b w:val="0"/>
          <w:u w:val="single"/>
        </w:rPr>
        <w:t>25</w:t>
      </w:r>
      <w:r w:rsidR="00F8061C">
        <w:rPr>
          <w:b w:val="0"/>
          <w:u w:val="single"/>
        </w:rPr>
        <w:t xml:space="preserve"> – </w:t>
      </w:r>
      <w:r>
        <w:rPr>
          <w:b w:val="0"/>
          <w:u w:val="single"/>
        </w:rPr>
        <w:t>10:</w:t>
      </w:r>
      <w:r w:rsidR="009E5632">
        <w:rPr>
          <w:b w:val="0"/>
          <w:u w:val="single"/>
        </w:rPr>
        <w:t>30</w:t>
      </w:r>
      <w:r w:rsidRPr="00E9703D" w:rsidR="00314E18">
        <w:rPr>
          <w:b w:val="0"/>
          <w:u w:val="single"/>
        </w:rPr>
        <w:t>)</w:t>
      </w:r>
      <w:r w:rsidRPr="005335F8" w:rsidR="00314E18">
        <w:rPr>
          <w:b w:val="0"/>
        </w:rPr>
        <w:br/>
        <w:t>Jim Gluck, PJM, will provide a security briefing</w:t>
      </w:r>
      <w:r w:rsidR="006E7A87">
        <w:rPr>
          <w:b w:val="0"/>
        </w:rPr>
        <w:t>.</w:t>
      </w:r>
      <w:bookmarkEnd w:id="1"/>
      <w:bookmarkEnd w:id="2"/>
    </w:p>
    <w:p w:rsidR="00B4694F" w:rsidRPr="00B4694F" w:rsidP="00B4694F" w14:paraId="17741B6E" w14:textId="6520058E">
      <w:pPr>
        <w:pStyle w:val="ListSubhead1"/>
        <w:spacing w:after="0"/>
        <w:rPr>
          <w:b w:val="0"/>
        </w:rPr>
      </w:pPr>
      <w:r>
        <w:rPr>
          <w:b w:val="0"/>
          <w:u w:val="single"/>
        </w:rPr>
        <w:t xml:space="preserve">December </w:t>
      </w:r>
      <w:r w:rsidR="00D445BE">
        <w:rPr>
          <w:b w:val="0"/>
          <w:u w:val="single"/>
        </w:rPr>
        <w:t xml:space="preserve">2025 </w:t>
      </w:r>
      <w:r>
        <w:rPr>
          <w:b w:val="0"/>
          <w:u w:val="single"/>
        </w:rPr>
        <w:t xml:space="preserve">Cold Weather </w:t>
      </w:r>
      <w:r w:rsidR="00D445BE">
        <w:rPr>
          <w:b w:val="0"/>
          <w:u w:val="single"/>
        </w:rPr>
        <w:t>Update</w:t>
      </w:r>
      <w:r>
        <w:rPr>
          <w:b w:val="0"/>
          <w:u w:val="single"/>
        </w:rPr>
        <w:t xml:space="preserve"> (10:</w:t>
      </w:r>
      <w:r w:rsidR="009E5632">
        <w:rPr>
          <w:b w:val="0"/>
          <w:u w:val="single"/>
        </w:rPr>
        <w:t>30</w:t>
      </w:r>
      <w:r>
        <w:rPr>
          <w:b w:val="0"/>
          <w:u w:val="single"/>
        </w:rPr>
        <w:t xml:space="preserve"> – 10:</w:t>
      </w:r>
      <w:r w:rsidR="009E5632">
        <w:rPr>
          <w:b w:val="0"/>
          <w:u w:val="single"/>
        </w:rPr>
        <w:t>50</w:t>
      </w:r>
      <w:r>
        <w:rPr>
          <w:b w:val="0"/>
          <w:u w:val="single"/>
        </w:rPr>
        <w:t>)</w:t>
      </w:r>
    </w:p>
    <w:p w:rsidR="00B4694F" w:rsidP="00B4694F" w14:paraId="05D22762" w14:textId="22C59377">
      <w:pPr>
        <w:pStyle w:val="ListSubhead1"/>
        <w:numPr>
          <w:ilvl w:val="0"/>
          <w:numId w:val="0"/>
        </w:numPr>
        <w:spacing w:after="0"/>
        <w:ind w:left="360"/>
        <w:rPr>
          <w:b w:val="0"/>
        </w:rPr>
      </w:pPr>
      <w:r w:rsidRPr="00B4694F">
        <w:rPr>
          <w:b w:val="0"/>
        </w:rPr>
        <w:t>Paul Dajewski</w:t>
      </w:r>
      <w:r w:rsidR="009221D9">
        <w:rPr>
          <w:b w:val="0"/>
        </w:rPr>
        <w:t xml:space="preserve"> and staff</w:t>
      </w:r>
      <w:r w:rsidRPr="00B4694F">
        <w:rPr>
          <w:b w:val="0"/>
        </w:rPr>
        <w:t>,</w:t>
      </w:r>
      <w:r w:rsidR="009221D9">
        <w:rPr>
          <w:b w:val="0"/>
        </w:rPr>
        <w:t xml:space="preserve"> PJM</w:t>
      </w:r>
      <w:r w:rsidRPr="00B4694F">
        <w:rPr>
          <w:b w:val="0"/>
        </w:rPr>
        <w:t xml:space="preserve">, will provide an update on </w:t>
      </w:r>
      <w:r w:rsidR="009221D9">
        <w:rPr>
          <w:b w:val="0"/>
        </w:rPr>
        <w:t xml:space="preserve">unit and system </w:t>
      </w:r>
      <w:r w:rsidRPr="00B4694F">
        <w:rPr>
          <w:b w:val="0"/>
        </w:rPr>
        <w:t>performance</w:t>
      </w:r>
      <w:r w:rsidR="009221D9">
        <w:rPr>
          <w:b w:val="0"/>
        </w:rPr>
        <w:t xml:space="preserve"> during the cold weather observed between December 12-16</w:t>
      </w:r>
      <w:r w:rsidRPr="00B4694F">
        <w:rPr>
          <w:b w:val="0"/>
        </w:rPr>
        <w:t>.</w:t>
      </w:r>
    </w:p>
    <w:p w:rsidR="00B4694F" w:rsidRPr="00B4694F" w:rsidP="00B4694F" w14:paraId="1FB15D9C" w14:textId="77777777">
      <w:pPr>
        <w:pStyle w:val="ListSubhead1"/>
        <w:numPr>
          <w:ilvl w:val="0"/>
          <w:numId w:val="0"/>
        </w:numPr>
        <w:spacing w:after="0"/>
        <w:ind w:left="360"/>
        <w:rPr>
          <w:b w:val="0"/>
        </w:rPr>
      </w:pPr>
    </w:p>
    <w:p w:rsidR="00DB0FAF" w:rsidRPr="00DB0FAF" w:rsidP="00DB0FAF" w14:paraId="7FE0F713" w14:textId="16A50FD8">
      <w:pPr>
        <w:pStyle w:val="PrimaryHeading"/>
        <w:spacing w:after="240"/>
      </w:pPr>
      <w:r w:rsidRPr="004A15BA">
        <w:t>Additional Items (</w:t>
      </w:r>
      <w:r w:rsidR="00F8061C">
        <w:t>10</w:t>
      </w:r>
      <w:r w:rsidR="00B9105E">
        <w:t>:</w:t>
      </w:r>
      <w:r w:rsidR="009E5632">
        <w:t>50</w:t>
      </w:r>
      <w:r w:rsidRPr="004A15BA">
        <w:t xml:space="preserve"> – </w:t>
      </w:r>
      <w:r w:rsidR="009221D9">
        <w:t>11:15</w:t>
      </w:r>
      <w:r w:rsidRPr="004A15BA">
        <w:t>)</w:t>
      </w:r>
    </w:p>
    <w:p w:rsidR="00314E18" w:rsidRPr="004A15BA" w:rsidP="00314E18" w14:paraId="5E4E7EB7" w14:textId="33ADF6DD">
      <w:pPr>
        <w:pStyle w:val="ListSubhead1"/>
        <w:rPr>
          <w:b w:val="0"/>
        </w:rPr>
      </w:pPr>
      <w:r w:rsidRPr="00A42555">
        <w:rPr>
          <w:b w:val="0"/>
          <w:u w:val="single"/>
        </w:rPr>
        <w:t>Reliability Compliance Update</w:t>
      </w:r>
      <w:r>
        <w:rPr>
          <w:b w:val="0"/>
          <w:u w:val="single"/>
        </w:rPr>
        <w:t xml:space="preserve"> (</w:t>
      </w:r>
      <w:r w:rsidR="00F8061C">
        <w:rPr>
          <w:b w:val="0"/>
          <w:u w:val="single"/>
        </w:rPr>
        <w:t>10</w:t>
      </w:r>
      <w:r w:rsidR="00F84C3A">
        <w:rPr>
          <w:b w:val="0"/>
          <w:u w:val="single"/>
        </w:rPr>
        <w:t>:</w:t>
      </w:r>
      <w:r w:rsidR="009E5632">
        <w:rPr>
          <w:b w:val="0"/>
          <w:u w:val="single"/>
        </w:rPr>
        <w:t>50</w:t>
      </w:r>
      <w:r>
        <w:rPr>
          <w:b w:val="0"/>
          <w:u w:val="single"/>
        </w:rPr>
        <w:t xml:space="preserve"> – </w:t>
      </w:r>
      <w:r w:rsidR="00F8061C">
        <w:rPr>
          <w:b w:val="0"/>
          <w:u w:val="single"/>
        </w:rPr>
        <w:t>1</w:t>
      </w:r>
      <w:r w:rsidR="009E5632">
        <w:rPr>
          <w:b w:val="0"/>
          <w:u w:val="single"/>
        </w:rPr>
        <w:t>1:00</w:t>
      </w:r>
      <w:r w:rsidRPr="004A15BA">
        <w:rPr>
          <w:b w:val="0"/>
          <w:u w:val="single"/>
        </w:rPr>
        <w:t>)</w:t>
      </w:r>
      <w:r w:rsidRPr="004A15BA">
        <w:rPr>
          <w:b w:val="0"/>
        </w:rPr>
        <w:br/>
      </w:r>
      <w:r w:rsidR="00B4185E">
        <w:rPr>
          <w:b w:val="0"/>
        </w:rPr>
        <w:t>Gizella Mali</w:t>
      </w:r>
      <w:r w:rsidR="00871A63">
        <w:rPr>
          <w:b w:val="0"/>
        </w:rPr>
        <w:t>, PJM</w:t>
      </w:r>
      <w:r w:rsidRPr="00C570AA" w:rsidR="00C570AA">
        <w:rPr>
          <w:b w:val="0"/>
        </w:rPr>
        <w:t>, will provide a compliance update on FERC/NERC and Regional activities</w:t>
      </w:r>
      <w:r w:rsidR="00C570AA">
        <w:rPr>
          <w:b w:val="0"/>
        </w:rPr>
        <w:t>.</w:t>
      </w:r>
    </w:p>
    <w:p w:rsidR="00807EE8" w:rsidRPr="000A1D8D" w:rsidP="00394EDC" w14:paraId="5C994146" w14:textId="7454C4EA">
      <w:pPr>
        <w:pStyle w:val="ListSubhead1"/>
        <w:rPr>
          <w:b w:val="0"/>
          <w:u w:val="single"/>
        </w:rPr>
      </w:pPr>
      <w:r w:rsidRPr="00A42555">
        <w:rPr>
          <w:b w:val="0"/>
          <w:u w:val="single"/>
        </w:rPr>
        <w:t>FERC Order 881 Progress Update</w:t>
      </w:r>
      <w:r>
        <w:rPr>
          <w:b w:val="0"/>
          <w:u w:val="single"/>
        </w:rPr>
        <w:t xml:space="preserve"> (</w:t>
      </w:r>
      <w:r w:rsidR="009E5632">
        <w:rPr>
          <w:b w:val="0"/>
          <w:u w:val="single"/>
        </w:rPr>
        <w:t>11:00</w:t>
      </w:r>
      <w:r w:rsidR="003B405F">
        <w:rPr>
          <w:b w:val="0"/>
          <w:u w:val="single"/>
        </w:rPr>
        <w:t xml:space="preserve"> – </w:t>
      </w:r>
      <w:r w:rsidR="00521F9C">
        <w:rPr>
          <w:b w:val="0"/>
          <w:u w:val="single"/>
        </w:rPr>
        <w:t>1</w:t>
      </w:r>
      <w:r w:rsidR="00B4694F">
        <w:rPr>
          <w:b w:val="0"/>
          <w:u w:val="single"/>
        </w:rPr>
        <w:t>1</w:t>
      </w:r>
      <w:r w:rsidR="00521F9C">
        <w:rPr>
          <w:b w:val="0"/>
          <w:u w:val="single"/>
        </w:rPr>
        <w:t>:</w:t>
      </w:r>
      <w:r w:rsidR="00B4694F">
        <w:rPr>
          <w:b w:val="0"/>
          <w:u w:val="single"/>
        </w:rPr>
        <w:t>05</w:t>
      </w:r>
      <w:r w:rsidRPr="004A15BA">
        <w:rPr>
          <w:b w:val="0"/>
          <w:u w:val="single"/>
        </w:rPr>
        <w:t>)</w:t>
      </w:r>
      <w:r w:rsidRPr="004A15BA">
        <w:rPr>
          <w:b w:val="0"/>
          <w:u w:val="single"/>
        </w:rPr>
        <w:br/>
      </w:r>
      <w:r w:rsidRPr="00997EC3" w:rsidR="00997EC3">
        <w:rPr>
          <w:b w:val="0"/>
        </w:rPr>
        <w:t>Vy Le</w:t>
      </w:r>
      <w:r w:rsidRPr="00997EC3">
        <w:rPr>
          <w:b w:val="0"/>
        </w:rPr>
        <w:t>, PJM,</w:t>
      </w:r>
      <w:r w:rsidRPr="004A15BA">
        <w:rPr>
          <w:b w:val="0"/>
        </w:rPr>
        <w:t xml:space="preserve"> will provide an update on PJM’s progress towards compliance with FERC Order 881.</w:t>
      </w:r>
    </w:p>
    <w:p w:rsidR="000A1D8D" w:rsidP="000A1D8D" w14:paraId="54C1E1A8" w14:textId="7DE3DD84">
      <w:pPr>
        <w:pStyle w:val="ListSubhead1"/>
        <w:spacing w:after="0"/>
        <w:rPr>
          <w:b w:val="0"/>
          <w:u w:val="single"/>
        </w:rPr>
      </w:pPr>
      <w:r>
        <w:rPr>
          <w:b w:val="0"/>
          <w:u w:val="single"/>
        </w:rPr>
        <w:t>Membership and KYC Update (1</w:t>
      </w:r>
      <w:r w:rsidR="00B4694F">
        <w:rPr>
          <w:b w:val="0"/>
          <w:u w:val="single"/>
        </w:rPr>
        <w:t>1:0</w:t>
      </w:r>
      <w:r>
        <w:rPr>
          <w:b w:val="0"/>
          <w:u w:val="single"/>
        </w:rPr>
        <w:t>5 – 1</w:t>
      </w:r>
      <w:r w:rsidR="00B4694F">
        <w:rPr>
          <w:b w:val="0"/>
          <w:u w:val="single"/>
        </w:rPr>
        <w:t>1:1</w:t>
      </w:r>
      <w:r>
        <w:rPr>
          <w:b w:val="0"/>
          <w:u w:val="single"/>
        </w:rPr>
        <w:t>5)</w:t>
      </w:r>
    </w:p>
    <w:p w:rsidR="000A1D8D" w:rsidP="000A1D8D" w14:paraId="1A3976AD" w14:textId="72001D82">
      <w:pPr>
        <w:pStyle w:val="ListSubhead1"/>
        <w:numPr>
          <w:ilvl w:val="0"/>
          <w:numId w:val="0"/>
        </w:numPr>
        <w:spacing w:after="0"/>
        <w:ind w:left="360"/>
        <w:rPr>
          <w:b w:val="0"/>
        </w:rPr>
      </w:pPr>
      <w:r w:rsidRPr="000A1D8D">
        <w:rPr>
          <w:b w:val="0"/>
        </w:rPr>
        <w:t>Amanda Egan and Chad Wineland, PJM, will provide an update on Member Recertification efforts, review responsibilities of Authorized Representatives, Officers and Maintenance Managers, and review Member data requirements.</w:t>
      </w:r>
    </w:p>
    <w:p w:rsidR="00A3082B" w:rsidP="000A1D8D" w14:paraId="75452BFE" w14:textId="77777777">
      <w:pPr>
        <w:pStyle w:val="ListSubhead1"/>
        <w:numPr>
          <w:ilvl w:val="0"/>
          <w:numId w:val="0"/>
        </w:numPr>
        <w:spacing w:after="0"/>
        <w:ind w:left="360"/>
        <w:rPr>
          <w:b w:val="0"/>
        </w:rPr>
      </w:pPr>
    </w:p>
    <w:p w:rsidR="00A3082B" w:rsidP="00A3082B" w14:paraId="4A86E827" w14:textId="50651EC3">
      <w:pPr>
        <w:pStyle w:val="ListSubhead1"/>
        <w:spacing w:after="0"/>
        <w:rPr>
          <w:b w:val="0"/>
          <w:bCs/>
          <w:u w:val="single"/>
        </w:rPr>
      </w:pPr>
      <w:r w:rsidRPr="00A3082B">
        <w:rPr>
          <w:b w:val="0"/>
          <w:bCs/>
          <w:u w:val="single"/>
        </w:rPr>
        <w:t>Synchronized Reserve Performance Inquiry Results (11:15 – 11:30)</w:t>
      </w:r>
    </w:p>
    <w:p w:rsidR="00A3082B" w:rsidRPr="00A3082B" w:rsidP="00A3082B" w14:paraId="645D7213" w14:textId="6DAAE62A">
      <w:pPr>
        <w:pStyle w:val="ListSubhead1"/>
        <w:numPr>
          <w:ilvl w:val="0"/>
          <w:numId w:val="0"/>
        </w:numPr>
        <w:spacing w:after="0"/>
        <w:ind w:left="360"/>
        <w:rPr>
          <w:b w:val="0"/>
          <w:bCs/>
        </w:rPr>
      </w:pPr>
      <w:r w:rsidRPr="00A3082B">
        <w:rPr>
          <w:b w:val="0"/>
          <w:bCs/>
        </w:rPr>
        <w:t>Joel Luna and Earl Hyatt, IMM, will provide an update on the latest Synchronized Reserve Performance inquiry from November 11, 2025.</w:t>
      </w:r>
    </w:p>
    <w:p w:rsidR="00DC2943" w:rsidP="000A1D8D" w14:paraId="0BD27909" w14:textId="77777777">
      <w:pPr>
        <w:pStyle w:val="ListSubhead1"/>
        <w:numPr>
          <w:ilvl w:val="0"/>
          <w:numId w:val="0"/>
        </w:numPr>
        <w:spacing w:after="0"/>
        <w:ind w:left="360"/>
        <w:rPr>
          <w:b w:val="0"/>
        </w:rPr>
      </w:pPr>
    </w:p>
    <w:p w:rsidR="00553EE2" w:rsidRPr="00B9105E" w:rsidP="00B4694F" w14:paraId="4D1AFDF4" w14:textId="77777777">
      <w:pPr>
        <w:pStyle w:val="ListSubhead1"/>
        <w:numPr>
          <w:ilvl w:val="0"/>
          <w:numId w:val="0"/>
        </w:numPr>
        <w:spacing w:after="0"/>
        <w:ind w:left="360" w:hanging="360"/>
      </w:pPr>
    </w:p>
    <w:p w:rsidR="00314E18" w:rsidRPr="00BC0CFA" w:rsidP="00314E18" w14:paraId="6C748EC7" w14:textId="6E9B2DC9">
      <w:pPr>
        <w:pStyle w:val="PrimaryHeading"/>
      </w:pPr>
      <w:r w:rsidRPr="00BC0CFA">
        <w:t>Working Items</w:t>
      </w:r>
      <w:r w:rsidR="00AA12AC">
        <w:t xml:space="preserve"> (</w:t>
      </w:r>
      <w:r w:rsidR="00394EDC">
        <w:t>1</w:t>
      </w:r>
      <w:r w:rsidR="00B4694F">
        <w:t>1:</w:t>
      </w:r>
      <w:r w:rsidR="00A3082B">
        <w:t>30</w:t>
      </w:r>
      <w:r w:rsidR="00394EDC">
        <w:t xml:space="preserve"> – 1</w:t>
      </w:r>
      <w:r w:rsidR="00B4694F">
        <w:t>2:0</w:t>
      </w:r>
      <w:r w:rsidR="00394EDC">
        <w:t>0</w:t>
      </w:r>
      <w:r w:rsidR="00AA12AC">
        <w:t>)</w:t>
      </w:r>
    </w:p>
    <w:p w:rsidR="000E5AFA" w:rsidRPr="002B391B" w:rsidP="000E5AFA" w14:paraId="4E96590F" w14:textId="7BE48524">
      <w:pPr>
        <w:pStyle w:val="SecondaryHeading-Numbered"/>
        <w:rPr>
          <w:u w:val="single"/>
        </w:rPr>
      </w:pPr>
      <w:r w:rsidRPr="002B391B">
        <w:rPr>
          <w:b w:val="0"/>
          <w:u w:val="single"/>
        </w:rPr>
        <w:t>Storage as a</w:t>
      </w:r>
      <w:r>
        <w:rPr>
          <w:b w:val="0"/>
          <w:u w:val="single"/>
        </w:rPr>
        <w:t xml:space="preserve"> Transmission Asset (SATA) (</w:t>
      </w:r>
      <w:r w:rsidR="00B4694F">
        <w:rPr>
          <w:b w:val="0"/>
          <w:u w:val="single"/>
        </w:rPr>
        <w:t>11:</w:t>
      </w:r>
      <w:r w:rsidR="00A3082B">
        <w:rPr>
          <w:b w:val="0"/>
          <w:u w:val="single"/>
        </w:rPr>
        <w:t>30</w:t>
      </w:r>
      <w:r w:rsidR="00B4694F">
        <w:rPr>
          <w:b w:val="0"/>
          <w:u w:val="single"/>
        </w:rPr>
        <w:t xml:space="preserve"> – 12:00</w:t>
      </w:r>
      <w:r w:rsidRPr="002B391B">
        <w:rPr>
          <w:b w:val="0"/>
          <w:u w:val="single"/>
        </w:rPr>
        <w:t>)</w:t>
      </w:r>
    </w:p>
    <w:p w:rsidR="00E822DB" w:rsidP="005758E6" w14:paraId="2CB6EEE7" w14:textId="1EF908ED">
      <w:pPr>
        <w:pStyle w:val="SecondaryHeading-Numbered"/>
        <w:numPr>
          <w:ilvl w:val="1"/>
          <w:numId w:val="11"/>
        </w:numPr>
        <w:spacing w:after="120"/>
        <w:ind w:left="990" w:hanging="360"/>
        <w:rPr>
          <w:b w:val="0"/>
        </w:rPr>
      </w:pPr>
      <w:r>
        <w:rPr>
          <w:b w:val="0"/>
        </w:rPr>
        <w:t>Jeff Schmitt</w:t>
      </w:r>
      <w:r w:rsidR="003212E3">
        <w:rPr>
          <w:b w:val="0"/>
        </w:rPr>
        <w:t xml:space="preserve"> and staff</w:t>
      </w:r>
      <w:r>
        <w:rPr>
          <w:b w:val="0"/>
        </w:rPr>
        <w:t xml:space="preserve">, PJM, will provide additional </w:t>
      </w:r>
      <w:r>
        <w:rPr>
          <w:b w:val="0"/>
        </w:rPr>
        <w:t>education</w:t>
      </w:r>
      <w:r>
        <w:rPr>
          <w:b w:val="0"/>
        </w:rPr>
        <w:t xml:space="preserve"> regarding SATA Phase II efforts.</w:t>
      </w:r>
    </w:p>
    <w:p w:rsidR="000E5AFA" w:rsidP="005758E6" w14:paraId="3C4B5E34" w14:textId="3A9BA4D2">
      <w:pPr>
        <w:pStyle w:val="SecondaryHeading-Numbered"/>
        <w:numPr>
          <w:ilvl w:val="1"/>
          <w:numId w:val="11"/>
        </w:numPr>
        <w:spacing w:after="120"/>
        <w:ind w:left="990" w:hanging="360"/>
        <w:rPr>
          <w:b w:val="0"/>
        </w:rPr>
      </w:pPr>
      <w:r>
        <w:rPr>
          <w:b w:val="0"/>
        </w:rPr>
        <w:t>Emanuel Bernabeu</w:t>
      </w:r>
      <w:r w:rsidRPr="002B391B">
        <w:rPr>
          <w:b w:val="0"/>
        </w:rPr>
        <w:t xml:space="preserve">, PJM, will </w:t>
      </w:r>
      <w:r w:rsidR="00066F6F">
        <w:rPr>
          <w:b w:val="0"/>
        </w:rPr>
        <w:t xml:space="preserve">review the work plan for SATA Phase II efforts and </w:t>
      </w:r>
      <w:r w:rsidR="003B405F">
        <w:rPr>
          <w:b w:val="0"/>
        </w:rPr>
        <w:t>lead</w:t>
      </w:r>
      <w:r w:rsidRPr="002B391B">
        <w:rPr>
          <w:b w:val="0"/>
        </w:rPr>
        <w:t xml:space="preserve"> a discussion on </w:t>
      </w:r>
      <w:r w:rsidR="001418C8">
        <w:rPr>
          <w:b w:val="0"/>
        </w:rPr>
        <w:t xml:space="preserve">options </w:t>
      </w:r>
      <w:r w:rsidR="00204FA7">
        <w:rPr>
          <w:b w:val="0"/>
        </w:rPr>
        <w:t xml:space="preserve">and packages </w:t>
      </w:r>
      <w:r w:rsidR="003B405F">
        <w:rPr>
          <w:b w:val="0"/>
        </w:rPr>
        <w:t>for Phase 2 within the matrix</w:t>
      </w:r>
      <w:r w:rsidRPr="002B391B">
        <w:rPr>
          <w:b w:val="0"/>
        </w:rPr>
        <w:t>.</w:t>
      </w:r>
    </w:p>
    <w:p w:rsidR="009565B2" w:rsidP="009565B2" w14:paraId="3269B992" w14:textId="79F0378D">
      <w:pPr>
        <w:pStyle w:val="SecondaryHeading-Numbered"/>
        <w:numPr>
          <w:ilvl w:val="0"/>
          <w:numId w:val="0"/>
        </w:numPr>
        <w:spacing w:after="120"/>
        <w:ind w:left="360" w:hanging="360"/>
        <w:rPr>
          <w:b w:val="0"/>
        </w:rPr>
      </w:pPr>
      <w:r>
        <w:tab/>
      </w:r>
      <w:hyperlink r:id="rId4" w:history="1">
        <w:r w:rsidRPr="00BA301C">
          <w:rPr>
            <w:rStyle w:val="Hyperlink"/>
            <w:b w:val="0"/>
          </w:rPr>
          <w:t>Issue Tracking: Storage as a Transmission Asset – Phase II</w:t>
        </w:r>
      </w:hyperlink>
    </w:p>
    <w:p w:rsidR="00553EE2" w:rsidP="003B405F" w14:paraId="619EFFB9" w14:textId="77777777">
      <w:pPr>
        <w:pStyle w:val="SecondaryHeading-Numbered"/>
        <w:numPr>
          <w:ilvl w:val="0"/>
          <w:numId w:val="0"/>
        </w:numPr>
        <w:spacing w:after="120"/>
        <w:ind w:left="432"/>
        <w:rPr>
          <w:b w:val="0"/>
        </w:rPr>
      </w:pPr>
    </w:p>
    <w:p w:rsidR="00553EE2" w:rsidRPr="00553EE2" w:rsidP="00553EE2" w14:paraId="4D7E9796" w14:textId="0C8A38DA">
      <w:pPr>
        <w:pStyle w:val="PrimaryHeading"/>
      </w:pPr>
      <w:r w:rsidRPr="00BC0CFA">
        <w:t>Informational Only</w:t>
      </w:r>
      <w:r w:rsidRPr="00BC0CFA">
        <w:t xml:space="preserve"> Postings</w:t>
      </w:r>
    </w:p>
    <w:p w:rsidR="00314E18" w:rsidRPr="00553EE2" w:rsidP="00553EE2" w14:paraId="617D8AD1" w14:textId="1431971B">
      <w:pPr>
        <w:pStyle w:val="ListSubhead1"/>
        <w:rPr>
          <w:b w:val="0"/>
        </w:rPr>
      </w:pPr>
      <w:r w:rsidRPr="00553EE2">
        <w:rPr>
          <w:b w:val="0"/>
          <w:u w:val="single"/>
        </w:rPr>
        <w:t>DLR Updates</w:t>
      </w:r>
      <w:r w:rsidRPr="00553EE2">
        <w:rPr>
          <w:b w:val="0"/>
        </w:rPr>
        <w:br/>
        <w:t>Informational posting of upcoming DLR changes.</w:t>
      </w:r>
    </w:p>
    <w:p w:rsidR="005912EF" w:rsidRPr="005F3A8A" w:rsidP="00093174" w14:paraId="5ACEA3ED" w14:textId="30FF2FC9">
      <w:pPr>
        <w:pStyle w:val="ListSubhead1"/>
        <w:rPr>
          <w:b w:val="0"/>
          <w:u w:val="single"/>
        </w:rPr>
      </w:pPr>
      <w:r w:rsidRPr="00EE369D">
        <w:rPr>
          <w:b w:val="0"/>
          <w:u w:val="single"/>
        </w:rPr>
        <w:t>System Operations Subcommittee (SOS) Update</w:t>
      </w:r>
      <w:r w:rsidRPr="00314E18">
        <w:rPr>
          <w:b w:val="0"/>
          <w:u w:val="single"/>
        </w:rPr>
        <w:t xml:space="preserve"> </w:t>
      </w:r>
      <w:r>
        <w:rPr>
          <w:b w:val="0"/>
          <w:u w:val="single"/>
        </w:rPr>
        <w:br/>
      </w:r>
      <w:r w:rsidRPr="00314E18">
        <w:rPr>
          <w:b w:val="0"/>
        </w:rPr>
        <w:t>Informational posting of the summary of the most recent SOS meetin</w:t>
      </w:r>
      <w:r w:rsidR="00093174">
        <w:rPr>
          <w:b w:val="0"/>
        </w:rPr>
        <w:t>g.</w:t>
      </w:r>
    </w:p>
    <w:p w:rsidR="005F3A8A" w:rsidP="005F3A8A" w14:paraId="1A3B67E8" w14:textId="551BFC9F">
      <w:pPr>
        <w:pStyle w:val="ListSubhead1"/>
        <w:spacing w:after="0"/>
        <w:rPr>
          <w:b w:val="0"/>
          <w:u w:val="single"/>
        </w:rPr>
      </w:pPr>
      <w:r>
        <w:rPr>
          <w:b w:val="0"/>
          <w:u w:val="single"/>
        </w:rPr>
        <w:t>NERC Lessons Learned</w:t>
      </w:r>
    </w:p>
    <w:p w:rsidR="005F3A8A" w:rsidP="005F3A8A" w14:paraId="680187F0" w14:textId="029230F2">
      <w:pPr>
        <w:pStyle w:val="ListSubhead1"/>
        <w:numPr>
          <w:ilvl w:val="0"/>
          <w:numId w:val="0"/>
        </w:numPr>
        <w:spacing w:after="0"/>
        <w:ind w:left="360"/>
        <w:rPr>
          <w:b w:val="0"/>
        </w:rPr>
      </w:pPr>
      <w:r w:rsidRPr="005F3A8A">
        <w:rPr>
          <w:b w:val="0"/>
        </w:rPr>
        <w:t>Informational posting regarding NERC’s lesson on Load Shed for Voltage Instability.</w:t>
      </w:r>
    </w:p>
    <w:p w:rsidR="000A1D8D" w:rsidP="005F3A8A" w14:paraId="6C95A7DA" w14:textId="77777777">
      <w:pPr>
        <w:pStyle w:val="ListSubhead1"/>
        <w:numPr>
          <w:ilvl w:val="0"/>
          <w:numId w:val="0"/>
        </w:numPr>
        <w:spacing w:after="0"/>
        <w:ind w:left="360"/>
        <w:rPr>
          <w:b w:val="0"/>
        </w:rPr>
      </w:pPr>
    </w:p>
    <w:p w:rsidR="000A1D8D" w:rsidRPr="0097193E" w:rsidP="0097193E" w14:paraId="22038D88" w14:textId="5C136246">
      <w:pPr>
        <w:pStyle w:val="ListSubhead1"/>
        <w:spacing w:after="0"/>
        <w:rPr>
          <w:b w:val="0"/>
          <w:bCs/>
          <w:u w:val="single"/>
        </w:rPr>
      </w:pPr>
      <w:r w:rsidRPr="0097193E">
        <w:rPr>
          <w:b w:val="0"/>
          <w:bCs/>
          <w:u w:val="single"/>
        </w:rPr>
        <w:t>Unit Specific Parameters DY 2026/27</w:t>
      </w:r>
    </w:p>
    <w:p w:rsidR="0097193E" w:rsidP="0097193E" w14:paraId="248BD908" w14:textId="2959B355">
      <w:pPr>
        <w:pStyle w:val="ListSubhead1"/>
        <w:numPr>
          <w:ilvl w:val="0"/>
          <w:numId w:val="0"/>
        </w:numPr>
        <w:spacing w:after="0"/>
        <w:ind w:left="360"/>
      </w:pPr>
      <w:r w:rsidRPr="0097193E">
        <w:rPr>
          <w:b w:val="0"/>
          <w:bCs/>
        </w:rPr>
        <w:t>Informational posting regarding DY 2026/27 Unit Specific Parameters</w:t>
      </w:r>
      <w:r>
        <w:t>.</w:t>
      </w:r>
    </w:p>
    <w:p w:rsidR="008037C5" w:rsidP="0097193E" w14:paraId="71451425" w14:textId="77777777">
      <w:pPr>
        <w:pStyle w:val="ListSubhead1"/>
        <w:numPr>
          <w:ilvl w:val="0"/>
          <w:numId w:val="0"/>
        </w:numPr>
        <w:spacing w:after="0"/>
        <w:ind w:left="360"/>
      </w:pPr>
    </w:p>
    <w:p w:rsidR="008037C5" w:rsidRPr="008037C5" w:rsidP="008037C5" w14:paraId="62AE630B" w14:textId="630FE479">
      <w:pPr>
        <w:pStyle w:val="ListSubhead1"/>
        <w:spacing w:after="0"/>
        <w:rPr>
          <w:b w:val="0"/>
          <w:bCs/>
          <w:u w:val="single"/>
        </w:rPr>
      </w:pPr>
      <w:r w:rsidRPr="008037C5">
        <w:rPr>
          <w:b w:val="0"/>
          <w:bCs/>
          <w:u w:val="single"/>
        </w:rPr>
        <w:t>2025/2026 Winter Voltage Reduction Test</w:t>
      </w:r>
    </w:p>
    <w:p w:rsidR="008037C5" w:rsidRPr="008037C5" w:rsidP="008037C5" w14:paraId="2DBBD3F0" w14:textId="7323D311">
      <w:pPr>
        <w:pStyle w:val="ListSubhead1"/>
        <w:numPr>
          <w:ilvl w:val="0"/>
          <w:numId w:val="0"/>
        </w:numPr>
        <w:spacing w:after="0"/>
        <w:ind w:left="360"/>
        <w:rPr>
          <w:b w:val="0"/>
          <w:bCs/>
        </w:rPr>
      </w:pPr>
      <w:r w:rsidRPr="008037C5">
        <w:rPr>
          <w:b w:val="0"/>
          <w:bCs/>
        </w:rPr>
        <w:t>Informational posting regarding the Voltage Reduction Test planned for February 11</w:t>
      </w:r>
      <w:r w:rsidRPr="008037C5">
        <w:rPr>
          <w:b w:val="0"/>
          <w:bCs/>
          <w:vertAlign w:val="superscript"/>
        </w:rPr>
        <w:t>th</w:t>
      </w:r>
      <w:r w:rsidRPr="008037C5">
        <w:rPr>
          <w:b w:val="0"/>
          <w:bCs/>
        </w:rPr>
        <w:t>, 2026.</w:t>
      </w:r>
    </w:p>
    <w:p w:rsidR="005912EF" w:rsidRPr="00C93835" w:rsidP="005912EF" w14:paraId="24F6E0E4" w14:textId="77777777">
      <w:pPr>
        <w:pStyle w:val="ListSubhead1"/>
        <w:numPr>
          <w:ilvl w:val="0"/>
          <w:numId w:val="0"/>
        </w:numPr>
        <w:spacing w:after="0"/>
        <w:ind w:left="36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5" w:history="1">
        <w:r>
          <w:rPr>
            <w:rStyle w:val="Hyperlink"/>
            <w:b w:val="0"/>
          </w:rPr>
          <w:t>SOS Website</w:t>
        </w:r>
      </w:hyperlink>
    </w:p>
    <w:p w:rsidR="00445EF1" w:rsidRPr="00821179" w:rsidP="00093174" w14:paraId="4E01CD1C" w14:textId="472D852D">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6" w:history="1">
        <w:r w:rsidR="003C3320">
          <w:rPr>
            <w:rStyle w:val="Hyperlink"/>
            <w:b w:val="0"/>
          </w:rPr>
          <w:t>DISRS Website</w:t>
        </w:r>
      </w:hyperlink>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43C7655"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417B1E" w:rsidRPr="00417B1E" w:rsidP="00314E18" w14:paraId="31317B4B" w14:textId="2286A0CF">
            <w:pPr>
              <w:pStyle w:val="DisclaimerHeading"/>
              <w:spacing w:before="40" w:after="40" w:line="220" w:lineRule="exact"/>
              <w:jc w:val="center"/>
              <w:rPr>
                <w:b w:val="0"/>
                <w:i w:val="0"/>
                <w:iCs w:val="0"/>
                <w:color w:val="auto"/>
                <w:sz w:val="18"/>
                <w:szCs w:val="18"/>
              </w:rPr>
            </w:pPr>
            <w:r>
              <w:rPr>
                <w:b w:val="0"/>
                <w:i w:val="0"/>
                <w:iCs w:val="0"/>
                <w:color w:val="auto"/>
                <w:sz w:val="18"/>
                <w:szCs w:val="18"/>
              </w:rPr>
              <w:t xml:space="preserve">January </w:t>
            </w:r>
            <w:r w:rsidR="000C1BEE">
              <w:rPr>
                <w:b w:val="0"/>
                <w:i w:val="0"/>
                <w:iCs w:val="0"/>
                <w:color w:val="auto"/>
                <w:sz w:val="18"/>
                <w:szCs w:val="18"/>
              </w:rPr>
              <w:t>0</w:t>
            </w:r>
            <w:r>
              <w:rPr>
                <w:b w:val="0"/>
                <w:i w:val="0"/>
                <w:iCs w:val="0"/>
                <w:color w:val="auto"/>
                <w:sz w:val="18"/>
                <w:szCs w:val="18"/>
              </w:rPr>
              <w:t>8, 2026</w:t>
            </w:r>
          </w:p>
        </w:tc>
        <w:tc>
          <w:tcPr>
            <w:tcW w:w="647" w:type="dxa"/>
            <w:tcBorders>
              <w:top w:val="single" w:sz="4" w:space="0" w:color="auto"/>
              <w:left w:val="single" w:sz="4" w:space="0" w:color="auto"/>
              <w:bottom w:val="single" w:sz="4" w:space="0" w:color="auto"/>
              <w:right w:val="single" w:sz="4" w:space="0" w:color="auto"/>
            </w:tcBorders>
          </w:tcPr>
          <w:p w:rsidR="00417B1E" w:rsidP="00314E18" w14:paraId="5253B081" w14:textId="4891CA3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417B1E" w:rsidRPr="007C2502" w:rsidP="00314E18" w14:paraId="6FA730E8" w14:textId="2BDC9622">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4625D" w:rsidRPr="0084625D" w:rsidP="00314E18" w14:paraId="7C0C31A2" w14:textId="58C25A6B">
            <w:pPr>
              <w:pStyle w:val="DisclaimerHeading"/>
              <w:spacing w:before="40" w:after="40" w:line="220" w:lineRule="exact"/>
              <w:jc w:val="center"/>
              <w:rPr>
                <w:b w:val="0"/>
                <w:color w:val="auto"/>
                <w:sz w:val="18"/>
                <w:szCs w:val="18"/>
              </w:rPr>
            </w:pPr>
            <w:r>
              <w:rPr>
                <w:b w:val="0"/>
                <w:color w:val="auto"/>
                <w:sz w:val="18"/>
                <w:szCs w:val="18"/>
              </w:rPr>
              <w:t>December 26, 2026</w:t>
            </w:r>
          </w:p>
        </w:tc>
        <w:tc>
          <w:tcPr>
            <w:tcW w:w="1529" w:type="dxa"/>
            <w:tcBorders>
              <w:top w:val="single" w:sz="4" w:space="0" w:color="auto"/>
              <w:left w:val="single" w:sz="4" w:space="0" w:color="auto"/>
              <w:bottom w:val="single" w:sz="4" w:space="0" w:color="auto"/>
              <w:right w:val="single" w:sz="4" w:space="0" w:color="auto"/>
            </w:tcBorders>
          </w:tcPr>
          <w:p w:rsidR="0084625D" w:rsidRPr="0084625D" w:rsidP="00314E18" w14:paraId="7AD90FB4" w14:textId="7D5FB986">
            <w:pPr>
              <w:pStyle w:val="DisclaimerHeading"/>
              <w:spacing w:before="40" w:after="40" w:line="220" w:lineRule="exact"/>
              <w:jc w:val="center"/>
              <w:rPr>
                <w:b w:val="0"/>
                <w:color w:val="auto"/>
                <w:sz w:val="18"/>
                <w:szCs w:val="18"/>
              </w:rPr>
            </w:pPr>
            <w:r>
              <w:rPr>
                <w:b w:val="0"/>
                <w:color w:val="auto"/>
                <w:sz w:val="18"/>
                <w:szCs w:val="18"/>
              </w:rPr>
              <w:t>December 31, 2025</w:t>
            </w:r>
          </w:p>
        </w:tc>
      </w:tr>
      <w:tr w14:paraId="15FD6122"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0B40658E" w14:textId="78A76DD4">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5,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4084BA26" w14:textId="14D1A61B">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3EE61B2C" w14:textId="48C846B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CAD38E2" w14:textId="2114B58C">
            <w:pPr>
              <w:pStyle w:val="DisclaimerHeading"/>
              <w:spacing w:before="40" w:after="40" w:line="220" w:lineRule="exact"/>
              <w:jc w:val="center"/>
              <w:rPr>
                <w:b w:val="0"/>
                <w:color w:val="auto"/>
                <w:sz w:val="18"/>
                <w:szCs w:val="18"/>
              </w:rPr>
            </w:pPr>
            <w:r>
              <w:rPr>
                <w:b w:val="0"/>
                <w:color w:val="auto"/>
                <w:sz w:val="18"/>
                <w:szCs w:val="18"/>
              </w:rPr>
              <w:t>January 26,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3C6BFE09" w14:textId="2241BA7B">
            <w:pPr>
              <w:pStyle w:val="DisclaimerHeading"/>
              <w:spacing w:before="40" w:after="40" w:line="220" w:lineRule="exact"/>
              <w:jc w:val="center"/>
              <w:rPr>
                <w:b w:val="0"/>
                <w:color w:val="auto"/>
                <w:sz w:val="18"/>
                <w:szCs w:val="18"/>
              </w:rPr>
            </w:pPr>
            <w:r>
              <w:rPr>
                <w:b w:val="0"/>
                <w:color w:val="auto"/>
                <w:sz w:val="18"/>
                <w:szCs w:val="18"/>
              </w:rPr>
              <w:t>January 29, 2026</w:t>
            </w:r>
          </w:p>
        </w:tc>
      </w:tr>
      <w:tr w14:paraId="25966A8E"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484223B" w14:textId="37C8275D">
            <w:pPr>
              <w:pStyle w:val="DisclaimerHeading"/>
              <w:spacing w:before="40" w:after="40" w:line="220" w:lineRule="exact"/>
              <w:jc w:val="center"/>
              <w:rPr>
                <w:b w:val="0"/>
                <w:i w:val="0"/>
                <w:iCs w:val="0"/>
                <w:color w:val="auto"/>
                <w:sz w:val="18"/>
                <w:szCs w:val="18"/>
              </w:rPr>
            </w:pPr>
            <w:r>
              <w:rPr>
                <w:b w:val="0"/>
                <w:i w:val="0"/>
                <w:iCs w:val="0"/>
                <w:color w:val="auto"/>
                <w:sz w:val="18"/>
                <w:szCs w:val="18"/>
              </w:rPr>
              <w:t>March 12,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4C21F2D8" w14:textId="5870DF92">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D6E3843" w14:textId="464E87D8">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8713C7B" w14:textId="6DAE1924">
            <w:pPr>
              <w:pStyle w:val="DisclaimerHeading"/>
              <w:spacing w:before="40" w:after="40" w:line="220" w:lineRule="exact"/>
              <w:jc w:val="center"/>
              <w:rPr>
                <w:b w:val="0"/>
                <w:color w:val="auto"/>
                <w:sz w:val="18"/>
                <w:szCs w:val="18"/>
              </w:rPr>
            </w:pPr>
            <w:r>
              <w:rPr>
                <w:b w:val="0"/>
                <w:color w:val="auto"/>
                <w:sz w:val="18"/>
                <w:szCs w:val="18"/>
              </w:rPr>
              <w:t>March 2,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4B2A01DD" w14:textId="28EAC168">
            <w:pPr>
              <w:pStyle w:val="DisclaimerHeading"/>
              <w:spacing w:before="40" w:after="40" w:line="220" w:lineRule="exact"/>
              <w:jc w:val="center"/>
              <w:rPr>
                <w:b w:val="0"/>
                <w:color w:val="auto"/>
                <w:sz w:val="18"/>
                <w:szCs w:val="18"/>
              </w:rPr>
            </w:pPr>
            <w:r>
              <w:rPr>
                <w:b w:val="0"/>
                <w:color w:val="auto"/>
                <w:sz w:val="18"/>
                <w:szCs w:val="18"/>
              </w:rPr>
              <w:t>March 5, 2026</w:t>
            </w:r>
          </w:p>
        </w:tc>
      </w:tr>
      <w:tr w14:paraId="679DB115"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77A048C" w14:textId="19D50463">
            <w:pPr>
              <w:pStyle w:val="DisclaimerHeading"/>
              <w:spacing w:before="40" w:after="40" w:line="220" w:lineRule="exact"/>
              <w:jc w:val="center"/>
              <w:rPr>
                <w:b w:val="0"/>
                <w:i w:val="0"/>
                <w:iCs w:val="0"/>
                <w:color w:val="auto"/>
                <w:sz w:val="18"/>
                <w:szCs w:val="18"/>
              </w:rPr>
            </w:pPr>
            <w:r>
              <w:rPr>
                <w:b w:val="0"/>
                <w:i w:val="0"/>
                <w:iCs w:val="0"/>
                <w:color w:val="auto"/>
                <w:sz w:val="18"/>
                <w:szCs w:val="18"/>
              </w:rPr>
              <w:t>April 9,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5F0D391D" w14:textId="7D3DD5A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1954E79A" w14:textId="4DBE3260">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6945BF28" w14:textId="312BCBE9">
            <w:pPr>
              <w:pStyle w:val="DisclaimerHeading"/>
              <w:spacing w:before="40" w:after="40" w:line="220" w:lineRule="exact"/>
              <w:jc w:val="center"/>
              <w:rPr>
                <w:b w:val="0"/>
                <w:color w:val="auto"/>
                <w:sz w:val="18"/>
                <w:szCs w:val="18"/>
              </w:rPr>
            </w:pPr>
            <w:r>
              <w:rPr>
                <w:b w:val="0"/>
                <w:color w:val="auto"/>
                <w:sz w:val="18"/>
                <w:szCs w:val="18"/>
              </w:rPr>
              <w:t>March 30,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33C354EC" w14:textId="74D3E01F">
            <w:pPr>
              <w:pStyle w:val="DisclaimerHeading"/>
              <w:spacing w:before="40" w:after="40" w:line="220" w:lineRule="exact"/>
              <w:jc w:val="center"/>
              <w:rPr>
                <w:b w:val="0"/>
                <w:color w:val="auto"/>
                <w:sz w:val="18"/>
                <w:szCs w:val="18"/>
              </w:rPr>
            </w:pPr>
            <w:r>
              <w:rPr>
                <w:b w:val="0"/>
                <w:color w:val="auto"/>
                <w:sz w:val="18"/>
                <w:szCs w:val="18"/>
              </w:rPr>
              <w:t>April 2, 2026</w:t>
            </w:r>
          </w:p>
        </w:tc>
      </w:tr>
      <w:tr w14:paraId="3AA7B3FA"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279F5A2E" w14:textId="39BE1F7D">
            <w:pPr>
              <w:pStyle w:val="DisclaimerHeading"/>
              <w:spacing w:before="40" w:after="40" w:line="220" w:lineRule="exact"/>
              <w:jc w:val="center"/>
              <w:rPr>
                <w:b w:val="0"/>
                <w:i w:val="0"/>
                <w:iCs w:val="0"/>
                <w:color w:val="auto"/>
                <w:sz w:val="18"/>
                <w:szCs w:val="18"/>
              </w:rPr>
            </w:pPr>
            <w:r>
              <w:rPr>
                <w:b w:val="0"/>
                <w:i w:val="0"/>
                <w:iCs w:val="0"/>
                <w:color w:val="auto"/>
                <w:sz w:val="18"/>
                <w:szCs w:val="18"/>
              </w:rPr>
              <w:t>May 7,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2753719A" w14:textId="4839696A">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739E115" w14:textId="149F5C9A">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27CCF0E" w14:textId="4D82A25C">
            <w:pPr>
              <w:pStyle w:val="DisclaimerHeading"/>
              <w:spacing w:before="40" w:after="40" w:line="220" w:lineRule="exact"/>
              <w:jc w:val="center"/>
              <w:rPr>
                <w:b w:val="0"/>
                <w:color w:val="auto"/>
                <w:sz w:val="18"/>
                <w:szCs w:val="18"/>
              </w:rPr>
            </w:pPr>
            <w:r>
              <w:rPr>
                <w:b w:val="0"/>
                <w:color w:val="auto"/>
                <w:sz w:val="18"/>
                <w:szCs w:val="18"/>
              </w:rPr>
              <w:t>April 27,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591FF931" w14:textId="45289818">
            <w:pPr>
              <w:pStyle w:val="DisclaimerHeading"/>
              <w:spacing w:before="40" w:after="40" w:line="220" w:lineRule="exact"/>
              <w:jc w:val="center"/>
              <w:rPr>
                <w:b w:val="0"/>
                <w:color w:val="auto"/>
                <w:sz w:val="18"/>
                <w:szCs w:val="18"/>
              </w:rPr>
            </w:pPr>
            <w:r>
              <w:rPr>
                <w:b w:val="0"/>
                <w:color w:val="auto"/>
                <w:sz w:val="18"/>
                <w:szCs w:val="18"/>
              </w:rPr>
              <w:t>April 30,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7"/>
          <w:footerReference w:type="even" r:id="rId8"/>
          <w:footerReference w:type="default" r:id="rId9"/>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182CAFD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561B33B"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p w:rsidR="00095E8F" w:rsidP="00FF5170" w14:paraId="10258AC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3"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5"/>
  </w:num>
  <w:num w:numId="12">
    <w:abstractNumId w:val="2"/>
  </w:num>
  <w:num w:numId="13">
    <w:abstractNumId w:val="1"/>
  </w:num>
  <w:num w:numId="14">
    <w:abstractNumId w:val="1"/>
  </w:num>
  <w:num w:numId="15">
    <w:abstractNumId w:val="8"/>
  </w:num>
  <w:num w:numId="16">
    <w:abstractNumId w:val="7"/>
  </w:num>
  <w:num w:numId="17">
    <w:abstractNumId w:val="7"/>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7F49"/>
    <w:rsid w:val="00030936"/>
    <w:rsid w:val="00030BAE"/>
    <w:rsid w:val="000333FF"/>
    <w:rsid w:val="000422FC"/>
    <w:rsid w:val="0004567F"/>
    <w:rsid w:val="00051BD4"/>
    <w:rsid w:val="000538D7"/>
    <w:rsid w:val="00061008"/>
    <w:rsid w:val="00066F6F"/>
    <w:rsid w:val="0006798D"/>
    <w:rsid w:val="00070B98"/>
    <w:rsid w:val="00072296"/>
    <w:rsid w:val="00074D4A"/>
    <w:rsid w:val="0007567F"/>
    <w:rsid w:val="00092135"/>
    <w:rsid w:val="00092B99"/>
    <w:rsid w:val="00093174"/>
    <w:rsid w:val="00095E8F"/>
    <w:rsid w:val="00096230"/>
    <w:rsid w:val="00097392"/>
    <w:rsid w:val="000A1D8D"/>
    <w:rsid w:val="000A79CD"/>
    <w:rsid w:val="000C1696"/>
    <w:rsid w:val="000C1BEE"/>
    <w:rsid w:val="000D6B20"/>
    <w:rsid w:val="000E01C3"/>
    <w:rsid w:val="000E34C6"/>
    <w:rsid w:val="000E34DC"/>
    <w:rsid w:val="000E5AFA"/>
    <w:rsid w:val="00115E18"/>
    <w:rsid w:val="00117AF9"/>
    <w:rsid w:val="00121F58"/>
    <w:rsid w:val="0012611C"/>
    <w:rsid w:val="001418C8"/>
    <w:rsid w:val="00146AFF"/>
    <w:rsid w:val="001678E8"/>
    <w:rsid w:val="00170E02"/>
    <w:rsid w:val="00184FD3"/>
    <w:rsid w:val="00187C7D"/>
    <w:rsid w:val="00191828"/>
    <w:rsid w:val="001918B2"/>
    <w:rsid w:val="001930E4"/>
    <w:rsid w:val="001A0FA8"/>
    <w:rsid w:val="001B2242"/>
    <w:rsid w:val="001C0CC0"/>
    <w:rsid w:val="001C4D55"/>
    <w:rsid w:val="001D3B68"/>
    <w:rsid w:val="001D4815"/>
    <w:rsid w:val="001D6046"/>
    <w:rsid w:val="001D6987"/>
    <w:rsid w:val="001E309E"/>
    <w:rsid w:val="001E3EE7"/>
    <w:rsid w:val="001E6393"/>
    <w:rsid w:val="001E7444"/>
    <w:rsid w:val="001F5214"/>
    <w:rsid w:val="00200A1B"/>
    <w:rsid w:val="00204FA7"/>
    <w:rsid w:val="002113BD"/>
    <w:rsid w:val="00213380"/>
    <w:rsid w:val="00221481"/>
    <w:rsid w:val="00230178"/>
    <w:rsid w:val="002338C7"/>
    <w:rsid w:val="002365D4"/>
    <w:rsid w:val="00236D5B"/>
    <w:rsid w:val="00246ED8"/>
    <w:rsid w:val="00250B80"/>
    <w:rsid w:val="0025139E"/>
    <w:rsid w:val="00260DF1"/>
    <w:rsid w:val="002762DF"/>
    <w:rsid w:val="00296E52"/>
    <w:rsid w:val="002A7091"/>
    <w:rsid w:val="002B2CB6"/>
    <w:rsid w:val="002B2F98"/>
    <w:rsid w:val="002B391B"/>
    <w:rsid w:val="002C0B49"/>
    <w:rsid w:val="002C6057"/>
    <w:rsid w:val="002D53FC"/>
    <w:rsid w:val="002F0B5C"/>
    <w:rsid w:val="002F4B5A"/>
    <w:rsid w:val="002F6131"/>
    <w:rsid w:val="002F6904"/>
    <w:rsid w:val="003012C4"/>
    <w:rsid w:val="00304A4C"/>
    <w:rsid w:val="00304E9D"/>
    <w:rsid w:val="00305238"/>
    <w:rsid w:val="00314783"/>
    <w:rsid w:val="00314E18"/>
    <w:rsid w:val="003212E3"/>
    <w:rsid w:val="003251CE"/>
    <w:rsid w:val="00327D2A"/>
    <w:rsid w:val="00337321"/>
    <w:rsid w:val="00355FB0"/>
    <w:rsid w:val="00362146"/>
    <w:rsid w:val="00373E3C"/>
    <w:rsid w:val="00375824"/>
    <w:rsid w:val="003767A3"/>
    <w:rsid w:val="0038097B"/>
    <w:rsid w:val="00391E28"/>
    <w:rsid w:val="003925CD"/>
    <w:rsid w:val="00394850"/>
    <w:rsid w:val="00394EDC"/>
    <w:rsid w:val="003A0447"/>
    <w:rsid w:val="003A32E6"/>
    <w:rsid w:val="003A3BD3"/>
    <w:rsid w:val="003A4071"/>
    <w:rsid w:val="003A6326"/>
    <w:rsid w:val="003B405F"/>
    <w:rsid w:val="003B55E1"/>
    <w:rsid w:val="003B72E3"/>
    <w:rsid w:val="003C3320"/>
    <w:rsid w:val="003D4DB9"/>
    <w:rsid w:val="003D5E7C"/>
    <w:rsid w:val="003D7E5C"/>
    <w:rsid w:val="003E7A73"/>
    <w:rsid w:val="003F046E"/>
    <w:rsid w:val="003F2B24"/>
    <w:rsid w:val="003F3A15"/>
    <w:rsid w:val="00417B1E"/>
    <w:rsid w:val="004200EB"/>
    <w:rsid w:val="004303B5"/>
    <w:rsid w:val="00431803"/>
    <w:rsid w:val="00435903"/>
    <w:rsid w:val="00445EF1"/>
    <w:rsid w:val="0046043F"/>
    <w:rsid w:val="004738C9"/>
    <w:rsid w:val="00482AA7"/>
    <w:rsid w:val="00484663"/>
    <w:rsid w:val="004860E3"/>
    <w:rsid w:val="00491490"/>
    <w:rsid w:val="00491C5C"/>
    <w:rsid w:val="00494494"/>
    <w:rsid w:val="00495EAD"/>
    <w:rsid w:val="004969FA"/>
    <w:rsid w:val="004A11B4"/>
    <w:rsid w:val="004A15BA"/>
    <w:rsid w:val="004B2396"/>
    <w:rsid w:val="004B282F"/>
    <w:rsid w:val="004C07CA"/>
    <w:rsid w:val="004C7723"/>
    <w:rsid w:val="004D3396"/>
    <w:rsid w:val="004E5351"/>
    <w:rsid w:val="004E5E49"/>
    <w:rsid w:val="004F3D57"/>
    <w:rsid w:val="00513AE9"/>
    <w:rsid w:val="0051437E"/>
    <w:rsid w:val="00521F9C"/>
    <w:rsid w:val="00527104"/>
    <w:rsid w:val="00530203"/>
    <w:rsid w:val="005335F8"/>
    <w:rsid w:val="005402BD"/>
    <w:rsid w:val="0054547E"/>
    <w:rsid w:val="00550901"/>
    <w:rsid w:val="00552BEB"/>
    <w:rsid w:val="00552E37"/>
    <w:rsid w:val="00553218"/>
    <w:rsid w:val="00553859"/>
    <w:rsid w:val="00553EE2"/>
    <w:rsid w:val="00564DEE"/>
    <w:rsid w:val="0057441E"/>
    <w:rsid w:val="005758E6"/>
    <w:rsid w:val="00575913"/>
    <w:rsid w:val="00575D95"/>
    <w:rsid w:val="0058038C"/>
    <w:rsid w:val="00583595"/>
    <w:rsid w:val="00590EB1"/>
    <w:rsid w:val="005912EF"/>
    <w:rsid w:val="0059765F"/>
    <w:rsid w:val="005A5D0D"/>
    <w:rsid w:val="005A653E"/>
    <w:rsid w:val="005C5E7F"/>
    <w:rsid w:val="005D37D7"/>
    <w:rsid w:val="005D6D05"/>
    <w:rsid w:val="005E7B89"/>
    <w:rsid w:val="005F3A8A"/>
    <w:rsid w:val="005F52BC"/>
    <w:rsid w:val="006024A0"/>
    <w:rsid w:val="00602967"/>
    <w:rsid w:val="00602E3F"/>
    <w:rsid w:val="00603D17"/>
    <w:rsid w:val="006053D8"/>
    <w:rsid w:val="00605FF5"/>
    <w:rsid w:val="00606F11"/>
    <w:rsid w:val="00613DEF"/>
    <w:rsid w:val="0061632D"/>
    <w:rsid w:val="00617E03"/>
    <w:rsid w:val="00624BAC"/>
    <w:rsid w:val="00625F8E"/>
    <w:rsid w:val="00626417"/>
    <w:rsid w:val="00642BCB"/>
    <w:rsid w:val="006523F4"/>
    <w:rsid w:val="0065645E"/>
    <w:rsid w:val="006573F9"/>
    <w:rsid w:val="00657EAA"/>
    <w:rsid w:val="006641C8"/>
    <w:rsid w:val="00666781"/>
    <w:rsid w:val="00690E86"/>
    <w:rsid w:val="0069282D"/>
    <w:rsid w:val="0069461D"/>
    <w:rsid w:val="006A503D"/>
    <w:rsid w:val="006B4C8F"/>
    <w:rsid w:val="006C51D9"/>
    <w:rsid w:val="006C738F"/>
    <w:rsid w:val="006E7A87"/>
    <w:rsid w:val="006F0A9E"/>
    <w:rsid w:val="006F2884"/>
    <w:rsid w:val="006F70DF"/>
    <w:rsid w:val="006F7A52"/>
    <w:rsid w:val="00702248"/>
    <w:rsid w:val="00703547"/>
    <w:rsid w:val="0070636C"/>
    <w:rsid w:val="00711249"/>
    <w:rsid w:val="00712CAA"/>
    <w:rsid w:val="00716A8B"/>
    <w:rsid w:val="0072061B"/>
    <w:rsid w:val="0072333E"/>
    <w:rsid w:val="00730F76"/>
    <w:rsid w:val="00730FA7"/>
    <w:rsid w:val="00733174"/>
    <w:rsid w:val="00744A45"/>
    <w:rsid w:val="0075340F"/>
    <w:rsid w:val="00754C6D"/>
    <w:rsid w:val="00755096"/>
    <w:rsid w:val="00767664"/>
    <w:rsid w:val="007703B4"/>
    <w:rsid w:val="00772645"/>
    <w:rsid w:val="00777623"/>
    <w:rsid w:val="0079095B"/>
    <w:rsid w:val="007A34A3"/>
    <w:rsid w:val="007C1124"/>
    <w:rsid w:val="007C2502"/>
    <w:rsid w:val="007C2954"/>
    <w:rsid w:val="007C3FA5"/>
    <w:rsid w:val="007C4058"/>
    <w:rsid w:val="007D15E9"/>
    <w:rsid w:val="007D41F1"/>
    <w:rsid w:val="007D47CA"/>
    <w:rsid w:val="007D4F70"/>
    <w:rsid w:val="007E3D90"/>
    <w:rsid w:val="007E7CAB"/>
    <w:rsid w:val="008004AD"/>
    <w:rsid w:val="0080148F"/>
    <w:rsid w:val="008026F6"/>
    <w:rsid w:val="008037C5"/>
    <w:rsid w:val="00807EE8"/>
    <w:rsid w:val="00813B57"/>
    <w:rsid w:val="00815DF8"/>
    <w:rsid w:val="00821179"/>
    <w:rsid w:val="008238B2"/>
    <w:rsid w:val="00836FC4"/>
    <w:rsid w:val="00837B12"/>
    <w:rsid w:val="00841282"/>
    <w:rsid w:val="0084321F"/>
    <w:rsid w:val="00843A27"/>
    <w:rsid w:val="0084625D"/>
    <w:rsid w:val="008552A3"/>
    <w:rsid w:val="0086256F"/>
    <w:rsid w:val="0087146B"/>
    <w:rsid w:val="00871A63"/>
    <w:rsid w:val="00882652"/>
    <w:rsid w:val="00883E7E"/>
    <w:rsid w:val="008B32EE"/>
    <w:rsid w:val="008B3F5D"/>
    <w:rsid w:val="008B5066"/>
    <w:rsid w:val="008C3F0F"/>
    <w:rsid w:val="008D1CC2"/>
    <w:rsid w:val="008D48F1"/>
    <w:rsid w:val="008E0E12"/>
    <w:rsid w:val="00911156"/>
    <w:rsid w:val="00913EEC"/>
    <w:rsid w:val="00914902"/>
    <w:rsid w:val="009159A2"/>
    <w:rsid w:val="00917386"/>
    <w:rsid w:val="009221D9"/>
    <w:rsid w:val="00924EEB"/>
    <w:rsid w:val="00933089"/>
    <w:rsid w:val="0093563E"/>
    <w:rsid w:val="009360CC"/>
    <w:rsid w:val="00942997"/>
    <w:rsid w:val="00945BDA"/>
    <w:rsid w:val="009565B2"/>
    <w:rsid w:val="0097193E"/>
    <w:rsid w:val="00974A0C"/>
    <w:rsid w:val="0097702E"/>
    <w:rsid w:val="00980832"/>
    <w:rsid w:val="00991528"/>
    <w:rsid w:val="00997EC3"/>
    <w:rsid w:val="009A5430"/>
    <w:rsid w:val="009B0D09"/>
    <w:rsid w:val="009B2B7E"/>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71DC"/>
    <w:rsid w:val="00A26ADD"/>
    <w:rsid w:val="00A3082B"/>
    <w:rsid w:val="00A317A9"/>
    <w:rsid w:val="00A31BE6"/>
    <w:rsid w:val="00A36FEA"/>
    <w:rsid w:val="00A3778A"/>
    <w:rsid w:val="00A41149"/>
    <w:rsid w:val="00A413EA"/>
    <w:rsid w:val="00A42555"/>
    <w:rsid w:val="00A42981"/>
    <w:rsid w:val="00A4345A"/>
    <w:rsid w:val="00A53104"/>
    <w:rsid w:val="00A56D57"/>
    <w:rsid w:val="00A7516A"/>
    <w:rsid w:val="00A75ADE"/>
    <w:rsid w:val="00A80249"/>
    <w:rsid w:val="00A85CC2"/>
    <w:rsid w:val="00A86205"/>
    <w:rsid w:val="00A87C2E"/>
    <w:rsid w:val="00A922B8"/>
    <w:rsid w:val="00A931C3"/>
    <w:rsid w:val="00A937F1"/>
    <w:rsid w:val="00AA0938"/>
    <w:rsid w:val="00AA12AC"/>
    <w:rsid w:val="00AB191B"/>
    <w:rsid w:val="00AB1974"/>
    <w:rsid w:val="00AB6530"/>
    <w:rsid w:val="00AC2247"/>
    <w:rsid w:val="00AD06D4"/>
    <w:rsid w:val="00AD1EA5"/>
    <w:rsid w:val="00B015F1"/>
    <w:rsid w:val="00B16D95"/>
    <w:rsid w:val="00B20316"/>
    <w:rsid w:val="00B210E3"/>
    <w:rsid w:val="00B312C4"/>
    <w:rsid w:val="00B34CF5"/>
    <w:rsid w:val="00B34E3C"/>
    <w:rsid w:val="00B35E96"/>
    <w:rsid w:val="00B37A5E"/>
    <w:rsid w:val="00B4185E"/>
    <w:rsid w:val="00B42FAE"/>
    <w:rsid w:val="00B465FF"/>
    <w:rsid w:val="00B4694F"/>
    <w:rsid w:val="00B577DB"/>
    <w:rsid w:val="00B62597"/>
    <w:rsid w:val="00B659F5"/>
    <w:rsid w:val="00B665D9"/>
    <w:rsid w:val="00B700B3"/>
    <w:rsid w:val="00B73B82"/>
    <w:rsid w:val="00B9105E"/>
    <w:rsid w:val="00BA1D5E"/>
    <w:rsid w:val="00BA301C"/>
    <w:rsid w:val="00BA6146"/>
    <w:rsid w:val="00BB531B"/>
    <w:rsid w:val="00BB6921"/>
    <w:rsid w:val="00BC0CFA"/>
    <w:rsid w:val="00BC5812"/>
    <w:rsid w:val="00BD6BC6"/>
    <w:rsid w:val="00BD7850"/>
    <w:rsid w:val="00BE4188"/>
    <w:rsid w:val="00BF331B"/>
    <w:rsid w:val="00C10A93"/>
    <w:rsid w:val="00C237AD"/>
    <w:rsid w:val="00C25453"/>
    <w:rsid w:val="00C326C2"/>
    <w:rsid w:val="00C34C39"/>
    <w:rsid w:val="00C439EC"/>
    <w:rsid w:val="00C46C0B"/>
    <w:rsid w:val="00C50C86"/>
    <w:rsid w:val="00C5307B"/>
    <w:rsid w:val="00C570AA"/>
    <w:rsid w:val="00C72168"/>
    <w:rsid w:val="00C754CC"/>
    <w:rsid w:val="00C757F4"/>
    <w:rsid w:val="00C75A9D"/>
    <w:rsid w:val="00C8278A"/>
    <w:rsid w:val="00C83633"/>
    <w:rsid w:val="00C85291"/>
    <w:rsid w:val="00C87352"/>
    <w:rsid w:val="00C93835"/>
    <w:rsid w:val="00CA3043"/>
    <w:rsid w:val="00CA49B9"/>
    <w:rsid w:val="00CB12D7"/>
    <w:rsid w:val="00CB19DE"/>
    <w:rsid w:val="00CB475B"/>
    <w:rsid w:val="00CC1B47"/>
    <w:rsid w:val="00CC1EC8"/>
    <w:rsid w:val="00CC4000"/>
    <w:rsid w:val="00CC54BA"/>
    <w:rsid w:val="00CC54D2"/>
    <w:rsid w:val="00CE451E"/>
    <w:rsid w:val="00D06EC8"/>
    <w:rsid w:val="00D13653"/>
    <w:rsid w:val="00D136EA"/>
    <w:rsid w:val="00D16EA4"/>
    <w:rsid w:val="00D251ED"/>
    <w:rsid w:val="00D26CE9"/>
    <w:rsid w:val="00D445BE"/>
    <w:rsid w:val="00D54C3B"/>
    <w:rsid w:val="00D64277"/>
    <w:rsid w:val="00D70150"/>
    <w:rsid w:val="00D726A7"/>
    <w:rsid w:val="00D827A6"/>
    <w:rsid w:val="00D831E4"/>
    <w:rsid w:val="00D860AE"/>
    <w:rsid w:val="00D95949"/>
    <w:rsid w:val="00DA23DE"/>
    <w:rsid w:val="00DA4253"/>
    <w:rsid w:val="00DB0FAF"/>
    <w:rsid w:val="00DB26C1"/>
    <w:rsid w:val="00DB29E9"/>
    <w:rsid w:val="00DC2943"/>
    <w:rsid w:val="00DC46DF"/>
    <w:rsid w:val="00DE34CF"/>
    <w:rsid w:val="00DE41C8"/>
    <w:rsid w:val="00DE77B9"/>
    <w:rsid w:val="00DF1112"/>
    <w:rsid w:val="00DF36E0"/>
    <w:rsid w:val="00E00047"/>
    <w:rsid w:val="00E07417"/>
    <w:rsid w:val="00E14A14"/>
    <w:rsid w:val="00E1605D"/>
    <w:rsid w:val="00E236F4"/>
    <w:rsid w:val="00E2448E"/>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600C"/>
    <w:rsid w:val="00E822DB"/>
    <w:rsid w:val="00E82FD3"/>
    <w:rsid w:val="00E82FFE"/>
    <w:rsid w:val="00E84368"/>
    <w:rsid w:val="00E946F8"/>
    <w:rsid w:val="00E9703D"/>
    <w:rsid w:val="00E97E19"/>
    <w:rsid w:val="00EA3D86"/>
    <w:rsid w:val="00EA5B61"/>
    <w:rsid w:val="00EB46D3"/>
    <w:rsid w:val="00EB4804"/>
    <w:rsid w:val="00EB68B0"/>
    <w:rsid w:val="00EC0579"/>
    <w:rsid w:val="00EC0BD8"/>
    <w:rsid w:val="00ED1F43"/>
    <w:rsid w:val="00EE23E0"/>
    <w:rsid w:val="00EE369D"/>
    <w:rsid w:val="00EE6BCD"/>
    <w:rsid w:val="00EF31FA"/>
    <w:rsid w:val="00EF74D0"/>
    <w:rsid w:val="00F0619F"/>
    <w:rsid w:val="00F14117"/>
    <w:rsid w:val="00F2714C"/>
    <w:rsid w:val="00F2764A"/>
    <w:rsid w:val="00F3102F"/>
    <w:rsid w:val="00F4190F"/>
    <w:rsid w:val="00F5077C"/>
    <w:rsid w:val="00F514B4"/>
    <w:rsid w:val="00F517B2"/>
    <w:rsid w:val="00F53953"/>
    <w:rsid w:val="00F61C3C"/>
    <w:rsid w:val="00F67A6F"/>
    <w:rsid w:val="00F759C9"/>
    <w:rsid w:val="00F8061C"/>
    <w:rsid w:val="00F84C3A"/>
    <w:rsid w:val="00FA41CC"/>
    <w:rsid w:val="00FA5955"/>
    <w:rsid w:val="00FA6663"/>
    <w:rsid w:val="00FB06A2"/>
    <w:rsid w:val="00FB1739"/>
    <w:rsid w:val="00FB2DC8"/>
    <w:rsid w:val="00FB31B5"/>
    <w:rsid w:val="00FB5744"/>
    <w:rsid w:val="00FC069A"/>
    <w:rsid w:val="00FC2B9A"/>
    <w:rsid w:val="00FF014F"/>
    <w:rsid w:val="00FF033B"/>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pjm.com/committees-and-groups/subcommittees/sos.aspx" TargetMode="External" /><Relationship Id="rId6" Type="http://schemas.openxmlformats.org/officeDocument/2006/relationships/hyperlink" Target="https://www.pjm.com/committees-and-groups/subcommittees/dis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