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59632E1" w14:textId="431D17C7">
      <w:pPr>
        <w:pStyle w:val="PostingDate"/>
        <w:rPr>
          <w:sz w:val="16"/>
        </w:rPr>
      </w:pPr>
      <w:r>
        <w:t xml:space="preserve">As </w:t>
      </w:r>
      <w:r w:rsidR="0087424D">
        <w:t xml:space="preserve">of </w:t>
      </w:r>
      <w:r w:rsidR="006A58C0">
        <w:t>June 16</w:t>
      </w:r>
      <w:r w:rsidRPr="00876A1E" w:rsidR="00876A1E">
        <w:rPr>
          <w:vertAlign w:val="superscript"/>
        </w:rPr>
        <w:t>th</w:t>
      </w:r>
      <w:r w:rsidR="0087424D">
        <w:t>, 2026</w:t>
      </w:r>
      <w:r w:rsidR="0056775C">
        <w:t xml:space="preserve">  </w:t>
      </w:r>
    </w:p>
    <w:p w:rsidR="00260F75" w:rsidRPr="00C814F0" w:rsidP="00260F75" w14:paraId="1E2AE8E9" w14:textId="285CFD5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8E21E1">
        <w:rPr>
          <w:rFonts w:ascii="Arial Narrow" w:eastAsia="Times New Roman" w:hAnsi="Arial Narrow" w:cs="Times New Roman"/>
          <w:b/>
          <w:sz w:val="24"/>
          <w:szCs w:val="24"/>
        </w:rPr>
        <w:t>West</w:t>
      </w:r>
    </w:p>
    <w:p w:rsidR="00260F75" w:rsidRPr="00C814F0" w:rsidP="00260F75" w14:paraId="6F360031"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05B257EF" w14:textId="5391BDCA">
      <w:pPr>
        <w:pStyle w:val="MeetingDetails"/>
      </w:pPr>
      <w:r>
        <w:t>Wednes</w:t>
      </w:r>
      <w:r w:rsidR="006A58C0">
        <w:t>day</w:t>
      </w:r>
      <w:r w:rsidR="00876A1E">
        <w:t xml:space="preserve"> </w:t>
      </w:r>
      <w:r w:rsidR="006A58C0">
        <w:t>June</w:t>
      </w:r>
      <w:r w:rsidR="00BE7244">
        <w:t xml:space="preserve"> 1</w:t>
      </w:r>
      <w:r>
        <w:t>7</w:t>
      </w:r>
      <w:r w:rsidRPr="00BE7244" w:rsidR="00BE7244">
        <w:rPr>
          <w:vertAlign w:val="superscript"/>
        </w:rPr>
        <w:t>th</w:t>
      </w:r>
      <w:r w:rsidRPr="00C814F0" w:rsidR="00741870">
        <w:t>, 20</w:t>
      </w:r>
      <w:r w:rsidR="00741870">
        <w:t>2</w:t>
      </w:r>
      <w:r w:rsidR="00630C31">
        <w:t>6</w:t>
      </w:r>
    </w:p>
    <w:p w:rsidR="00260F75" w:rsidRPr="00C814F0" w:rsidP="00260F75" w14:paraId="25E41051" w14:textId="701EEDEF">
      <w:pPr>
        <w:pStyle w:val="MeetingDetails"/>
        <w:rPr>
          <w:u w:val="single"/>
        </w:rPr>
      </w:pPr>
      <w:r>
        <w:t>1:00 p.</w:t>
      </w:r>
      <w:r w:rsidR="009E0156">
        <w:t xml:space="preserve">m. – </w:t>
      </w:r>
      <w:r>
        <w:t>4</w:t>
      </w:r>
      <w:r w:rsidRPr="00C814F0">
        <w:t>:00 p.m. EPT</w:t>
      </w:r>
    </w:p>
    <w:p w:rsidR="00B62597" w:rsidRPr="00B62597" w:rsidP="00B62597" w14:paraId="3952B883" w14:textId="77777777">
      <w:pPr>
        <w:spacing w:after="0" w:line="240" w:lineRule="auto"/>
        <w:rPr>
          <w:rFonts w:ascii="Arial Narrow" w:eastAsia="Times New Roman" w:hAnsi="Arial Narrow" w:cs="Times New Roman"/>
          <w:sz w:val="24"/>
          <w:szCs w:val="20"/>
        </w:rPr>
      </w:pPr>
    </w:p>
    <w:p w:rsidR="00B62597" w:rsidRPr="00B62597" w:rsidP="007C2954" w14:paraId="357D3F33" w14:textId="795733B1">
      <w:pPr>
        <w:pStyle w:val="PrimaryHeading"/>
        <w:rPr>
          <w:caps/>
        </w:rPr>
      </w:pPr>
      <w:bookmarkStart w:id="0" w:name="OLE_LINK5"/>
      <w:bookmarkStart w:id="1" w:name="OLE_LINK3"/>
      <w:r w:rsidRPr="00527104">
        <w:t>Adm</w:t>
      </w:r>
      <w:r w:rsidRPr="007C2954">
        <w:t>inistrati</w:t>
      </w:r>
      <w:r w:rsidR="00260F75">
        <w:t xml:space="preserve">on </w:t>
      </w:r>
      <w:r w:rsidR="008133D2">
        <w:t>(</w:t>
      </w:r>
      <w:r w:rsidR="00364A13">
        <w:t>1</w:t>
      </w:r>
      <w:r w:rsidR="003E1CEF">
        <w:t>:00-</w:t>
      </w:r>
      <w:r w:rsidR="00364A13">
        <w:t>1</w:t>
      </w:r>
      <w:r w:rsidR="003E1CEF">
        <w:t>:05)</w:t>
      </w:r>
    </w:p>
    <w:bookmarkEnd w:id="0"/>
    <w:bookmarkEnd w:id="1"/>
    <w:p w:rsidR="002C6057" w:rsidP="002C6057" w14:paraId="20EE578E" w14:textId="77777777">
      <w:pPr>
        <w:pStyle w:val="SecondaryHeading-Numbered"/>
        <w:rPr>
          <w:b w:val="0"/>
        </w:rPr>
      </w:pPr>
      <w:r w:rsidRPr="00260F75">
        <w:rPr>
          <w:b w:val="0"/>
        </w:rPr>
        <w:t xml:space="preserve">Welcome, announcements and </w:t>
      </w:r>
      <w:r w:rsidRPr="00260F75">
        <w:rPr>
          <w:b w:val="0"/>
        </w:rPr>
        <w:t>review</w:t>
      </w:r>
      <w:r w:rsidRPr="00260F75">
        <w:rPr>
          <w:b w:val="0"/>
        </w:rPr>
        <w:t xml:space="preserve">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72A195C2" w14:textId="77777777">
      <w:pPr>
        <w:pStyle w:val="SecondaryHeading-Numbered"/>
        <w:rPr>
          <w:b w:val="0"/>
        </w:rPr>
      </w:pPr>
      <w:r>
        <w:rPr>
          <w:b w:val="0"/>
        </w:rPr>
        <w:t>Review Agenda for this meeting</w:t>
      </w:r>
    </w:p>
    <w:p w:rsidR="00102618" w:rsidRPr="00F937AD" w:rsidP="00F937AD" w14:paraId="3BFB3601" w14:textId="0A3A443F">
      <w:pPr>
        <w:pStyle w:val="PrimaryHeading"/>
      </w:pPr>
      <w:r>
        <w:t xml:space="preserve">RTEP &amp; </w:t>
      </w:r>
      <w:r w:rsidR="00D33EF7">
        <w:t xml:space="preserve">Supplemental </w:t>
      </w:r>
      <w:r w:rsidR="00D923B5">
        <w:t xml:space="preserve">Project </w:t>
      </w:r>
      <w:r w:rsidR="00D33EF7">
        <w:t xml:space="preserve">Updates </w:t>
      </w:r>
      <w:r w:rsidR="003E1CEF">
        <w:t>(</w:t>
      </w:r>
      <w:r w:rsidR="00364A13">
        <w:t>1</w:t>
      </w:r>
      <w:r w:rsidR="009E0156">
        <w:t>:05-</w:t>
      </w:r>
      <w:r w:rsidR="00364A13">
        <w:t>4</w:t>
      </w:r>
      <w:r w:rsidR="003E1CEF">
        <w:t>:00)</w:t>
      </w:r>
    </w:p>
    <w:p w:rsidR="0060209E" w:rsidP="0060209E" w14:paraId="2F538806" w14:textId="2C0EBDB1">
      <w:pPr>
        <w:pStyle w:val="ListSubhead1"/>
        <w:numPr>
          <w:ilvl w:val="0"/>
          <w:numId w:val="14"/>
        </w:numPr>
        <w:spacing w:after="0"/>
      </w:pPr>
      <w:r>
        <w:t>AMPT</w:t>
      </w:r>
      <w:r w:rsidR="000F667C">
        <w:t xml:space="preserve"> Supplemental Projects</w:t>
      </w:r>
    </w:p>
    <w:p w:rsidR="0060209E" w:rsidRPr="00E671BF" w:rsidP="0060209E" w14:paraId="329628D8" w14:textId="6FE8C700">
      <w:pPr>
        <w:pStyle w:val="ListSubhead1"/>
        <w:numPr>
          <w:ilvl w:val="0"/>
          <w:numId w:val="0"/>
        </w:numPr>
        <w:spacing w:after="0"/>
        <w:ind w:left="360"/>
        <w:rPr>
          <w:b w:val="0"/>
          <w:szCs w:val="24"/>
        </w:rPr>
      </w:pPr>
      <w:r>
        <w:rPr>
          <w:b w:val="0"/>
          <w:szCs w:val="24"/>
        </w:rPr>
        <w:t xml:space="preserve">AMPT </w:t>
      </w:r>
      <w:r w:rsidR="000F667C">
        <w:rPr>
          <w:b w:val="0"/>
          <w:szCs w:val="24"/>
        </w:rPr>
        <w:t xml:space="preserve">will present </w:t>
      </w:r>
      <w:r>
        <w:rPr>
          <w:b w:val="0"/>
          <w:szCs w:val="24"/>
        </w:rPr>
        <w:t>6</w:t>
      </w:r>
      <w:r w:rsidR="000F667C">
        <w:rPr>
          <w:b w:val="0"/>
          <w:szCs w:val="24"/>
        </w:rPr>
        <w:t xml:space="preserve"> needs.</w:t>
      </w:r>
    </w:p>
    <w:p w:rsidR="00630C31" w:rsidP="00630C31" w14:paraId="45A9B811" w14:textId="77777777">
      <w:pPr>
        <w:pStyle w:val="ListSubhead1"/>
        <w:numPr>
          <w:ilvl w:val="0"/>
          <w:numId w:val="0"/>
        </w:numPr>
        <w:spacing w:after="0"/>
        <w:ind w:left="360"/>
        <w:rPr>
          <w:b w:val="0"/>
          <w:szCs w:val="24"/>
        </w:rPr>
      </w:pPr>
    </w:p>
    <w:p w:rsidR="00102618" w:rsidP="00630C31" w14:paraId="1B073699" w14:textId="0AD27E1C">
      <w:pPr>
        <w:pStyle w:val="ListSubhead1"/>
        <w:numPr>
          <w:ilvl w:val="0"/>
          <w:numId w:val="14"/>
        </w:numPr>
        <w:spacing w:after="0"/>
      </w:pPr>
      <w:r>
        <w:t>ATSI</w:t>
      </w:r>
      <w:r w:rsidRPr="005569CD" w:rsidR="000F667C">
        <w:t xml:space="preserve"> Supplemental Projects</w:t>
      </w:r>
    </w:p>
    <w:p w:rsidR="00102618" w:rsidRPr="00E671BF" w:rsidP="00102618" w14:paraId="7EC65DED" w14:textId="50274DD3">
      <w:pPr>
        <w:pStyle w:val="ListSubhead1"/>
        <w:numPr>
          <w:ilvl w:val="0"/>
          <w:numId w:val="0"/>
        </w:numPr>
        <w:spacing w:after="0"/>
        <w:ind w:left="360"/>
        <w:rPr>
          <w:b w:val="0"/>
          <w:szCs w:val="24"/>
        </w:rPr>
      </w:pPr>
      <w:r>
        <w:rPr>
          <w:b w:val="0"/>
          <w:szCs w:val="24"/>
        </w:rPr>
        <w:t>ATSI</w:t>
      </w:r>
      <w:r w:rsidR="000F667C">
        <w:rPr>
          <w:b w:val="0"/>
          <w:szCs w:val="24"/>
        </w:rPr>
        <w:t xml:space="preserve"> will present </w:t>
      </w:r>
      <w:r w:rsidR="006A58C0">
        <w:rPr>
          <w:b w:val="0"/>
          <w:szCs w:val="24"/>
        </w:rPr>
        <w:t>3 needs</w:t>
      </w:r>
      <w:r w:rsidR="000F667C">
        <w:rPr>
          <w:b w:val="0"/>
          <w:szCs w:val="24"/>
        </w:rPr>
        <w:t>.</w:t>
      </w:r>
    </w:p>
    <w:p w:rsidR="00102618" w:rsidP="00102618" w14:paraId="1B0E3ED7" w14:textId="77777777">
      <w:pPr>
        <w:pStyle w:val="ListSubhead1"/>
        <w:numPr>
          <w:ilvl w:val="0"/>
          <w:numId w:val="0"/>
        </w:numPr>
        <w:spacing w:after="0"/>
        <w:ind w:left="360"/>
      </w:pPr>
    </w:p>
    <w:p w:rsidR="00102618" w:rsidP="00102618" w14:paraId="0C8D8DC2" w14:textId="3224C69E">
      <w:pPr>
        <w:pStyle w:val="ListSubhead1"/>
        <w:numPr>
          <w:ilvl w:val="0"/>
          <w:numId w:val="14"/>
        </w:numPr>
        <w:spacing w:after="0"/>
      </w:pPr>
      <w:r>
        <w:t>APS</w:t>
      </w:r>
      <w:r w:rsidRPr="005569CD" w:rsidR="000F667C">
        <w:t xml:space="preserve"> Supplemental Projects</w:t>
      </w:r>
    </w:p>
    <w:p w:rsidR="008E21E1" w:rsidP="008E21E1" w14:paraId="0118DBE9" w14:textId="0B50C449">
      <w:pPr>
        <w:pStyle w:val="ListSubhead1"/>
        <w:numPr>
          <w:ilvl w:val="0"/>
          <w:numId w:val="0"/>
        </w:numPr>
        <w:spacing w:after="0"/>
        <w:ind w:left="360"/>
        <w:rPr>
          <w:b w:val="0"/>
          <w:szCs w:val="24"/>
        </w:rPr>
      </w:pPr>
      <w:r>
        <w:rPr>
          <w:b w:val="0"/>
          <w:szCs w:val="24"/>
        </w:rPr>
        <w:t>APS</w:t>
      </w:r>
      <w:r w:rsidR="00630C31">
        <w:rPr>
          <w:b w:val="0"/>
          <w:szCs w:val="24"/>
        </w:rPr>
        <w:t xml:space="preserve"> </w:t>
      </w:r>
      <w:r w:rsidRPr="00D22FE4" w:rsidR="00741870">
        <w:rPr>
          <w:b w:val="0"/>
          <w:szCs w:val="24"/>
        </w:rPr>
        <w:t xml:space="preserve">will </w:t>
      </w:r>
      <w:r w:rsidR="00FC28A6">
        <w:rPr>
          <w:b w:val="0"/>
          <w:szCs w:val="24"/>
        </w:rPr>
        <w:t>present</w:t>
      </w:r>
      <w:r w:rsidR="00741870">
        <w:rPr>
          <w:b w:val="0"/>
          <w:szCs w:val="24"/>
        </w:rPr>
        <w:t xml:space="preserve"> </w:t>
      </w:r>
      <w:r>
        <w:rPr>
          <w:b w:val="0"/>
          <w:szCs w:val="24"/>
        </w:rPr>
        <w:t>10</w:t>
      </w:r>
      <w:r w:rsidR="006A58C0">
        <w:rPr>
          <w:b w:val="0"/>
          <w:szCs w:val="24"/>
        </w:rPr>
        <w:t xml:space="preserve"> needs and </w:t>
      </w:r>
      <w:r>
        <w:rPr>
          <w:b w:val="0"/>
          <w:szCs w:val="24"/>
        </w:rPr>
        <w:t>2</w:t>
      </w:r>
      <w:r w:rsidR="00741870">
        <w:rPr>
          <w:b w:val="0"/>
          <w:szCs w:val="24"/>
        </w:rPr>
        <w:t xml:space="preserve"> potential solution</w:t>
      </w:r>
      <w:r>
        <w:rPr>
          <w:b w:val="0"/>
          <w:szCs w:val="24"/>
        </w:rPr>
        <w:t>s</w:t>
      </w:r>
      <w:r w:rsidR="00741870">
        <w:rPr>
          <w:b w:val="0"/>
          <w:szCs w:val="24"/>
        </w:rPr>
        <w:t>.</w:t>
      </w:r>
      <w:r>
        <w:rPr>
          <w:b w:val="0"/>
          <w:szCs w:val="24"/>
        </w:rPr>
        <w:br/>
      </w:r>
    </w:p>
    <w:p w:rsidR="008E21E1" w:rsidP="008E21E1" w14:paraId="091E7D02" w14:textId="530D011C">
      <w:pPr>
        <w:pStyle w:val="ListSubhead1"/>
        <w:numPr>
          <w:ilvl w:val="0"/>
          <w:numId w:val="14"/>
        </w:numPr>
        <w:spacing w:after="0"/>
      </w:pPr>
      <w:r>
        <w:t>AEP</w:t>
      </w:r>
      <w:r>
        <w:t xml:space="preserve"> Supplemental Projects</w:t>
      </w:r>
    </w:p>
    <w:p w:rsidR="008E21E1" w:rsidRPr="008E21E1" w:rsidP="008E21E1" w14:paraId="32ABEFE2" w14:textId="792D1244">
      <w:pPr>
        <w:pStyle w:val="ListSubhead1"/>
        <w:numPr>
          <w:ilvl w:val="0"/>
          <w:numId w:val="0"/>
        </w:numPr>
        <w:spacing w:after="0"/>
        <w:ind w:left="360"/>
        <w:rPr>
          <w:b w:val="0"/>
          <w:bCs/>
        </w:rPr>
      </w:pPr>
      <w:r>
        <w:rPr>
          <w:b w:val="0"/>
          <w:bCs/>
        </w:rPr>
        <w:t>AEP</w:t>
      </w:r>
      <w:r>
        <w:rPr>
          <w:b w:val="0"/>
          <w:bCs/>
        </w:rPr>
        <w:t xml:space="preserve"> will present </w:t>
      </w:r>
      <w:r>
        <w:rPr>
          <w:b w:val="0"/>
          <w:bCs/>
        </w:rPr>
        <w:t>5</w:t>
      </w:r>
      <w:r>
        <w:rPr>
          <w:b w:val="0"/>
          <w:bCs/>
        </w:rPr>
        <w:t xml:space="preserve"> needs and </w:t>
      </w:r>
      <w:r>
        <w:rPr>
          <w:b w:val="0"/>
          <w:bCs/>
        </w:rPr>
        <w:t>2</w:t>
      </w:r>
      <w:r>
        <w:rPr>
          <w:b w:val="0"/>
          <w:bCs/>
        </w:rPr>
        <w:t xml:space="preserve"> potential solution</w:t>
      </w:r>
      <w:r>
        <w:rPr>
          <w:b w:val="0"/>
          <w:bCs/>
        </w:rPr>
        <w:t>s</w:t>
      </w:r>
      <w:r>
        <w:rPr>
          <w:b w:val="0"/>
          <w:bCs/>
        </w:rPr>
        <w:t>.</w:t>
      </w:r>
    </w:p>
    <w:p w:rsidR="00102618" w:rsidP="009E0156" w14:paraId="3C5442C1" w14:textId="77777777">
      <w:pPr>
        <w:pStyle w:val="ListSubhead1"/>
        <w:numPr>
          <w:ilvl w:val="0"/>
          <w:numId w:val="0"/>
        </w:numPr>
        <w:spacing w:after="0"/>
        <w:ind w:left="360"/>
        <w:rPr>
          <w:b w:val="0"/>
          <w:szCs w:val="24"/>
        </w:rPr>
      </w:pPr>
    </w:p>
    <w:p w:rsidR="00A16DF8" w:rsidP="00102618" w14:paraId="7CFA67CD" w14:textId="633C78EA">
      <w:pPr>
        <w:pStyle w:val="ListSubhead1"/>
        <w:numPr>
          <w:ilvl w:val="0"/>
          <w:numId w:val="14"/>
        </w:numPr>
        <w:spacing w:after="0"/>
      </w:pPr>
      <w:r>
        <w:t>ComEd</w:t>
      </w:r>
      <w:r>
        <w:t xml:space="preserve"> Supplemental Projects</w:t>
      </w:r>
    </w:p>
    <w:p w:rsidR="000F667C" w:rsidRPr="008E21E1" w:rsidP="008E21E1" w14:paraId="01E8EA89" w14:textId="101D68A0">
      <w:pPr>
        <w:pStyle w:val="ListSubhead1"/>
        <w:numPr>
          <w:ilvl w:val="0"/>
          <w:numId w:val="0"/>
        </w:numPr>
        <w:spacing w:after="0"/>
        <w:ind w:left="360"/>
        <w:rPr>
          <w:b w:val="0"/>
          <w:bCs/>
        </w:rPr>
      </w:pPr>
      <w:r>
        <w:rPr>
          <w:b w:val="0"/>
          <w:bCs/>
        </w:rPr>
        <w:t>ComEd</w:t>
      </w:r>
      <w:r w:rsidR="00A16DF8">
        <w:rPr>
          <w:b w:val="0"/>
          <w:bCs/>
        </w:rPr>
        <w:t xml:space="preserve"> will present </w:t>
      </w:r>
      <w:r>
        <w:rPr>
          <w:b w:val="0"/>
          <w:bCs/>
        </w:rPr>
        <w:t>1</w:t>
      </w:r>
      <w:r w:rsidR="006A58C0">
        <w:rPr>
          <w:b w:val="0"/>
          <w:bCs/>
        </w:rPr>
        <w:t xml:space="preserve"> need and 1</w:t>
      </w:r>
      <w:r w:rsidR="00A16DF8">
        <w:rPr>
          <w:b w:val="0"/>
          <w:bCs/>
        </w:rPr>
        <w:t xml:space="preserve"> potential solution.</w:t>
      </w:r>
    </w:p>
    <w:p w:rsidR="000F667C" w:rsidP="009855ED" w14:paraId="4ADBE578" w14:textId="77777777">
      <w:pPr>
        <w:pStyle w:val="ListSubhead1"/>
        <w:numPr>
          <w:ilvl w:val="0"/>
          <w:numId w:val="0"/>
        </w:numPr>
        <w:spacing w:after="0"/>
        <w:rPr>
          <w:b w:val="0"/>
          <w:szCs w:val="24"/>
        </w:rPr>
      </w:pPr>
    </w:p>
    <w:p w:rsidR="001D3B68" w:rsidP="007C2954" w14:paraId="56CF6A05" w14:textId="77777777">
      <w:pPr>
        <w:pStyle w:val="PrimaryHeading"/>
      </w:pPr>
      <w:r>
        <w:t>Informational Only</w:t>
      </w:r>
    </w:p>
    <w:p w:rsidR="00260F75" w:rsidRPr="000B47FB" w:rsidP="000B47FB" w14:paraId="6E23347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3335AA"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57A042E5" w14:textId="77777777">
            <w:pPr>
              <w:pStyle w:val="PrimaryHeading"/>
              <w:spacing w:after="0"/>
            </w:pPr>
            <w:r>
              <w:rPr>
                <w:b/>
              </w:rPr>
              <w:t>Meeting Wrap Up</w:t>
            </w:r>
          </w:p>
        </w:tc>
      </w:tr>
      <w:tr w14:paraId="2FE0C1C6" w14:textId="77777777" w:rsidTr="00B5330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599E98DE" w14:textId="77777777">
            <w:pPr>
              <w:pStyle w:val="ListSubhead1"/>
              <w:numPr>
                <w:ilvl w:val="0"/>
                <w:numId w:val="16"/>
              </w:numPr>
              <w:spacing w:before="120"/>
            </w:pPr>
            <w:r w:rsidRPr="00260F75">
              <w:t>Discussion and Comments Regarding the Conduct of the Meeting</w:t>
            </w:r>
          </w:p>
          <w:p w:rsidR="003C3320" w:rsidP="00260F75" w14:paraId="345B5BE2"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C27A3FE" w14:textId="77777777" w:rsidTr="00B53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C768625"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0522A4"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20EC851"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31F26914" w14:textId="77777777" w:rsidTr="00B5330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7CB159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5077B20"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B0B427A"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A0249F0"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DB73B3" w14:textId="77777777">
            <w:pPr>
              <w:pStyle w:val="DisclaimerHeading"/>
              <w:keepLines/>
              <w:jc w:val="center"/>
              <w:rPr>
                <w:color w:val="FFFFFF" w:themeColor="background1"/>
                <w:sz w:val="19"/>
                <w:szCs w:val="19"/>
              </w:rPr>
            </w:pPr>
          </w:p>
        </w:tc>
      </w:tr>
      <w:tr w14:paraId="0D469F01" w14:textId="77777777" w:rsidTr="00B5330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BB5EFF2"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DC2DBEC"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477BD1B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742A13C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6767F490"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A58C0" w:rsidRPr="00BB6921" w:rsidP="006A58C0" w14:paraId="694EA2D5" w14:textId="3D8D9DDC">
            <w:pPr>
              <w:pStyle w:val="DisclaimerHeading"/>
              <w:keepLines/>
              <w:spacing w:before="40" w:after="40" w:line="220" w:lineRule="exact"/>
              <w:jc w:val="left"/>
              <w:rPr>
                <w:b w:val="0"/>
                <w:color w:val="auto"/>
                <w:sz w:val="18"/>
                <w:szCs w:val="18"/>
              </w:rPr>
            </w:pPr>
            <w:r>
              <w:rPr>
                <w:b w:val="0"/>
                <w:i w:val="0"/>
                <w:color w:val="auto"/>
                <w:sz w:val="18"/>
                <w:szCs w:val="18"/>
              </w:rPr>
              <w:t>July 17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A58C0" w:rsidRPr="00C10A93" w:rsidP="006A58C0" w14:paraId="08C9AB6F" w14:textId="3A03D592">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A58C0" w:rsidRPr="00C10A93" w:rsidP="006A58C0" w14:paraId="3BC283F0" w14:textId="683014FD">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A58C0" w:rsidRPr="00C10A93" w:rsidP="006A58C0" w14:paraId="304C5406" w14:textId="4AEFD612">
            <w:pPr>
              <w:pStyle w:val="DisclaimerHeading"/>
              <w:keepLines/>
              <w:spacing w:before="40" w:after="40" w:line="220" w:lineRule="exact"/>
              <w:jc w:val="center"/>
              <w:rPr>
                <w:b w:val="0"/>
                <w:color w:val="auto"/>
                <w:sz w:val="18"/>
                <w:szCs w:val="18"/>
              </w:rPr>
            </w:pPr>
            <w:r>
              <w:rPr>
                <w:b w:val="0"/>
                <w:color w:val="auto"/>
                <w:sz w:val="18"/>
                <w:szCs w:val="18"/>
              </w:rPr>
              <w:t>July 2</w:t>
            </w:r>
            <w:r w:rsidRPr="006A58C0">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A58C0" w:rsidRPr="00C10A93" w:rsidP="006A58C0" w14:paraId="7B4028BE" w14:textId="4E88CBE9">
            <w:pPr>
              <w:pStyle w:val="DisclaimerHeading"/>
              <w:keepLines/>
              <w:spacing w:before="40" w:after="40" w:line="220" w:lineRule="exact"/>
              <w:jc w:val="center"/>
              <w:rPr>
                <w:b w:val="0"/>
                <w:color w:val="auto"/>
                <w:sz w:val="18"/>
                <w:szCs w:val="18"/>
              </w:rPr>
            </w:pPr>
            <w:r>
              <w:rPr>
                <w:b w:val="0"/>
                <w:color w:val="auto"/>
                <w:sz w:val="18"/>
                <w:szCs w:val="18"/>
              </w:rPr>
              <w:t>July 7</w:t>
            </w:r>
            <w:r w:rsidRPr="00E84D6D">
              <w:rPr>
                <w:b w:val="0"/>
                <w:color w:val="auto"/>
                <w:sz w:val="18"/>
                <w:szCs w:val="18"/>
                <w:vertAlign w:val="superscript"/>
              </w:rPr>
              <w:t>th</w:t>
            </w:r>
            <w:r>
              <w:rPr>
                <w:b w:val="0"/>
                <w:color w:val="auto"/>
                <w:sz w:val="18"/>
                <w:szCs w:val="18"/>
              </w:rPr>
              <w:t>, 2026</w:t>
            </w:r>
          </w:p>
        </w:tc>
      </w:tr>
      <w:tr w14:paraId="7135F29E"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0209E" w:rsidRPr="00BB6921" w:rsidP="00C619A6" w14:paraId="1A1E15C0" w14:textId="1BACE9AA">
            <w:pPr>
              <w:pStyle w:val="DisclaimerHeading"/>
              <w:keepLines/>
              <w:spacing w:before="40" w:after="40" w:line="220" w:lineRule="exact"/>
              <w:jc w:val="left"/>
              <w:rPr>
                <w:b w:val="0"/>
                <w:color w:val="auto"/>
                <w:sz w:val="18"/>
                <w:szCs w:val="18"/>
              </w:rPr>
            </w:pPr>
            <w:r>
              <w:rPr>
                <w:b w:val="0"/>
                <w:i w:val="0"/>
                <w:color w:val="auto"/>
                <w:sz w:val="18"/>
                <w:szCs w:val="18"/>
              </w:rPr>
              <w:t>Aug</w:t>
            </w:r>
            <w:r w:rsidR="00741870">
              <w:rPr>
                <w:b w:val="0"/>
                <w:i w:val="0"/>
                <w:color w:val="auto"/>
                <w:sz w:val="18"/>
                <w:szCs w:val="18"/>
              </w:rPr>
              <w:t xml:space="preserve"> </w:t>
            </w:r>
            <w:r>
              <w:rPr>
                <w:b w:val="0"/>
                <w:i w:val="0"/>
                <w:color w:val="auto"/>
                <w:sz w:val="18"/>
                <w:szCs w:val="18"/>
              </w:rPr>
              <w:t>1</w:t>
            </w:r>
            <w:r w:rsidR="009A5098">
              <w:rPr>
                <w:b w:val="0"/>
                <w:i w:val="0"/>
                <w:color w:val="auto"/>
                <w:sz w:val="18"/>
                <w:szCs w:val="18"/>
              </w:rPr>
              <w:t>4</w:t>
            </w:r>
            <w:r w:rsidRPr="007D2AAA" w:rsidR="00741870">
              <w:rPr>
                <w:b w:val="0"/>
                <w:i w:val="0"/>
                <w:color w:val="auto"/>
                <w:sz w:val="18"/>
                <w:szCs w:val="18"/>
                <w:vertAlign w:val="superscript"/>
              </w:rPr>
              <w:t>th</w:t>
            </w:r>
            <w:r w:rsidR="00741870">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0209E" w:rsidRPr="00C10A93" w:rsidP="0060209E" w14:paraId="0F352DA3"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0209E" w:rsidRPr="00C10A93" w:rsidP="0060209E" w14:paraId="06247340"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0209E" w:rsidRPr="00C10A93" w:rsidP="0060209E" w14:paraId="3F661818" w14:textId="6523D549">
            <w:pPr>
              <w:pStyle w:val="DisclaimerHeading"/>
              <w:keepLines/>
              <w:spacing w:before="40" w:after="40" w:line="220" w:lineRule="exact"/>
              <w:jc w:val="center"/>
              <w:rPr>
                <w:b w:val="0"/>
                <w:color w:val="auto"/>
                <w:sz w:val="18"/>
                <w:szCs w:val="18"/>
              </w:rPr>
            </w:pPr>
            <w:r>
              <w:rPr>
                <w:b w:val="0"/>
                <w:color w:val="auto"/>
                <w:sz w:val="18"/>
                <w:szCs w:val="18"/>
              </w:rPr>
              <w:t>Ju</w:t>
            </w:r>
            <w:r w:rsidR="00F81E93">
              <w:rPr>
                <w:b w:val="0"/>
                <w:color w:val="auto"/>
                <w:sz w:val="18"/>
                <w:szCs w:val="18"/>
              </w:rPr>
              <w:t>ly</w:t>
            </w:r>
            <w:r>
              <w:rPr>
                <w:b w:val="0"/>
                <w:color w:val="auto"/>
                <w:sz w:val="18"/>
                <w:szCs w:val="18"/>
              </w:rPr>
              <w:t xml:space="preserve"> </w:t>
            </w:r>
            <w:r w:rsidR="009A5098">
              <w:rPr>
                <w:b w:val="0"/>
                <w:color w:val="auto"/>
                <w:sz w:val="18"/>
                <w:szCs w:val="18"/>
              </w:rPr>
              <w:t>30</w:t>
            </w:r>
            <w:r w:rsidRPr="006A58C0" w:rsidR="006A58C0">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0209E" w:rsidRPr="00C10A93" w:rsidP="0060209E" w14:paraId="4AB73340" w14:textId="7F8823A7">
            <w:pPr>
              <w:pStyle w:val="DisclaimerHeading"/>
              <w:keepLines/>
              <w:spacing w:before="40" w:after="40" w:line="220" w:lineRule="exact"/>
              <w:jc w:val="center"/>
              <w:rPr>
                <w:b w:val="0"/>
                <w:color w:val="auto"/>
                <w:sz w:val="18"/>
                <w:szCs w:val="18"/>
              </w:rPr>
            </w:pPr>
            <w:r>
              <w:rPr>
                <w:b w:val="0"/>
                <w:color w:val="auto"/>
                <w:sz w:val="18"/>
                <w:szCs w:val="18"/>
              </w:rPr>
              <w:t xml:space="preserve">August </w:t>
            </w:r>
            <w:r w:rsidR="009A5098">
              <w:rPr>
                <w:b w:val="0"/>
                <w:color w:val="auto"/>
                <w:sz w:val="18"/>
                <w:szCs w:val="18"/>
              </w:rPr>
              <w:t>4</w:t>
            </w:r>
            <w:r w:rsidRPr="009A5098" w:rsidR="009A5098">
              <w:rPr>
                <w:b w:val="0"/>
                <w:color w:val="auto"/>
                <w:sz w:val="18"/>
                <w:szCs w:val="18"/>
                <w:vertAlign w:val="superscript"/>
              </w:rPr>
              <w:t>th</w:t>
            </w:r>
            <w:r w:rsidR="00741870">
              <w:rPr>
                <w:b w:val="0"/>
                <w:color w:val="auto"/>
                <w:sz w:val="18"/>
                <w:szCs w:val="18"/>
              </w:rPr>
              <w:t>, 2026</w:t>
            </w:r>
          </w:p>
        </w:tc>
      </w:tr>
    </w:tbl>
    <w:p w:rsidR="003C3320" w:rsidP="00CE451E" w14:paraId="3DA9857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2B721FFE" w14:textId="77777777">
      <w:pPr>
        <w:pStyle w:val="DisclaimerBodyCopy"/>
        <w:keepLines/>
        <w:spacing w:before="60"/>
        <w:jc w:val="center"/>
      </w:pPr>
    </w:p>
    <w:p w:rsidR="00CE451E" w:rsidP="00337321" w14:paraId="54420D1E"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348C255"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04FE1A6F" w14:textId="77777777">
            <w:pPr>
              <w:pStyle w:val="PrimaryHeading"/>
              <w:spacing w:after="0"/>
            </w:pPr>
            <w:r>
              <w:rPr>
                <w:b/>
              </w:rPr>
              <w:t xml:space="preserve">Antitrust, Code of Conduct and </w:t>
            </w:r>
            <w:r>
              <w:rPr>
                <w:b/>
              </w:rPr>
              <w:t>WebEx</w:t>
            </w:r>
            <w:r>
              <w:rPr>
                <w:b/>
              </w:rPr>
              <w:t xml:space="preserve"> Instructions </w:t>
            </w:r>
          </w:p>
        </w:tc>
      </w:tr>
    </w:tbl>
    <w:p w:rsidR="00A317A9" w:rsidRPr="00B62597" w:rsidP="00337321" w14:paraId="3953FE96" w14:textId="77777777">
      <w:pPr>
        <w:pStyle w:val="Author"/>
      </w:pPr>
    </w:p>
    <w:p w:rsidR="00EC252E" w:rsidP="00EC252E" w14:paraId="665A93CF" w14:textId="77777777">
      <w:pPr>
        <w:pStyle w:val="Author"/>
        <w:keepNext/>
        <w:keepLines/>
      </w:pPr>
      <w:r>
        <w:t>Author: Katherine Graham</w:t>
      </w:r>
    </w:p>
    <w:p w:rsidR="00EC252E" w:rsidRPr="00B62597" w:rsidP="00EC252E" w14:paraId="3BE56BCD" w14:textId="77777777">
      <w:pPr>
        <w:pStyle w:val="Author"/>
        <w:keepNext/>
        <w:keepLines/>
      </w:pPr>
    </w:p>
    <w:p w:rsidR="00EC252E" w:rsidRPr="00B62597" w:rsidP="00EC252E" w14:paraId="6B657E1F" w14:textId="77777777">
      <w:pPr>
        <w:pStyle w:val="DisclaimerHeading"/>
        <w:keepNext/>
        <w:keepLines/>
      </w:pPr>
      <w:r>
        <w:t>Anti</w:t>
      </w:r>
      <w:r w:rsidRPr="00B62597">
        <w:t>trust:</w:t>
      </w:r>
    </w:p>
    <w:p w:rsidR="00EC252E" w:rsidP="00EC252E" w14:paraId="2FA4659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188B4B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50DB501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089B64B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C73470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D779D4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70D94AD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5B18ED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14:paraId="6667A74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6489C89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14E12937"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CF6ED1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7D4FAE"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47F2311F" w14:textId="77777777">
            <w:pPr>
              <w:pStyle w:val="DisclaimerHeading"/>
              <w:spacing w:before="60"/>
            </w:pPr>
            <w:r w:rsidRPr="00B62597">
              <w:t>Code of Conduct:</w:t>
            </w:r>
          </w:p>
          <w:p w:rsidR="00EC252E" w:rsidRPr="00B62597" w14:paraId="31533AB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100711E" w14:textId="77777777">
            <w:pPr>
              <w:pStyle w:val="DisclaimerHeading"/>
              <w:spacing w:before="240"/>
            </w:pPr>
            <w:r w:rsidRPr="00B62597">
              <w:t xml:space="preserve">Public Meetings/Media Participation: </w:t>
            </w:r>
          </w:p>
          <w:p w:rsidR="00EC252E" w14:paraId="690088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54875911" w14:textId="77777777">
            <w:pPr>
              <w:pStyle w:val="DisclaimerHeading"/>
              <w:spacing w:before="60"/>
              <w:ind w:left="85"/>
            </w:pPr>
            <w:r>
              <w:t>Participant Identification in Webex:</w:t>
            </w:r>
          </w:p>
          <w:p w:rsidR="00EC252E" w14:paraId="6770B851" w14:textId="77777777">
            <w:pPr>
              <w:pStyle w:val="DisclaimerBodyCopy"/>
              <w:ind w:left="85"/>
            </w:pPr>
            <w:r>
              <w:t>When logging into the Webex desktop client, please enter your real first and last name as well as a valid email address. Be sure to select the “call me” option.</w:t>
            </w:r>
          </w:p>
          <w:p w:rsidR="00EC252E" w14:paraId="6A5BDEC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617E72F3" w14:textId="77777777">
            <w:pPr>
              <w:pStyle w:val="DisclaimerHeading"/>
              <w:spacing w:before="240"/>
              <w:ind w:left="85"/>
            </w:pPr>
            <w:r w:rsidRPr="00D827A6">
              <w:t>Participant Use of Webex Chat:</w:t>
            </w:r>
          </w:p>
          <w:p w:rsidR="00EC252E" w14:paraId="4B0CBB6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5C669F13" w14:textId="77777777">
      <w:pPr>
        <w:pStyle w:val="DisclaimerBodyCopy"/>
      </w:pPr>
    </w:p>
    <w:p w:rsidR="00EC252E" w:rsidP="00EC252E" w14:paraId="67F1861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37B16F81" w14:textId="77777777">
      <w:pPr>
        <w:pStyle w:val="DisclaimerHeading"/>
      </w:pPr>
    </w:p>
    <w:p w:rsidR="00EC252E" w:rsidRPr="009C15C4" w:rsidP="00EC252E" w14:paraId="2D0F7138"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7362033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4477448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2E8C474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7C724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68032B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CB75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6A2E72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12EF49C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70D035A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B9C93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0F667C"/>
    <w:rsid w:val="00102618"/>
    <w:rsid w:val="001028D1"/>
    <w:rsid w:val="00117AF9"/>
    <w:rsid w:val="00121F58"/>
    <w:rsid w:val="001678E8"/>
    <w:rsid w:val="00170E02"/>
    <w:rsid w:val="001A627C"/>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4A13"/>
    <w:rsid w:val="00365766"/>
    <w:rsid w:val="00394850"/>
    <w:rsid w:val="003B55E1"/>
    <w:rsid w:val="003C3320"/>
    <w:rsid w:val="003D4333"/>
    <w:rsid w:val="003D7E5C"/>
    <w:rsid w:val="003E1CEF"/>
    <w:rsid w:val="003E7A73"/>
    <w:rsid w:val="003F046E"/>
    <w:rsid w:val="00410BC4"/>
    <w:rsid w:val="00414368"/>
    <w:rsid w:val="00432194"/>
    <w:rsid w:val="004450EC"/>
    <w:rsid w:val="0046043F"/>
    <w:rsid w:val="0046317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C475B"/>
    <w:rsid w:val="005D6D05"/>
    <w:rsid w:val="0060209E"/>
    <w:rsid w:val="006024A0"/>
    <w:rsid w:val="00602967"/>
    <w:rsid w:val="00606F11"/>
    <w:rsid w:val="006071F2"/>
    <w:rsid w:val="00624A67"/>
    <w:rsid w:val="006262E8"/>
    <w:rsid w:val="00630C31"/>
    <w:rsid w:val="0063536F"/>
    <w:rsid w:val="0067596C"/>
    <w:rsid w:val="00680B89"/>
    <w:rsid w:val="006A58C0"/>
    <w:rsid w:val="006B1145"/>
    <w:rsid w:val="006C1430"/>
    <w:rsid w:val="006C2D17"/>
    <w:rsid w:val="006C738F"/>
    <w:rsid w:val="006E5F5F"/>
    <w:rsid w:val="006F0B44"/>
    <w:rsid w:val="006F2AC0"/>
    <w:rsid w:val="006F7A52"/>
    <w:rsid w:val="00705097"/>
    <w:rsid w:val="00711249"/>
    <w:rsid w:val="00712CAA"/>
    <w:rsid w:val="00716A8B"/>
    <w:rsid w:val="0072310B"/>
    <w:rsid w:val="00730F76"/>
    <w:rsid w:val="00741870"/>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8E21E1"/>
    <w:rsid w:val="00911156"/>
    <w:rsid w:val="00914902"/>
    <w:rsid w:val="00917386"/>
    <w:rsid w:val="00926A58"/>
    <w:rsid w:val="00940C58"/>
    <w:rsid w:val="0095194C"/>
    <w:rsid w:val="0095646A"/>
    <w:rsid w:val="00962788"/>
    <w:rsid w:val="00966454"/>
    <w:rsid w:val="009737DF"/>
    <w:rsid w:val="0097702E"/>
    <w:rsid w:val="009855ED"/>
    <w:rsid w:val="00991528"/>
    <w:rsid w:val="009A341D"/>
    <w:rsid w:val="009A5098"/>
    <w:rsid w:val="009A5430"/>
    <w:rsid w:val="009B2B7E"/>
    <w:rsid w:val="009C15C4"/>
    <w:rsid w:val="009C7250"/>
    <w:rsid w:val="009E0156"/>
    <w:rsid w:val="009F53F9"/>
    <w:rsid w:val="00A05391"/>
    <w:rsid w:val="00A16DF8"/>
    <w:rsid w:val="00A24538"/>
    <w:rsid w:val="00A317A9"/>
    <w:rsid w:val="00A36FEA"/>
    <w:rsid w:val="00A41149"/>
    <w:rsid w:val="00A435A9"/>
    <w:rsid w:val="00A45F0C"/>
    <w:rsid w:val="00A56D57"/>
    <w:rsid w:val="00A5790E"/>
    <w:rsid w:val="00A86205"/>
    <w:rsid w:val="00A931C3"/>
    <w:rsid w:val="00AC2247"/>
    <w:rsid w:val="00AC4FC6"/>
    <w:rsid w:val="00AF3386"/>
    <w:rsid w:val="00B1531D"/>
    <w:rsid w:val="00B16D95"/>
    <w:rsid w:val="00B20316"/>
    <w:rsid w:val="00B34E3C"/>
    <w:rsid w:val="00B42FAE"/>
    <w:rsid w:val="00B53306"/>
    <w:rsid w:val="00B62597"/>
    <w:rsid w:val="00BA02A7"/>
    <w:rsid w:val="00BA6146"/>
    <w:rsid w:val="00BB531B"/>
    <w:rsid w:val="00BB6921"/>
    <w:rsid w:val="00BE0AC3"/>
    <w:rsid w:val="00BE7244"/>
    <w:rsid w:val="00BF331B"/>
    <w:rsid w:val="00BF7988"/>
    <w:rsid w:val="00C05AA4"/>
    <w:rsid w:val="00C10A93"/>
    <w:rsid w:val="00C32068"/>
    <w:rsid w:val="00C439EC"/>
    <w:rsid w:val="00C43DFC"/>
    <w:rsid w:val="00C5307B"/>
    <w:rsid w:val="00C619A6"/>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F07086"/>
    <w:rsid w:val="00F26A97"/>
    <w:rsid w:val="00F4190F"/>
    <w:rsid w:val="00F5077C"/>
    <w:rsid w:val="00F51819"/>
    <w:rsid w:val="00F52DF7"/>
    <w:rsid w:val="00F611B5"/>
    <w:rsid w:val="00F725E2"/>
    <w:rsid w:val="00F73EEC"/>
    <w:rsid w:val="00F74B6A"/>
    <w:rsid w:val="00F74BAD"/>
    <w:rsid w:val="00F81E93"/>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0D173"/>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