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October 18</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8E04EF">
        <w:t>September 16</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0C00CE" w:rsidP="000C00CE">
      <w:pPr>
        <w:pStyle w:val="SecondaryHeading-Numbered"/>
        <w:numPr>
          <w:ilvl w:val="1"/>
          <w:numId w:val="13"/>
        </w:numPr>
        <w:rPr>
          <w:b w:val="0"/>
        </w:rPr>
      </w:pPr>
      <w:r>
        <w:rPr>
          <w:b w:val="0"/>
        </w:rPr>
        <w:t>Robert Dropkin, PJM, will provide an update on Manual 03, Revision 67</w:t>
      </w:r>
    </w:p>
    <w:p w:rsidR="001018FF" w:rsidP="000C00CE">
      <w:pPr>
        <w:pStyle w:val="SecondaryHeading-Numbered"/>
        <w:numPr>
          <w:ilvl w:val="1"/>
          <w:numId w:val="13"/>
        </w:numPr>
        <w:rPr>
          <w:b w:val="0"/>
        </w:rPr>
      </w:pPr>
      <w:r>
        <w:rPr>
          <w:b w:val="0"/>
        </w:rPr>
        <w:t>Madalin How, PJM, will provide an update on Manual 10</w:t>
      </w:r>
      <w:r w:rsidR="00D21F16">
        <w:rPr>
          <w:b w:val="0"/>
        </w:rPr>
        <w:t>, Revision 45</w:t>
      </w:r>
    </w:p>
    <w:p w:rsidR="001018FF" w:rsidP="00612A2F">
      <w:pPr>
        <w:pStyle w:val="SecondaryHeading-Numbered"/>
        <w:numPr>
          <w:ilvl w:val="1"/>
          <w:numId w:val="13"/>
        </w:numPr>
        <w:rPr>
          <w:b w:val="0"/>
        </w:rPr>
      </w:pPr>
      <w:r>
        <w:rPr>
          <w:b w:val="0"/>
        </w:rPr>
        <w:t>Madalin How, PJM, will provide an update on Manual 14D</w:t>
      </w:r>
      <w:r w:rsidR="00D21F16">
        <w:rPr>
          <w:b w:val="0"/>
        </w:rPr>
        <w:t>, Revision 66</w:t>
      </w:r>
    </w:p>
    <w:p w:rsidR="00B62597" w:rsidP="009E253D">
      <w:pPr>
        <w:pStyle w:val="SecondaryHeading-Numbered"/>
        <w:numPr>
          <w:ilvl w:val="0"/>
          <w:numId w:val="13"/>
        </w:numPr>
        <w:rPr>
          <w:b w:val="0"/>
        </w:rPr>
      </w:pPr>
      <w:r>
        <w:rPr>
          <w:b w:val="0"/>
        </w:rPr>
        <w:t>Data Requests</w:t>
      </w:r>
    </w:p>
    <w:p w:rsidR="00724F20" w:rsidP="0012032D">
      <w:pPr>
        <w:pStyle w:val="SecondaryHeading-Numbered"/>
        <w:numPr>
          <w:ilvl w:val="1"/>
          <w:numId w:val="13"/>
        </w:numPr>
        <w:rPr>
          <w:b w:val="0"/>
        </w:rPr>
      </w:pPr>
      <w:r>
        <w:rPr>
          <w:b w:val="0"/>
        </w:rPr>
        <w:t>Elizabeth Davis, PJM, will provide an update on Annual Fuel and Emissions eDART Data Request – ALL Fossil Resources</w:t>
      </w:r>
    </w:p>
    <w:p w:rsidR="00AD2B23" w:rsidP="0012032D">
      <w:pPr>
        <w:pStyle w:val="SecondaryHeading-Numbered"/>
        <w:numPr>
          <w:ilvl w:val="1"/>
          <w:numId w:val="13"/>
        </w:numPr>
        <w:rPr>
          <w:b w:val="0"/>
        </w:rPr>
      </w:pPr>
      <w:r>
        <w:rPr>
          <w:b w:val="0"/>
        </w:rPr>
        <w:t>Elizabeth Davis, PJM, will provide an update on the 2024 Pre-Winter Reactive Capability Review</w:t>
      </w:r>
    </w:p>
    <w:p w:rsidR="00AD2B23" w:rsidP="0012032D">
      <w:pPr>
        <w:pStyle w:val="SecondaryHeading-Numbered"/>
        <w:numPr>
          <w:ilvl w:val="1"/>
          <w:numId w:val="13"/>
        </w:numPr>
        <w:rPr>
          <w:b w:val="0"/>
        </w:rPr>
      </w:pPr>
      <w:r>
        <w:rPr>
          <w:b w:val="0"/>
        </w:rPr>
        <w:t>Stanley Sliwa, PJM, will provide an update on PRC-002 Disturbance Monitoring and Reporting Requirements R5 - 2024</w:t>
      </w:r>
    </w:p>
    <w:p w:rsidR="000A30C8" w:rsidP="000A30C8">
      <w:pPr>
        <w:pStyle w:val="SecondaryHeading-Numbered"/>
        <w:numPr>
          <w:ilvl w:val="0"/>
          <w:numId w:val="13"/>
        </w:numPr>
        <w:rPr>
          <w:b w:val="0"/>
        </w:rPr>
      </w:pPr>
      <w:r>
        <w:rPr>
          <w:b w:val="0"/>
        </w:rPr>
        <w:t xml:space="preserve">Gizella Mali, PJM, will provide a </w:t>
      </w:r>
      <w:r w:rsidR="00922555">
        <w:rPr>
          <w:b w:val="0"/>
        </w:rPr>
        <w:t xml:space="preserve">PJM </w:t>
      </w:r>
      <w:r>
        <w:rPr>
          <w:b w:val="0"/>
        </w:rPr>
        <w:t>Compliance Bulletin Update</w:t>
      </w:r>
      <w:r w:rsidR="00922555">
        <w:rPr>
          <w:b w:val="0"/>
        </w:rPr>
        <w:t xml:space="preserve"> 25 – PRC 002 Update</w:t>
      </w:r>
    </w:p>
    <w:p w:rsidR="00DB2DB5" w:rsidP="000A30C8">
      <w:pPr>
        <w:pStyle w:val="SecondaryHeading-Numbered"/>
        <w:numPr>
          <w:ilvl w:val="0"/>
          <w:numId w:val="13"/>
        </w:numPr>
        <w:rPr>
          <w:b w:val="0"/>
        </w:rPr>
      </w:pPr>
      <w:r w:rsidRPr="00DB2DB5">
        <w:rPr>
          <w:b w:val="0"/>
        </w:rPr>
        <w:t>Michael Herman, PJM, NERC TPL-008 Standard Drafting Team Member, will provide a verbal update and reminder to provide comments for the TPL-008 (Transmission Planning Performance Requirements for Extreme Weather) standard</w:t>
      </w:r>
    </w:p>
    <w:p w:rsidR="00002D79" w:rsidRPr="00DB2DB5" w:rsidP="000A30C8">
      <w:pPr>
        <w:pStyle w:val="SecondaryHeading-Numbered"/>
        <w:numPr>
          <w:ilvl w:val="0"/>
          <w:numId w:val="13"/>
        </w:numPr>
        <w:rPr>
          <w:b w:val="0"/>
        </w:rPr>
      </w:pPr>
      <w:r>
        <w:rPr>
          <w:b w:val="0"/>
        </w:rPr>
        <w:t xml:space="preserve">Eli Ramsay, PJM, will be providing an update to </w:t>
      </w:r>
      <w:r w:rsidRPr="00002D79">
        <w:rPr>
          <w:b w:val="0"/>
        </w:rPr>
        <w:t>Generation Resource Cold Weather Preparation</w:t>
      </w:r>
    </w:p>
    <w:p w:rsidR="009E253D" w:rsidP="009E253D">
      <w:pPr>
        <w:pStyle w:val="PrimaryHeading"/>
      </w:pPr>
      <w:r>
        <w:t>Reliabiltiy</w:t>
      </w:r>
      <w:bookmarkStart w:id="2" w:name="_GoBack"/>
      <w:bookmarkEnd w:id="2"/>
      <w:r>
        <w:t xml:space="preserve">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xml:space="preserve">, PJM, will provide an update on NERC and </w:t>
      </w:r>
      <w:r w:rsidR="00922555">
        <w:rPr>
          <w:b w:val="0"/>
        </w:rPr>
        <w:t>R</w:t>
      </w:r>
      <w:r w:rsidR="009E253D">
        <w:rPr>
          <w:b w:val="0"/>
        </w:rPr>
        <w:t>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942D6C" w:rsidP="00942D6C">
      <w:r>
        <w:t>Author: Dana Hiser</w:t>
      </w:r>
    </w:p>
    <w:p w:rsidR="00942D6C" w:rsidRPr="00B62597" w:rsidP="00942D6C">
      <w:pPr>
        <w:pStyle w:val="Author"/>
      </w:pPr>
    </w:p>
    <w:p w:rsidR="00942D6C" w:rsidRPr="00B62597" w:rsidP="00942D6C">
      <w:pPr>
        <w:pStyle w:val="DisclaimerHeading"/>
      </w:pPr>
      <w:r>
        <w:t>Anti</w:t>
      </w:r>
      <w:r w:rsidRPr="00B62597">
        <w:t>trust:</w:t>
      </w:r>
    </w:p>
    <w:p w:rsidR="00942D6C" w:rsidRPr="00B62597" w:rsidP="00942D6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42D6C" w:rsidRPr="00B62597" w:rsidP="00942D6C">
      <w:pPr>
        <w:pStyle w:val="DisclaimerHeading"/>
        <w:spacing w:before="240"/>
      </w:pPr>
      <w:r w:rsidRPr="00B62597">
        <w:t>Code of Conduct:</w:t>
      </w:r>
    </w:p>
    <w:p w:rsidR="00942D6C" w:rsidRPr="00B62597" w:rsidP="00942D6C">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942D6C" w:rsidRPr="00B62597" w:rsidP="00942D6C">
      <w:pPr>
        <w:pStyle w:val="DisclaimerHeading"/>
        <w:spacing w:before="240"/>
      </w:pPr>
      <w:r w:rsidRPr="00B62597">
        <w:t xml:space="preserve">Public Meetings/Media Participation: </w:t>
      </w:r>
    </w:p>
    <w:p w:rsidR="00942D6C" w:rsidP="00942D6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42D6C" w:rsidP="00942D6C">
      <w:pPr>
        <w:pStyle w:val="DisclaimerHeading"/>
        <w:spacing w:before="240"/>
      </w:pPr>
      <w:r>
        <w:t>Participant Identification in Webex:</w:t>
      </w:r>
    </w:p>
    <w:p w:rsidR="00942D6C" w:rsidP="00942D6C">
      <w:pPr>
        <w:pStyle w:val="DisclaimerBodyCopy"/>
      </w:pPr>
      <w:r>
        <w:t>When logging into the Webex desktop client, please enter your real first and last name as well as a valid email address. Be sure to select the “call me” option.</w:t>
      </w:r>
    </w:p>
    <w:p w:rsidR="00942D6C" w:rsidP="00942D6C">
      <w:pPr>
        <w:pStyle w:val="DisclaimerBodyCopy"/>
      </w:pPr>
      <w:r>
        <w:t>PJM support staff continuously monitors Webex connections during stakeholder meetings. Anonymous users or those using false usernames or emails will be dropped from the teleconference.</w:t>
      </w:r>
    </w:p>
    <w:p w:rsidR="00942D6C" w:rsidRPr="00D827A6" w:rsidP="00942D6C">
      <w:pPr>
        <w:pStyle w:val="DisclaimerHeading"/>
        <w:spacing w:before="240"/>
      </w:pPr>
      <w:r w:rsidRPr="00D827A6">
        <w:t>Participant Use of Webex Chat:</w:t>
      </w:r>
    </w:p>
    <w:p w:rsidR="00942D6C" w:rsidP="00942D6C">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942D6C" w:rsidP="00942D6C">
      <w:pPr>
        <w:pStyle w:val="DisclaimerBodyCopy"/>
      </w:pPr>
    </w:p>
    <w:p w:rsidR="00942D6C" w:rsidP="00942D6C">
      <w:pPr>
        <w:pStyle w:val="DisclosureBody"/>
      </w:pPr>
    </w:p>
    <w:p w:rsidR="00942D6C" w:rsidP="00942D6C">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942D6C" w:rsidP="00942D6C">
      <w:pPr>
        <w:pStyle w:val="DisclaimerHeading"/>
      </w:pPr>
    </w:p>
    <w:p w:rsidR="00942D6C" w:rsidRPr="009C15C4" w:rsidP="00942D6C">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42D6C" w:rsidRPr="009C15C4" w:rsidP="00942D6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D6C" w:rsidRPr="0025139E" w:rsidP="00942D6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42D6C" w:rsidRPr="0025139E" w:rsidP="00942D6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42D6C">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3B6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551D9">
      <w:t>October</w:t>
    </w:r>
    <w:r w:rsidR="001B61C1">
      <w:t xml:space="preserve"> 15</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02D79"/>
    <w:rsid w:val="00010057"/>
    <w:rsid w:val="0001020A"/>
    <w:rsid w:val="00010CA9"/>
    <w:rsid w:val="000201E9"/>
    <w:rsid w:val="000232DF"/>
    <w:rsid w:val="00027F49"/>
    <w:rsid w:val="000333FF"/>
    <w:rsid w:val="000538D7"/>
    <w:rsid w:val="0006798D"/>
    <w:rsid w:val="00076FB5"/>
    <w:rsid w:val="00092135"/>
    <w:rsid w:val="00096230"/>
    <w:rsid w:val="000A30C8"/>
    <w:rsid w:val="000C00CE"/>
    <w:rsid w:val="001018FF"/>
    <w:rsid w:val="00102A9C"/>
    <w:rsid w:val="00117AF9"/>
    <w:rsid w:val="0012032D"/>
    <w:rsid w:val="00121F58"/>
    <w:rsid w:val="00151997"/>
    <w:rsid w:val="001678E8"/>
    <w:rsid w:val="00170E02"/>
    <w:rsid w:val="001B12BD"/>
    <w:rsid w:val="001B2242"/>
    <w:rsid w:val="001B253A"/>
    <w:rsid w:val="001B61C1"/>
    <w:rsid w:val="001C0CC0"/>
    <w:rsid w:val="001D2125"/>
    <w:rsid w:val="001D3B68"/>
    <w:rsid w:val="002113BD"/>
    <w:rsid w:val="00212109"/>
    <w:rsid w:val="0021424E"/>
    <w:rsid w:val="00216225"/>
    <w:rsid w:val="0022230B"/>
    <w:rsid w:val="00226D51"/>
    <w:rsid w:val="00226D92"/>
    <w:rsid w:val="0025139E"/>
    <w:rsid w:val="002551D9"/>
    <w:rsid w:val="00292F35"/>
    <w:rsid w:val="002B2CB6"/>
    <w:rsid w:val="002B2F98"/>
    <w:rsid w:val="002C3294"/>
    <w:rsid w:val="002C4486"/>
    <w:rsid w:val="002C6057"/>
    <w:rsid w:val="002C7ECB"/>
    <w:rsid w:val="00305238"/>
    <w:rsid w:val="003144A5"/>
    <w:rsid w:val="003251CE"/>
    <w:rsid w:val="00337321"/>
    <w:rsid w:val="00352EBD"/>
    <w:rsid w:val="00394850"/>
    <w:rsid w:val="003A26D4"/>
    <w:rsid w:val="003A3B0D"/>
    <w:rsid w:val="003A734A"/>
    <w:rsid w:val="003B55E1"/>
    <w:rsid w:val="003C17E2"/>
    <w:rsid w:val="003C3320"/>
    <w:rsid w:val="003D05C3"/>
    <w:rsid w:val="003D41F3"/>
    <w:rsid w:val="003D7E5C"/>
    <w:rsid w:val="003E7A73"/>
    <w:rsid w:val="00423281"/>
    <w:rsid w:val="00423F39"/>
    <w:rsid w:val="00443B6E"/>
    <w:rsid w:val="0046043F"/>
    <w:rsid w:val="00461617"/>
    <w:rsid w:val="00491490"/>
    <w:rsid w:val="00494494"/>
    <w:rsid w:val="004969FA"/>
    <w:rsid w:val="004A1D30"/>
    <w:rsid w:val="004A3E22"/>
    <w:rsid w:val="004B1079"/>
    <w:rsid w:val="004B5026"/>
    <w:rsid w:val="004F3D57"/>
    <w:rsid w:val="00506843"/>
    <w:rsid w:val="00527104"/>
    <w:rsid w:val="00564DEE"/>
    <w:rsid w:val="0057441E"/>
    <w:rsid w:val="005A5D0D"/>
    <w:rsid w:val="005D6D05"/>
    <w:rsid w:val="005F29D0"/>
    <w:rsid w:val="005F64F0"/>
    <w:rsid w:val="006024A0"/>
    <w:rsid w:val="00602967"/>
    <w:rsid w:val="00606F11"/>
    <w:rsid w:val="00612A2F"/>
    <w:rsid w:val="00615F6F"/>
    <w:rsid w:val="006B3B80"/>
    <w:rsid w:val="006C738F"/>
    <w:rsid w:val="006D0B7A"/>
    <w:rsid w:val="006D3FC5"/>
    <w:rsid w:val="006D496E"/>
    <w:rsid w:val="006E4D40"/>
    <w:rsid w:val="006F7A52"/>
    <w:rsid w:val="00711249"/>
    <w:rsid w:val="00712CAA"/>
    <w:rsid w:val="00716A8B"/>
    <w:rsid w:val="00717D43"/>
    <w:rsid w:val="00724F20"/>
    <w:rsid w:val="00730F76"/>
    <w:rsid w:val="007375BE"/>
    <w:rsid w:val="00744A45"/>
    <w:rsid w:val="0075340F"/>
    <w:rsid w:val="00754C6D"/>
    <w:rsid w:val="00755096"/>
    <w:rsid w:val="007703B4"/>
    <w:rsid w:val="00777623"/>
    <w:rsid w:val="00790AF9"/>
    <w:rsid w:val="007A34A3"/>
    <w:rsid w:val="007A50F5"/>
    <w:rsid w:val="007C2954"/>
    <w:rsid w:val="007D4F70"/>
    <w:rsid w:val="007E1147"/>
    <w:rsid w:val="007E7CAB"/>
    <w:rsid w:val="00835E45"/>
    <w:rsid w:val="00837B12"/>
    <w:rsid w:val="00841282"/>
    <w:rsid w:val="008552A3"/>
    <w:rsid w:val="00882652"/>
    <w:rsid w:val="00883F0E"/>
    <w:rsid w:val="0088496D"/>
    <w:rsid w:val="008D5163"/>
    <w:rsid w:val="008E04EF"/>
    <w:rsid w:val="00917386"/>
    <w:rsid w:val="00922555"/>
    <w:rsid w:val="00942D6C"/>
    <w:rsid w:val="00943759"/>
    <w:rsid w:val="009468A0"/>
    <w:rsid w:val="0095194C"/>
    <w:rsid w:val="0097702E"/>
    <w:rsid w:val="00991528"/>
    <w:rsid w:val="009A361D"/>
    <w:rsid w:val="009A5430"/>
    <w:rsid w:val="009C15C4"/>
    <w:rsid w:val="009C7250"/>
    <w:rsid w:val="009E253D"/>
    <w:rsid w:val="009F53F9"/>
    <w:rsid w:val="00A05391"/>
    <w:rsid w:val="00A27892"/>
    <w:rsid w:val="00A317A9"/>
    <w:rsid w:val="00A33184"/>
    <w:rsid w:val="00A41149"/>
    <w:rsid w:val="00A56D57"/>
    <w:rsid w:val="00A73054"/>
    <w:rsid w:val="00A931C3"/>
    <w:rsid w:val="00A9491D"/>
    <w:rsid w:val="00AC2247"/>
    <w:rsid w:val="00AD2B23"/>
    <w:rsid w:val="00B16D95"/>
    <w:rsid w:val="00B20316"/>
    <w:rsid w:val="00B279BC"/>
    <w:rsid w:val="00B34E3C"/>
    <w:rsid w:val="00B42FAE"/>
    <w:rsid w:val="00B44755"/>
    <w:rsid w:val="00B62597"/>
    <w:rsid w:val="00B97531"/>
    <w:rsid w:val="00BA2189"/>
    <w:rsid w:val="00BA6146"/>
    <w:rsid w:val="00BB531B"/>
    <w:rsid w:val="00BB6921"/>
    <w:rsid w:val="00BE36CC"/>
    <w:rsid w:val="00BE4B35"/>
    <w:rsid w:val="00BF331B"/>
    <w:rsid w:val="00C10A93"/>
    <w:rsid w:val="00C11CE5"/>
    <w:rsid w:val="00C143F3"/>
    <w:rsid w:val="00C14400"/>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C3550"/>
    <w:rsid w:val="00CD797A"/>
    <w:rsid w:val="00CE451E"/>
    <w:rsid w:val="00CF4F4D"/>
    <w:rsid w:val="00CF5F5A"/>
    <w:rsid w:val="00D0527B"/>
    <w:rsid w:val="00D05433"/>
    <w:rsid w:val="00D06EC8"/>
    <w:rsid w:val="00D136EA"/>
    <w:rsid w:val="00D21F16"/>
    <w:rsid w:val="00D251ED"/>
    <w:rsid w:val="00D5347F"/>
    <w:rsid w:val="00D723DC"/>
    <w:rsid w:val="00D827A6"/>
    <w:rsid w:val="00D831E4"/>
    <w:rsid w:val="00D9011F"/>
    <w:rsid w:val="00D95949"/>
    <w:rsid w:val="00D96C2F"/>
    <w:rsid w:val="00DA23DE"/>
    <w:rsid w:val="00DB29E9"/>
    <w:rsid w:val="00DB2DB5"/>
    <w:rsid w:val="00DE2A6B"/>
    <w:rsid w:val="00DE34CF"/>
    <w:rsid w:val="00DE77B9"/>
    <w:rsid w:val="00DF1112"/>
    <w:rsid w:val="00E1605D"/>
    <w:rsid w:val="00E17901"/>
    <w:rsid w:val="00E32B6B"/>
    <w:rsid w:val="00E5387A"/>
    <w:rsid w:val="00E55E84"/>
    <w:rsid w:val="00E85CDC"/>
    <w:rsid w:val="00E9305B"/>
    <w:rsid w:val="00EA1676"/>
    <w:rsid w:val="00EB68B0"/>
    <w:rsid w:val="00EF5DC3"/>
    <w:rsid w:val="00EF7FB9"/>
    <w:rsid w:val="00F05452"/>
    <w:rsid w:val="00F4190F"/>
    <w:rsid w:val="00F5077C"/>
    <w:rsid w:val="00F56BFE"/>
    <w:rsid w:val="00F611EA"/>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10776B"/>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