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857EA0" w:rsidRPr="00B62597" w:rsidP="00857EA0" w14:paraId="75728591" w14:textId="21F4D9F5">
      <w:pPr>
        <w:pStyle w:val="MeetingDetails"/>
      </w:pPr>
      <w:r>
        <w:t>Web</w:t>
      </w:r>
      <w:r w:rsidR="006B0F88">
        <w:t>e</w:t>
      </w:r>
      <w:r>
        <w:t>x</w:t>
      </w:r>
    </w:p>
    <w:p w:rsidR="00857EA0" w:rsidRPr="001B4664" w:rsidP="00857EA0" w14:paraId="457B147F" w14:textId="2DE725A8">
      <w:pPr>
        <w:pStyle w:val="MeetingDetails"/>
      </w:pPr>
      <w:r>
        <w:t xml:space="preserve">December </w:t>
      </w:r>
      <w:r w:rsidR="00911AD6">
        <w:t>20</w:t>
      </w:r>
      <w:r w:rsidRPr="001B4664" w:rsidR="00132A7B">
        <w:t>, 202</w:t>
      </w:r>
      <w:r w:rsidR="00132A7B">
        <w:t>4</w:t>
      </w:r>
    </w:p>
    <w:p w:rsidR="00857EA0" w:rsidRPr="00AE7815" w:rsidP="00857EA0" w14:paraId="1DCE19B1" w14:textId="62CFA719">
      <w:pPr>
        <w:pStyle w:val="MeetingDetails"/>
      </w:pPr>
      <w:r>
        <w:t>9</w:t>
      </w:r>
      <w:r w:rsidR="005A5032">
        <w:t>:0</w:t>
      </w:r>
      <w:r w:rsidRPr="00AE7815" w:rsidR="00355E5A">
        <w:t xml:space="preserve">0 </w:t>
      </w:r>
      <w:r>
        <w:t>a</w:t>
      </w:r>
      <w:r w:rsidRPr="00AE7815" w:rsidR="00355E5A">
        <w:t>.m</w:t>
      </w:r>
      <w:r w:rsidRPr="002F5699" w:rsidR="00355E5A">
        <w:t xml:space="preserve">. </w:t>
      </w:r>
      <w:r w:rsidRPr="002D568F" w:rsidR="00355E5A">
        <w:t>–</w:t>
      </w:r>
      <w:r w:rsidRPr="002D568F" w:rsidR="001554CF">
        <w:t xml:space="preserve"> </w:t>
      </w:r>
      <w:r>
        <w:t>12</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557BDA1A">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911AD6">
        <w:t>9</w:t>
      </w:r>
      <w:r w:rsidR="00857EA0">
        <w:t>:</w:t>
      </w:r>
      <w:r w:rsidR="005A5032">
        <w:t>0</w:t>
      </w:r>
      <w:r w:rsidR="00857EA0">
        <w:t>0-</w:t>
      </w:r>
      <w:r w:rsidR="00911AD6">
        <w:t>9</w:t>
      </w:r>
      <w:r w:rsidR="00857EA0">
        <w:t>:</w:t>
      </w:r>
      <w:r w:rsidR="00745856">
        <w:t>10</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9847E5" w:rsidP="009847E5" w14:paraId="6E4DCFFF" w14:textId="4C83D94A">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745856">
        <w:rPr>
          <w:b w:val="0"/>
          <w:szCs w:val="24"/>
        </w:rPr>
        <w:t>discuss an update regarding the CETL Issue Charge and the ELCCSTF work plans.</w:t>
      </w:r>
    </w:p>
    <w:p w:rsidR="00745856" w:rsidRPr="00745856" w:rsidP="00745856" w14:paraId="5C793B2E" w14:textId="19EEA42E">
      <w:pPr>
        <w:pStyle w:val="SecondaryHeading-Numbered"/>
        <w:numPr>
          <w:ilvl w:val="0"/>
          <w:numId w:val="0"/>
        </w:numPr>
        <w:tabs>
          <w:tab w:val="clear" w:pos="0"/>
          <w:tab w:val="left" w:pos="360"/>
        </w:tabs>
        <w:spacing w:before="120"/>
        <w:ind w:firstLine="360"/>
        <w:rPr>
          <w:b w:val="0"/>
          <w:szCs w:val="24"/>
        </w:rPr>
      </w:pPr>
      <w:hyperlink r:id="rId4" w:history="1">
        <w:r w:rsidRPr="00745856">
          <w:rPr>
            <w:rStyle w:val="Hyperlink"/>
            <w:b w:val="0"/>
            <w:szCs w:val="24"/>
          </w:rPr>
          <w:t>Issue Tracking: Capacity Market Enhancements - CETL</w:t>
        </w:r>
      </w:hyperlink>
    </w:p>
    <w:p w:rsidR="001554CF" w:rsidRPr="006B0F88" w:rsidP="006B0F88" w14:paraId="170857B8" w14:textId="7D2C228B">
      <w:pPr>
        <w:pStyle w:val="PrimaryHeading"/>
        <w:spacing w:before="120" w:after="200"/>
      </w:pPr>
      <w:r>
        <w:t xml:space="preserve">  </w:t>
      </w:r>
      <w:r w:rsidR="005A5032">
        <w:t>ELCC Accreditation Methodology</w:t>
      </w:r>
      <w:r w:rsidR="00285B44">
        <w:t xml:space="preserve"> (9</w:t>
      </w:r>
      <w:r w:rsidR="00151B34">
        <w:t>:</w:t>
      </w:r>
      <w:r w:rsidR="00D94E03">
        <w:t>10</w:t>
      </w:r>
      <w:r w:rsidR="00EF5906">
        <w:t xml:space="preserve"> – </w:t>
      </w:r>
      <w:r w:rsidR="00285B44">
        <w:t>10</w:t>
      </w:r>
      <w:r w:rsidR="00D46262">
        <w:t>:0</w:t>
      </w:r>
      <w:r w:rsidR="00EF5906">
        <w:t>0)</w:t>
      </w:r>
    </w:p>
    <w:p w:rsidR="005A5032" w:rsidP="009847E5" w14:paraId="2FFBDF20" w14:textId="2C638357">
      <w:pPr>
        <w:pStyle w:val="SecondaryHeading-Numbered"/>
        <w:numPr>
          <w:ilvl w:val="0"/>
          <w:numId w:val="21"/>
        </w:numPr>
        <w:ind w:left="360"/>
        <w:rPr>
          <w:b w:val="0"/>
        </w:rPr>
      </w:pPr>
      <w:r>
        <w:rPr>
          <w:b w:val="0"/>
        </w:rPr>
        <w:t xml:space="preserve">Michele Greening, PJM, will lead a discussion </w:t>
      </w:r>
      <w:r w:rsidR="004D3CE3">
        <w:rPr>
          <w:b w:val="0"/>
        </w:rPr>
        <w:t xml:space="preserve">on </w:t>
      </w:r>
      <w:r w:rsidR="00285B44">
        <w:rPr>
          <w:b w:val="0"/>
        </w:rPr>
        <w:t>finalizing</w:t>
      </w:r>
      <w:r>
        <w:rPr>
          <w:b w:val="0"/>
        </w:rPr>
        <w:t xml:space="preserve"> design components</w:t>
      </w:r>
      <w:r w:rsidR="00EA5B08">
        <w:rPr>
          <w:b w:val="0"/>
        </w:rPr>
        <w:t xml:space="preserve"> </w:t>
      </w:r>
      <w:r w:rsidR="00285B44">
        <w:rPr>
          <w:b w:val="0"/>
        </w:rPr>
        <w:t xml:space="preserve">and introducing solution options </w:t>
      </w:r>
      <w:r w:rsidR="00EA5B08">
        <w:rPr>
          <w:b w:val="0"/>
        </w:rPr>
        <w:t xml:space="preserve">for the ELCC Accreditation Methodology issue.  </w:t>
      </w:r>
      <w:r>
        <w:rPr>
          <w:b w:val="0"/>
        </w:rPr>
        <w:t>All participants will be encouraged to provide their input.</w:t>
      </w:r>
    </w:p>
    <w:p w:rsidR="00A20256" w:rsidRPr="00A20256" w:rsidP="009847E5" w14:paraId="13A67E5E" w14:textId="193E3994">
      <w:pPr>
        <w:pStyle w:val="NoListBody"/>
        <w:spacing w:after="0"/>
        <w:ind w:left="360"/>
        <w:rPr>
          <w:rStyle w:val="Hyperlink"/>
          <w:rFonts w:cs="Arial"/>
          <w:sz w:val="24"/>
          <w:szCs w:val="24"/>
        </w:rPr>
      </w:pPr>
      <w:r>
        <w:rPr>
          <w:rFonts w:cs="Arial"/>
          <w:sz w:val="24"/>
          <w:szCs w:val="24"/>
        </w:rPr>
        <w:fldChar w:fldCharType="begin"/>
      </w:r>
      <w:r>
        <w:rPr>
          <w:rFonts w:cs="Arial"/>
          <w:sz w:val="24"/>
          <w:szCs w:val="24"/>
        </w:rPr>
        <w:instrText xml:space="preserve"> HYPERLINK "https://www.pjm.com/committees-and-groups/issue-tracking/issue-tracking-details.aspx?Issue=84493016-c572-4992-b7ab-b634e291d664" </w:instrText>
      </w:r>
      <w:r>
        <w:rPr>
          <w:rFonts w:cs="Arial"/>
          <w:sz w:val="24"/>
          <w:szCs w:val="24"/>
        </w:rPr>
        <w:fldChar w:fldCharType="separate"/>
      </w:r>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p>
    <w:p w:rsidR="005A5032" w:rsidP="009847E5" w14:paraId="7428FEEB" w14:textId="77777777">
      <w:pPr>
        <w:spacing w:after="0" w:line="240" w:lineRule="auto"/>
        <w:ind w:left="360" w:firstLine="360"/>
        <w:rPr>
          <w:rFonts w:ascii="Arial Narrow" w:eastAsia="Times New Roman" w:hAnsi="Arial Narrow" w:cs="Arial"/>
          <w:sz w:val="24"/>
          <w:szCs w:val="24"/>
        </w:rPr>
      </w:pPr>
      <w:r>
        <w:rPr>
          <w:rFonts w:ascii="Arial Narrow" w:eastAsia="Times New Roman" w:hAnsi="Arial Narrow" w:cs="Arial"/>
          <w:sz w:val="24"/>
          <w:szCs w:val="24"/>
        </w:rPr>
        <w:fldChar w:fldCharType="end"/>
      </w:r>
    </w:p>
    <w:p w:rsidR="001D3B68" w:rsidRPr="00523993" w:rsidP="007B160C" w14:paraId="66E3093C" w14:textId="601A29DC">
      <w:pPr>
        <w:pStyle w:val="PrimaryHeading"/>
        <w:rPr>
          <w:b w:val="0"/>
          <w:color w:val="FF0000"/>
        </w:rPr>
      </w:pPr>
      <w:r>
        <w:t xml:space="preserve">  </w:t>
      </w:r>
      <w:r w:rsidR="005A5032">
        <w:t xml:space="preserve">ELCC Data Transparency </w:t>
      </w:r>
      <w:r w:rsidR="004D3CE3">
        <w:t>(10</w:t>
      </w:r>
      <w:r w:rsidR="00B70312">
        <w:t>:</w:t>
      </w:r>
      <w:r w:rsidR="00D46262">
        <w:t>0</w:t>
      </w:r>
      <w:r w:rsidR="00B70312">
        <w:t xml:space="preserve">0 – </w:t>
      </w:r>
      <w:r w:rsidR="004D3CE3">
        <w:t>11</w:t>
      </w:r>
      <w:r w:rsidR="007D2415">
        <w:t>:00</w:t>
      </w:r>
      <w:r w:rsidR="00B70312">
        <w:t>)</w:t>
      </w:r>
    </w:p>
    <w:p w:rsidR="00EA5B08" w:rsidP="009847E5" w14:paraId="1FE402C1" w14:textId="65A6C461">
      <w:pPr>
        <w:pStyle w:val="SecondaryHeading-Numbered"/>
        <w:numPr>
          <w:ilvl w:val="0"/>
          <w:numId w:val="21"/>
        </w:numPr>
        <w:ind w:left="360"/>
        <w:rPr>
          <w:b w:val="0"/>
        </w:rPr>
      </w:pPr>
      <w:r>
        <w:rPr>
          <w:b w:val="0"/>
        </w:rPr>
        <w:t xml:space="preserve">Michele Greening, PJM, will lead a discussion on interest identification for the ELCC Data Transparency issue.  All </w:t>
      </w:r>
      <w:bookmarkStart w:id="2" w:name="_GoBack"/>
      <w:r>
        <w:rPr>
          <w:b w:val="0"/>
        </w:rPr>
        <w:t>participants will be encouraged to provide their input.</w:t>
      </w:r>
      <w:bookmarkEnd w:id="2"/>
    </w:p>
    <w:p w:rsidR="005A5032" w:rsidRPr="00A20256" w:rsidP="005A5032" w14:paraId="11B838C8" w14:textId="77777777">
      <w:pPr>
        <w:spacing w:after="0" w:line="240" w:lineRule="auto"/>
        <w:ind w:firstLine="360"/>
        <w:rPr>
          <w:rStyle w:val="Hyperlink"/>
          <w:rFonts w:ascii="Arial Narrow" w:hAnsi="Arial Narrow" w:cs="Arial"/>
          <w:sz w:val="24"/>
          <w:szCs w:val="24"/>
        </w:rPr>
      </w:pPr>
      <w:r>
        <w:rPr>
          <w:rFonts w:ascii="Arial Narrow" w:hAnsi="Arial Narrow" w:cs="Arial"/>
          <w:sz w:val="24"/>
          <w:szCs w:val="24"/>
        </w:rPr>
        <w:fldChar w:fldCharType="begin"/>
      </w:r>
      <w:r>
        <w:rPr>
          <w:rFonts w:ascii="Arial Narrow" w:hAnsi="Arial Narrow" w:cs="Arial"/>
          <w:sz w:val="24"/>
          <w:szCs w:val="24"/>
        </w:rPr>
        <w:instrText xml:space="preserve"> HYPERLINK "https://www.pjm.com/committees-and-groups/issue-tracking/issue-tracking-details.aspx?Issue=4cb67d26-8897-4a2b-9aa8-ddc811e8a60d" </w:instrText>
      </w:r>
      <w:r>
        <w:rPr>
          <w:rFonts w:ascii="Arial Narrow" w:hAnsi="Arial Narrow" w:cs="Arial"/>
          <w:sz w:val="24"/>
          <w:szCs w:val="24"/>
        </w:rPr>
        <w:fldChar w:fldCharType="separate"/>
      </w:r>
      <w:r w:rsidRPr="00A20256">
        <w:rPr>
          <w:rStyle w:val="Hyperlink"/>
          <w:rFonts w:ascii="Arial Narrow" w:hAnsi="Arial Narrow" w:cs="Arial"/>
          <w:sz w:val="24"/>
          <w:szCs w:val="24"/>
        </w:rPr>
        <w:t>Issue Tracking: Capacity Market Enhancements - Data Transparency</w:t>
      </w:r>
    </w:p>
    <w:p w:rsidR="00745856" w:rsidP="00B677FD" w14:paraId="52EFA0DB" w14:textId="48D1D854">
      <w:pPr>
        <w:pStyle w:val="ListSubhead1"/>
        <w:numPr>
          <w:ilvl w:val="0"/>
          <w:numId w:val="0"/>
        </w:numPr>
        <w:tabs>
          <w:tab w:val="clear" w:pos="0"/>
        </w:tabs>
        <w:ind w:left="360"/>
        <w:rPr>
          <w:b w:val="0"/>
        </w:rPr>
      </w:pPr>
      <w:r>
        <w:rPr>
          <w:rFonts w:eastAsiaTheme="minorHAnsi" w:cs="Arial"/>
          <w:b w:val="0"/>
          <w:szCs w:val="24"/>
        </w:rPr>
        <w:fldChar w:fldCharType="end"/>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2412ED53">
            <w:pPr>
              <w:pStyle w:val="AttendeesList"/>
            </w:pPr>
          </w:p>
          <w:p w:rsidR="008A53F6" w:rsidP="009D7613" w14:paraId="05274A1E" w14:textId="5314C383">
            <w:pPr>
              <w:pStyle w:val="AttendeesList"/>
            </w:pPr>
          </w:p>
          <w:p w:rsidR="008A53F6" w:rsidP="009D7613" w14:paraId="5E9D5486" w14:textId="17D15B36">
            <w:pPr>
              <w:pStyle w:val="AttendeesList"/>
            </w:pPr>
          </w:p>
          <w:p w:rsidR="008A53F6" w:rsidP="009D7613" w14:paraId="55A4E123"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710"/>
        <w:gridCol w:w="261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5915F4">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26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5915F4">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261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49F12B1"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538F7245" w14:textId="46CDEBB1">
            <w:pPr>
              <w:pStyle w:val="DisclaimerHeading"/>
              <w:spacing w:before="40" w:after="40" w:line="220" w:lineRule="exact"/>
              <w:rPr>
                <w:bCs/>
                <w:sz w:val="18"/>
                <w:szCs w:val="18"/>
              </w:rPr>
            </w:pPr>
            <w:r>
              <w:rPr>
                <w:bCs/>
                <w:sz w:val="18"/>
                <w:szCs w:val="18"/>
              </w:rPr>
              <w:t>January 10,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411F9B48" w14:textId="1AF2442C">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7494E74E" w14:textId="59C05D6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0F7A867D" w14:textId="109D50E3">
            <w:pPr>
              <w:pStyle w:val="DisclaimerHeading"/>
              <w:spacing w:before="40" w:after="40" w:line="220" w:lineRule="exact"/>
              <w:jc w:val="center"/>
              <w:rPr>
                <w:b w:val="0"/>
                <w:color w:val="auto"/>
                <w:sz w:val="18"/>
                <w:szCs w:val="18"/>
              </w:rPr>
            </w:pPr>
            <w:r>
              <w:rPr>
                <w:b w:val="0"/>
                <w:color w:val="auto"/>
                <w:sz w:val="18"/>
                <w:szCs w:val="18"/>
              </w:rPr>
              <w:t>January 2,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A86134B" w14:textId="3F8BEB41">
            <w:pPr>
              <w:pStyle w:val="DisclaimerHeading"/>
              <w:spacing w:before="40" w:after="40" w:line="220" w:lineRule="exact"/>
              <w:jc w:val="center"/>
              <w:rPr>
                <w:b w:val="0"/>
                <w:color w:val="auto"/>
                <w:sz w:val="18"/>
                <w:szCs w:val="18"/>
              </w:rPr>
            </w:pPr>
            <w:r>
              <w:rPr>
                <w:b w:val="0"/>
                <w:color w:val="auto"/>
                <w:sz w:val="18"/>
                <w:szCs w:val="18"/>
              </w:rPr>
              <w:t>January 7, 2025</w:t>
            </w:r>
          </w:p>
        </w:tc>
      </w:tr>
      <w:tr w14:paraId="63FD1540"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7C8AE84E" w14:textId="7FCF2E9F">
            <w:pPr>
              <w:pStyle w:val="DisclaimerHeading"/>
              <w:spacing w:before="40" w:after="40" w:line="220" w:lineRule="exact"/>
              <w:rPr>
                <w:bCs/>
                <w:sz w:val="18"/>
                <w:szCs w:val="18"/>
              </w:rPr>
            </w:pPr>
            <w:r>
              <w:rPr>
                <w:bCs/>
                <w:sz w:val="18"/>
                <w:szCs w:val="18"/>
              </w:rPr>
              <w:t>January 24,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77FEEB7F" w14:textId="1B2568A7">
            <w:pPr>
              <w:pStyle w:val="DisclaimerHeading"/>
              <w:spacing w:before="40" w:after="40" w:line="220" w:lineRule="exact"/>
              <w:rPr>
                <w:b w:val="0"/>
                <w:color w:val="auto"/>
                <w:sz w:val="18"/>
                <w:szCs w:val="18"/>
              </w:rPr>
            </w:pPr>
            <w:r>
              <w:rPr>
                <w:b w:val="0"/>
                <w:color w:val="auto"/>
                <w:sz w:val="18"/>
                <w:szCs w:val="18"/>
              </w:rPr>
              <w:t>9:00 a</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pm</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099D6E63" w14:textId="43CCD957">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77A07A31" w14:textId="12DCDB65">
            <w:pPr>
              <w:pStyle w:val="DisclaimerHeading"/>
              <w:spacing w:before="40" w:after="40" w:line="220" w:lineRule="exact"/>
              <w:jc w:val="center"/>
              <w:rPr>
                <w:b w:val="0"/>
                <w:color w:val="auto"/>
                <w:sz w:val="18"/>
                <w:szCs w:val="18"/>
              </w:rPr>
            </w:pPr>
            <w:r>
              <w:rPr>
                <w:b w:val="0"/>
                <w:color w:val="auto"/>
                <w:sz w:val="18"/>
                <w:szCs w:val="18"/>
              </w:rPr>
              <w:t>January 16,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627CACC6" w14:textId="6F97B96A">
            <w:pPr>
              <w:pStyle w:val="DisclaimerHeading"/>
              <w:spacing w:before="40" w:after="40" w:line="220" w:lineRule="exact"/>
              <w:jc w:val="center"/>
              <w:rPr>
                <w:b w:val="0"/>
                <w:color w:val="auto"/>
                <w:sz w:val="18"/>
                <w:szCs w:val="18"/>
              </w:rPr>
            </w:pPr>
            <w:r>
              <w:rPr>
                <w:b w:val="0"/>
                <w:color w:val="auto"/>
                <w:sz w:val="18"/>
                <w:szCs w:val="18"/>
              </w:rPr>
              <w:t>January 21, 2025</w:t>
            </w:r>
          </w:p>
        </w:tc>
      </w:tr>
      <w:tr w14:paraId="3F0C10F5" w14:textId="77777777" w:rsidTr="005915F4">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915F4" w:rsidP="005915F4" w14:paraId="611F73C7" w14:textId="5DE38E51">
            <w:pPr>
              <w:pStyle w:val="DisclaimerHeading"/>
              <w:spacing w:before="40" w:after="40" w:line="220" w:lineRule="exact"/>
              <w:rPr>
                <w:bCs/>
                <w:sz w:val="18"/>
                <w:szCs w:val="18"/>
              </w:rPr>
            </w:pPr>
            <w:r>
              <w:rPr>
                <w:bCs/>
                <w:sz w:val="18"/>
                <w:szCs w:val="18"/>
              </w:rPr>
              <w:t>February 3, 2025</w:t>
            </w:r>
          </w:p>
        </w:tc>
        <w:tc>
          <w:tcPr>
            <w:tcW w:w="1710" w:type="dxa"/>
            <w:tcBorders>
              <w:top w:val="single" w:sz="4" w:space="0" w:color="auto"/>
              <w:left w:val="single" w:sz="4" w:space="0" w:color="auto"/>
              <w:bottom w:val="single" w:sz="4" w:space="0" w:color="auto"/>
              <w:right w:val="single" w:sz="4" w:space="0" w:color="auto"/>
            </w:tcBorders>
          </w:tcPr>
          <w:p w:rsidR="005915F4" w:rsidP="005915F4" w14:paraId="0EA98857" w14:textId="00D67F88">
            <w:pPr>
              <w:pStyle w:val="DisclaimerHeading"/>
              <w:spacing w:before="40" w:after="40" w:line="220" w:lineRule="exact"/>
              <w:rPr>
                <w:b w:val="0"/>
                <w:color w:val="auto"/>
                <w:sz w:val="18"/>
                <w:szCs w:val="18"/>
              </w:rPr>
            </w:pPr>
            <w:r>
              <w:rPr>
                <w:b w:val="0"/>
                <w:color w:val="auto"/>
                <w:sz w:val="18"/>
                <w:szCs w:val="18"/>
              </w:rPr>
              <w:t>1:00 p</w:t>
            </w:r>
            <w:r w:rsidR="00902404">
              <w:rPr>
                <w:b w:val="0"/>
                <w:color w:val="auto"/>
                <w:sz w:val="18"/>
                <w:szCs w:val="18"/>
              </w:rPr>
              <w:t>.</w:t>
            </w:r>
            <w:r>
              <w:rPr>
                <w:b w:val="0"/>
                <w:color w:val="auto"/>
                <w:sz w:val="18"/>
                <w:szCs w:val="18"/>
              </w:rPr>
              <w:t>m</w:t>
            </w:r>
            <w:r w:rsidR="00902404">
              <w:rPr>
                <w:b w:val="0"/>
                <w:color w:val="auto"/>
                <w:sz w:val="18"/>
                <w:szCs w:val="18"/>
              </w:rPr>
              <w:t>.</w:t>
            </w:r>
            <w:r>
              <w:rPr>
                <w:b w:val="0"/>
                <w:color w:val="auto"/>
                <w:sz w:val="18"/>
                <w:szCs w:val="18"/>
              </w:rPr>
              <w:t xml:space="preserve"> – 4:00 p</w:t>
            </w:r>
            <w:r w:rsidR="00902404">
              <w:rPr>
                <w:b w:val="0"/>
                <w:color w:val="auto"/>
                <w:sz w:val="18"/>
                <w:szCs w:val="18"/>
              </w:rPr>
              <w:t>.</w:t>
            </w:r>
            <w:r>
              <w:rPr>
                <w:b w:val="0"/>
                <w:color w:val="auto"/>
                <w:sz w:val="18"/>
                <w:szCs w:val="18"/>
              </w:rPr>
              <w:t>m</w:t>
            </w:r>
            <w:r w:rsidR="00902404">
              <w:rPr>
                <w:b w:val="0"/>
                <w:color w:val="auto"/>
                <w:sz w:val="18"/>
                <w:szCs w:val="18"/>
              </w:rPr>
              <w:t>.</w:t>
            </w:r>
          </w:p>
        </w:tc>
        <w:tc>
          <w:tcPr>
            <w:tcW w:w="2610" w:type="dxa"/>
            <w:tcBorders>
              <w:top w:val="single" w:sz="4" w:space="0" w:color="auto"/>
              <w:left w:val="single" w:sz="4" w:space="0" w:color="auto"/>
              <w:bottom w:val="single" w:sz="4" w:space="0" w:color="auto"/>
              <w:right w:val="single" w:sz="4" w:space="0" w:color="auto"/>
            </w:tcBorders>
          </w:tcPr>
          <w:p w:rsidR="005915F4" w:rsidRPr="00A64108" w:rsidP="005915F4" w14:paraId="18E02C6D" w14:textId="2B7BCCAC">
            <w:pPr>
              <w:pStyle w:val="DisclaimerHeading"/>
              <w:spacing w:before="40" w:after="40" w:line="220" w:lineRule="exact"/>
              <w:jc w:val="center"/>
              <w:rPr>
                <w:b w:val="0"/>
                <w:color w:val="auto"/>
                <w:sz w:val="18"/>
                <w:szCs w:val="18"/>
              </w:rPr>
            </w:pPr>
            <w:r w:rsidRPr="00A64108">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915F4" w:rsidP="005915F4" w14:paraId="6B151BA0" w14:textId="44639629">
            <w:pPr>
              <w:pStyle w:val="DisclaimerHeading"/>
              <w:spacing w:before="40" w:after="40" w:line="220" w:lineRule="exact"/>
              <w:jc w:val="center"/>
              <w:rPr>
                <w:b w:val="0"/>
                <w:color w:val="auto"/>
                <w:sz w:val="18"/>
                <w:szCs w:val="18"/>
              </w:rPr>
            </w:pPr>
            <w:r>
              <w:rPr>
                <w:b w:val="0"/>
                <w:color w:val="auto"/>
                <w:sz w:val="18"/>
                <w:szCs w:val="18"/>
              </w:rPr>
              <w:t>January 24, 2025</w:t>
            </w:r>
          </w:p>
        </w:tc>
        <w:tc>
          <w:tcPr>
            <w:tcW w:w="1604" w:type="dxa"/>
            <w:tcBorders>
              <w:top w:val="single" w:sz="4" w:space="0" w:color="auto"/>
              <w:left w:val="single" w:sz="4" w:space="0" w:color="auto"/>
              <w:bottom w:val="single" w:sz="4" w:space="0" w:color="auto"/>
              <w:right w:val="single" w:sz="4" w:space="0" w:color="auto"/>
            </w:tcBorders>
          </w:tcPr>
          <w:p w:rsidR="005915F4" w:rsidP="005915F4" w14:paraId="23D1B4A6" w14:textId="25EA28C0">
            <w:pPr>
              <w:pStyle w:val="DisclaimerHeading"/>
              <w:spacing w:before="40" w:after="40" w:line="220" w:lineRule="exact"/>
              <w:jc w:val="center"/>
              <w:rPr>
                <w:b w:val="0"/>
                <w:color w:val="auto"/>
                <w:sz w:val="18"/>
                <w:szCs w:val="18"/>
              </w:rPr>
            </w:pPr>
            <w:r>
              <w:rPr>
                <w:b w:val="0"/>
                <w:color w:val="auto"/>
                <w:sz w:val="18"/>
                <w:szCs w:val="18"/>
              </w:rPr>
              <w:t>January 29,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4B946A6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84ECC">
      <w:rPr>
        <w:rStyle w:val="PageNumber"/>
        <w:noProof/>
      </w:rPr>
      <w:t>1</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4787CF5C">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Pr="005A5032" w:rsidR="005A5032">
      <w:rPr>
        <w:color w:val="auto"/>
      </w:rPr>
      <w:t>December 1</w:t>
    </w:r>
    <w:r w:rsidR="007B160C">
      <w:rPr>
        <w:color w:val="auto"/>
      </w:rPr>
      <w:t>7</w:t>
    </w:r>
    <w:r w:rsidRPr="005A5032" w:rsidR="00857EA0">
      <w:rPr>
        <w:color w:val="auto"/>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8"/>
  </w:num>
  <w:num w:numId="20">
    <w:abstractNumId w:val="7"/>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74CB"/>
    <w:rsid w:val="00117AF9"/>
    <w:rsid w:val="0012069F"/>
    <w:rsid w:val="00121F58"/>
    <w:rsid w:val="00132A7B"/>
    <w:rsid w:val="001407C3"/>
    <w:rsid w:val="00140B58"/>
    <w:rsid w:val="00144A91"/>
    <w:rsid w:val="00144C0A"/>
    <w:rsid w:val="00151B34"/>
    <w:rsid w:val="001525B1"/>
    <w:rsid w:val="001554CF"/>
    <w:rsid w:val="001678E8"/>
    <w:rsid w:val="00170E02"/>
    <w:rsid w:val="00175A86"/>
    <w:rsid w:val="0018123C"/>
    <w:rsid w:val="0019000D"/>
    <w:rsid w:val="001969CD"/>
    <w:rsid w:val="001B1242"/>
    <w:rsid w:val="001B2242"/>
    <w:rsid w:val="001B4664"/>
    <w:rsid w:val="001C0CC0"/>
    <w:rsid w:val="001C6BD0"/>
    <w:rsid w:val="001D3B68"/>
    <w:rsid w:val="001E44F9"/>
    <w:rsid w:val="00200A1B"/>
    <w:rsid w:val="00203EDE"/>
    <w:rsid w:val="0020765B"/>
    <w:rsid w:val="00207F54"/>
    <w:rsid w:val="002113BD"/>
    <w:rsid w:val="00215575"/>
    <w:rsid w:val="00237B1D"/>
    <w:rsid w:val="00241A16"/>
    <w:rsid w:val="002421F8"/>
    <w:rsid w:val="0025139E"/>
    <w:rsid w:val="00263F23"/>
    <w:rsid w:val="002645A2"/>
    <w:rsid w:val="00285B44"/>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243E"/>
    <w:rsid w:val="003E7A73"/>
    <w:rsid w:val="003F046E"/>
    <w:rsid w:val="003F1C3A"/>
    <w:rsid w:val="003F4164"/>
    <w:rsid w:val="00404DA3"/>
    <w:rsid w:val="00412222"/>
    <w:rsid w:val="004218B2"/>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6E71"/>
    <w:rsid w:val="004D08F2"/>
    <w:rsid w:val="004D3CE3"/>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441E"/>
    <w:rsid w:val="0058169E"/>
    <w:rsid w:val="005915F4"/>
    <w:rsid w:val="005A24FE"/>
    <w:rsid w:val="005A3B8F"/>
    <w:rsid w:val="005A5032"/>
    <w:rsid w:val="005A5D0D"/>
    <w:rsid w:val="005B43BD"/>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44DB5"/>
    <w:rsid w:val="0064606E"/>
    <w:rsid w:val="0067207A"/>
    <w:rsid w:val="00680537"/>
    <w:rsid w:val="00681644"/>
    <w:rsid w:val="006A1E38"/>
    <w:rsid w:val="006B0F88"/>
    <w:rsid w:val="006C738F"/>
    <w:rsid w:val="006C7493"/>
    <w:rsid w:val="006D19C5"/>
    <w:rsid w:val="006D565A"/>
    <w:rsid w:val="006E29AA"/>
    <w:rsid w:val="006F2800"/>
    <w:rsid w:val="006F41FA"/>
    <w:rsid w:val="006F7A52"/>
    <w:rsid w:val="00705E88"/>
    <w:rsid w:val="00711249"/>
    <w:rsid w:val="00712CAA"/>
    <w:rsid w:val="00716A8B"/>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703B4"/>
    <w:rsid w:val="00777623"/>
    <w:rsid w:val="00783399"/>
    <w:rsid w:val="00787E97"/>
    <w:rsid w:val="00792E66"/>
    <w:rsid w:val="007941A3"/>
    <w:rsid w:val="007A143B"/>
    <w:rsid w:val="007A34A3"/>
    <w:rsid w:val="007B0BA7"/>
    <w:rsid w:val="007B160C"/>
    <w:rsid w:val="007C2954"/>
    <w:rsid w:val="007C2FD4"/>
    <w:rsid w:val="007C46D2"/>
    <w:rsid w:val="007C693B"/>
    <w:rsid w:val="007D2072"/>
    <w:rsid w:val="007D2415"/>
    <w:rsid w:val="007D4F70"/>
    <w:rsid w:val="007D500F"/>
    <w:rsid w:val="007D5DEE"/>
    <w:rsid w:val="007E6D6D"/>
    <w:rsid w:val="007E7CAB"/>
    <w:rsid w:val="007F6AF2"/>
    <w:rsid w:val="008022DE"/>
    <w:rsid w:val="00802FA6"/>
    <w:rsid w:val="00813B57"/>
    <w:rsid w:val="00820ED5"/>
    <w:rsid w:val="0082409C"/>
    <w:rsid w:val="00837B12"/>
    <w:rsid w:val="00841282"/>
    <w:rsid w:val="008552A3"/>
    <w:rsid w:val="00857EA0"/>
    <w:rsid w:val="00861522"/>
    <w:rsid w:val="008632F1"/>
    <w:rsid w:val="00863C39"/>
    <w:rsid w:val="0088143E"/>
    <w:rsid w:val="00881B7D"/>
    <w:rsid w:val="00882652"/>
    <w:rsid w:val="00895181"/>
    <w:rsid w:val="008A0DE3"/>
    <w:rsid w:val="008A53F6"/>
    <w:rsid w:val="008C1452"/>
    <w:rsid w:val="008D2FE2"/>
    <w:rsid w:val="008D5CDB"/>
    <w:rsid w:val="008E6A6A"/>
    <w:rsid w:val="008F1CA0"/>
    <w:rsid w:val="008F499A"/>
    <w:rsid w:val="00902404"/>
    <w:rsid w:val="00911156"/>
    <w:rsid w:val="00911AD6"/>
    <w:rsid w:val="00914902"/>
    <w:rsid w:val="00915FA7"/>
    <w:rsid w:val="00917386"/>
    <w:rsid w:val="009244F9"/>
    <w:rsid w:val="00933430"/>
    <w:rsid w:val="00933B21"/>
    <w:rsid w:val="0094488B"/>
    <w:rsid w:val="0095194C"/>
    <w:rsid w:val="00962D54"/>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39D5"/>
    <w:rsid w:val="009D7613"/>
    <w:rsid w:val="009E0DA4"/>
    <w:rsid w:val="009F53F9"/>
    <w:rsid w:val="009F6D09"/>
    <w:rsid w:val="00A004A8"/>
    <w:rsid w:val="00A0227E"/>
    <w:rsid w:val="00A03425"/>
    <w:rsid w:val="00A05391"/>
    <w:rsid w:val="00A05D00"/>
    <w:rsid w:val="00A20256"/>
    <w:rsid w:val="00A265E1"/>
    <w:rsid w:val="00A317A9"/>
    <w:rsid w:val="00A31E4B"/>
    <w:rsid w:val="00A36FEA"/>
    <w:rsid w:val="00A41149"/>
    <w:rsid w:val="00A42740"/>
    <w:rsid w:val="00A430AE"/>
    <w:rsid w:val="00A47258"/>
    <w:rsid w:val="00A558A0"/>
    <w:rsid w:val="00A56D57"/>
    <w:rsid w:val="00A636D3"/>
    <w:rsid w:val="00A64108"/>
    <w:rsid w:val="00A760CC"/>
    <w:rsid w:val="00A77234"/>
    <w:rsid w:val="00A77C81"/>
    <w:rsid w:val="00A82E9D"/>
    <w:rsid w:val="00A877E0"/>
    <w:rsid w:val="00A90DED"/>
    <w:rsid w:val="00A91815"/>
    <w:rsid w:val="00A918ED"/>
    <w:rsid w:val="00A92825"/>
    <w:rsid w:val="00A931C3"/>
    <w:rsid w:val="00AB4F75"/>
    <w:rsid w:val="00AB6AB9"/>
    <w:rsid w:val="00AB6C53"/>
    <w:rsid w:val="00AC2247"/>
    <w:rsid w:val="00AC24BF"/>
    <w:rsid w:val="00AD14E4"/>
    <w:rsid w:val="00AD2BB2"/>
    <w:rsid w:val="00AD2C46"/>
    <w:rsid w:val="00AD78F1"/>
    <w:rsid w:val="00AE41E2"/>
    <w:rsid w:val="00AE781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9258C"/>
    <w:rsid w:val="00BA6146"/>
    <w:rsid w:val="00BB213B"/>
    <w:rsid w:val="00BB531B"/>
    <w:rsid w:val="00BB6921"/>
    <w:rsid w:val="00BE255C"/>
    <w:rsid w:val="00BE4C2B"/>
    <w:rsid w:val="00BF331B"/>
    <w:rsid w:val="00BF5BFB"/>
    <w:rsid w:val="00C0251C"/>
    <w:rsid w:val="00C064FE"/>
    <w:rsid w:val="00C10A93"/>
    <w:rsid w:val="00C11F0A"/>
    <w:rsid w:val="00C160AF"/>
    <w:rsid w:val="00C17744"/>
    <w:rsid w:val="00C22988"/>
    <w:rsid w:val="00C31DF8"/>
    <w:rsid w:val="00C36731"/>
    <w:rsid w:val="00C36E16"/>
    <w:rsid w:val="00C41F49"/>
    <w:rsid w:val="00C42822"/>
    <w:rsid w:val="00C439EC"/>
    <w:rsid w:val="00C446B9"/>
    <w:rsid w:val="00C46F4A"/>
    <w:rsid w:val="00C5307B"/>
    <w:rsid w:val="00C60669"/>
    <w:rsid w:val="00C710A8"/>
    <w:rsid w:val="00C72168"/>
    <w:rsid w:val="00C7474F"/>
    <w:rsid w:val="00C75334"/>
    <w:rsid w:val="00C757F4"/>
    <w:rsid w:val="00C759B4"/>
    <w:rsid w:val="00C75A9D"/>
    <w:rsid w:val="00C8151E"/>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7212"/>
    <w:rsid w:val="00D81518"/>
    <w:rsid w:val="00D827A6"/>
    <w:rsid w:val="00D831E4"/>
    <w:rsid w:val="00D94E03"/>
    <w:rsid w:val="00D95949"/>
    <w:rsid w:val="00DA23DE"/>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387A"/>
    <w:rsid w:val="00E55E84"/>
    <w:rsid w:val="00E72E40"/>
    <w:rsid w:val="00E919E2"/>
    <w:rsid w:val="00E94D03"/>
    <w:rsid w:val="00EA05B9"/>
    <w:rsid w:val="00EA4AD8"/>
    <w:rsid w:val="00EA5B08"/>
    <w:rsid w:val="00EA6EAD"/>
    <w:rsid w:val="00EB68B0"/>
    <w:rsid w:val="00EC7F5E"/>
    <w:rsid w:val="00ED3033"/>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2B0F"/>
    <w:rsid w:val="00F84ECC"/>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f434d95-1d5a-4ca2-b70b-75c6088ad888"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