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5C4CC865">
      <w:pPr>
        <w:pStyle w:val="MeetingDetails"/>
      </w:pPr>
      <w:r>
        <w:t xml:space="preserve">PJM </w:t>
      </w:r>
      <w:r w:rsidRPr="0092180D">
        <w:t>Conference &amp; Training Center</w:t>
      </w:r>
      <w:r>
        <w:t xml:space="preserve"> / </w:t>
      </w:r>
      <w:r>
        <w:t>Webex</w:t>
      </w:r>
    </w:p>
    <w:p w:rsidR="00857EA0" w:rsidRPr="001B4664" w:rsidP="00857EA0" w14:paraId="457B147F" w14:textId="4AA439BF">
      <w:pPr>
        <w:pStyle w:val="MeetingDetails"/>
      </w:pPr>
      <w:r>
        <w:t>March</w:t>
      </w:r>
      <w:r w:rsidR="00D76A9A">
        <w:t xml:space="preserve"> </w:t>
      </w:r>
      <w:r>
        <w:t>6</w:t>
      </w:r>
      <w:r w:rsidRPr="001B4664" w:rsidR="00132A7B">
        <w:t>, 202</w:t>
      </w:r>
      <w:r w:rsidR="00720466">
        <w:t>5</w:t>
      </w:r>
    </w:p>
    <w:p w:rsidR="00857EA0" w:rsidRPr="00AE7815" w:rsidP="00857EA0" w14:paraId="1DCE19B1" w14:textId="541AB732">
      <w:pPr>
        <w:pStyle w:val="MeetingDetails"/>
      </w:pPr>
      <w:r>
        <w:t>1</w:t>
      </w:r>
      <w:r w:rsidR="005A5032">
        <w:t>:0</w:t>
      </w:r>
      <w:r w:rsidRPr="00AE7815" w:rsidR="00355E5A">
        <w:t>0</w:t>
      </w:r>
      <w:r w:rsidR="004C5491">
        <w:t xml:space="preserve"> p</w:t>
      </w:r>
      <w:r w:rsidRPr="00AE7815" w:rsidR="00355E5A">
        <w:t>.m</w:t>
      </w:r>
      <w:r w:rsidRPr="002F5699" w:rsidR="00355E5A">
        <w:t xml:space="preserve">. </w:t>
      </w:r>
      <w:r w:rsidRPr="002D568F" w:rsidR="00355E5A">
        <w:t>–</w:t>
      </w:r>
      <w:r w:rsidRPr="002D568F" w:rsidR="001554CF">
        <w:t xml:space="preserve"> </w:t>
      </w:r>
      <w:r>
        <w:t>4</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16E5E663">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3D2561">
        <w:t>1</w:t>
      </w:r>
      <w:r w:rsidR="00857EA0">
        <w:t>:</w:t>
      </w:r>
      <w:r w:rsidR="005A5032">
        <w:t>0</w:t>
      </w:r>
      <w:r w:rsidR="00857EA0">
        <w:t>0</w:t>
      </w:r>
      <w:r w:rsidR="003E1C32">
        <w:t xml:space="preserve"> </w:t>
      </w:r>
      <w:r w:rsidR="00D652DC">
        <w:t>–</w:t>
      </w:r>
      <w:r w:rsidR="003E1C32">
        <w:t xml:space="preserve"> </w:t>
      </w:r>
      <w:r w:rsidR="00846DE0">
        <w:t>1</w:t>
      </w:r>
      <w:r w:rsidR="00857EA0">
        <w:t>:</w:t>
      </w:r>
      <w:r w:rsidR="004C39F0">
        <w:t>1</w:t>
      </w:r>
      <w:r w:rsidR="004C5491">
        <w:t>0</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5C10D9" w:rsidP="003E1C32" w14:paraId="440D2264" w14:textId="3B418C21">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523993" w:rsidP="0092180D" w14:paraId="790197F8" w14:textId="133C7942">
      <w:pPr>
        <w:pStyle w:val="PrimaryHeading"/>
        <w:rPr>
          <w:b w:val="0"/>
          <w:color w:val="FF0000"/>
        </w:rPr>
      </w:pPr>
      <w:r>
        <w:t xml:space="preserve">  </w:t>
      </w:r>
      <w:r>
        <w:t>ELCC Data Transparency (</w:t>
      </w:r>
      <w:r w:rsidR="003D2561">
        <w:t>1</w:t>
      </w:r>
      <w:r>
        <w:t>:</w:t>
      </w:r>
      <w:r w:rsidR="004C5491">
        <w:t xml:space="preserve">10 – </w:t>
      </w:r>
      <w:r w:rsidR="003D2561">
        <w:t>2</w:t>
      </w:r>
      <w:r>
        <w:t>:</w:t>
      </w:r>
      <w:r w:rsidR="00821570">
        <w:t>0</w:t>
      </w:r>
      <w:r>
        <w:t>0)</w:t>
      </w:r>
    </w:p>
    <w:p w:rsidR="00673AF5" w:rsidRPr="00D76A9A" w:rsidP="00673AF5" w14:paraId="7B332D45" w14:textId="5324DDB6">
      <w:pPr>
        <w:pStyle w:val="SecondaryHeading-Numbered"/>
        <w:numPr>
          <w:ilvl w:val="0"/>
          <w:numId w:val="21"/>
        </w:numPr>
        <w:ind w:left="360"/>
      </w:pPr>
      <w:r>
        <w:rPr>
          <w:b w:val="0"/>
        </w:rPr>
        <w:t xml:space="preserve">Michele Greening, PJM, will lead a discussion on </w:t>
      </w:r>
      <w:r w:rsidR="00E50215">
        <w:rPr>
          <w:b w:val="0"/>
        </w:rPr>
        <w:t xml:space="preserve">proposed packages </w:t>
      </w:r>
      <w:r>
        <w:rPr>
          <w:b w:val="0"/>
        </w:rPr>
        <w:t>for the ELCC Data Transparency issue.  All participants will be encouraged to provide their input.</w:t>
      </w:r>
      <w:r>
        <w:rPr>
          <w:b w:val="0"/>
        </w:rPr>
        <w:t xml:space="preserve">  </w:t>
      </w:r>
      <w:r w:rsidRPr="00D76A9A">
        <w:t xml:space="preserve">The ELCCSTF </w:t>
      </w:r>
      <w:r w:rsidR="009E2B54">
        <w:t>will</w:t>
      </w:r>
      <w:r w:rsidRPr="00F76C2A">
        <w:t xml:space="preserve"> </w:t>
      </w:r>
      <w:r w:rsidRPr="00D76A9A">
        <w:t xml:space="preserve">be asked to take an offline vote on </w:t>
      </w:r>
      <w:r>
        <w:t>proposed packages</w:t>
      </w:r>
      <w:r w:rsidRPr="00D76A9A">
        <w:t xml:space="preserve"> </w:t>
      </w:r>
      <w:r w:rsidRPr="00BF46FF">
        <w:t xml:space="preserve">following </w:t>
      </w:r>
      <w:r w:rsidRPr="00BF46FF" w:rsidR="0052302A">
        <w:t xml:space="preserve">the </w:t>
      </w:r>
      <w:r w:rsidRPr="00BF46FF" w:rsidR="009D5A50">
        <w:t>March 6</w:t>
      </w:r>
      <w:r w:rsidR="0052302A">
        <w:t xml:space="preserve"> </w:t>
      </w:r>
      <w:r w:rsidRPr="00D76A9A">
        <w:t>meeting. The vote and corresponding instructions will be sent via the ELCCSTF email list.</w:t>
      </w:r>
    </w:p>
    <w:p w:rsidR="0092180D" w:rsidP="0092180D" w14:paraId="42D58DFC" w14:textId="420A46D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r>
        <w:rPr>
          <w:rStyle w:val="Hyperlink"/>
          <w:rFonts w:ascii="Arial Narrow" w:hAnsi="Arial Narrow" w:cs="Arial"/>
          <w:sz w:val="24"/>
          <w:szCs w:val="24"/>
        </w:rPr>
        <w:t xml:space="preserve">  </w:t>
      </w:r>
      <w:r w:rsidR="009D5A50">
        <w:rPr>
          <w:rStyle w:val="Hyperlink"/>
          <w:rFonts w:ascii="Arial Narrow" w:hAnsi="Arial Narrow" w:cs="Arial"/>
          <w:sz w:val="24"/>
          <w:szCs w:val="24"/>
        </w:rPr>
        <w:t xml:space="preserve"> </w:t>
      </w:r>
      <w:bookmarkStart w:id="2" w:name="_GoBack"/>
      <w:bookmarkEnd w:id="2"/>
    </w:p>
    <w:p w:rsidR="009D5A50" w:rsidP="0092180D" w14:paraId="1F4C6B1E" w14:textId="77777777">
      <w:pPr>
        <w:spacing w:after="0" w:line="240" w:lineRule="auto"/>
        <w:ind w:firstLine="360"/>
        <w:rPr>
          <w:rStyle w:val="Hyperlink"/>
          <w:rFonts w:ascii="Arial Narrow" w:hAnsi="Arial Narrow" w:cs="Arial"/>
          <w:sz w:val="24"/>
          <w:szCs w:val="24"/>
        </w:rPr>
      </w:pPr>
    </w:p>
    <w:p w:rsidR="0092180D" w:rsidRPr="006B0F88" w:rsidP="00635B91" w14:paraId="6147EDAE" w14:textId="49A35C24">
      <w:pPr>
        <w:pStyle w:val="PrimaryHeading"/>
        <w:spacing w:before="120"/>
      </w:pPr>
      <w:r>
        <w:rPr>
          <w:rFonts w:cs="Arial"/>
          <w:b w:val="0"/>
          <w:szCs w:val="24"/>
        </w:rPr>
        <w:fldChar w:fldCharType="end"/>
      </w:r>
      <w:r>
        <w:t xml:space="preserve">  ELCC Accreditation Methodology</w:t>
      </w:r>
      <w:r w:rsidR="0052302A">
        <w:t xml:space="preserve"> (</w:t>
      </w:r>
      <w:r w:rsidR="003D2561">
        <w:t>2</w:t>
      </w:r>
      <w:r>
        <w:t>:</w:t>
      </w:r>
      <w:r w:rsidR="00821570">
        <w:t>0</w:t>
      </w:r>
      <w:r>
        <w:t xml:space="preserve">0 – </w:t>
      </w:r>
      <w:r w:rsidR="003D2561">
        <w:t>4</w:t>
      </w:r>
      <w:r>
        <w:t>:00)</w:t>
      </w:r>
    </w:p>
    <w:p w:rsidR="0092180D" w:rsidRPr="00504A5D" w:rsidP="0092180D" w14:paraId="1F760AB3" w14:textId="1377D88E">
      <w:pPr>
        <w:pStyle w:val="SecondaryHeading-Numbered"/>
        <w:numPr>
          <w:ilvl w:val="0"/>
          <w:numId w:val="21"/>
        </w:numPr>
        <w:ind w:left="360"/>
      </w:pPr>
      <w:r>
        <w:rPr>
          <w:b w:val="0"/>
        </w:rPr>
        <w:t>Michele Greening, PJM, will lead a discussion on solution options for the remaining ELCC A</w:t>
      </w:r>
      <w:r w:rsidR="00E90E9E">
        <w:rPr>
          <w:b w:val="0"/>
        </w:rPr>
        <w:t>ccreditation Methodology design components</w:t>
      </w:r>
      <w:r>
        <w:rPr>
          <w:b w:val="0"/>
        </w:rPr>
        <w:t>.  All participants will be encouraged to provide their input.</w:t>
      </w:r>
    </w:p>
    <w:p w:rsidR="00504A5D" w:rsidRPr="003D2561" w:rsidP="009E2B54" w14:paraId="711B8DF9" w14:textId="040AE760">
      <w:pPr>
        <w:pStyle w:val="SecondaryHeading-Numbered"/>
        <w:numPr>
          <w:ilvl w:val="1"/>
          <w:numId w:val="21"/>
        </w:numPr>
        <w:ind w:left="1080"/>
        <w:rPr>
          <w:b w:val="0"/>
        </w:rPr>
      </w:pPr>
      <w:r w:rsidRPr="003D2561">
        <w:rPr>
          <w:b w:val="0"/>
        </w:rPr>
        <w:t>Erik Heinle and Muhsin</w:t>
      </w:r>
      <w:r w:rsidRPr="003D2561" w:rsidR="003D2561">
        <w:rPr>
          <w:b w:val="0"/>
        </w:rPr>
        <w:t xml:space="preserve"> Abdur-Rahman</w:t>
      </w:r>
      <w:r w:rsidRPr="003D2561">
        <w:rPr>
          <w:b w:val="0"/>
        </w:rPr>
        <w:t xml:space="preserve">, </w:t>
      </w:r>
      <w:r w:rsidRPr="003D2561">
        <w:rPr>
          <w:b w:val="0"/>
        </w:rPr>
        <w:t>Vistra</w:t>
      </w:r>
      <w:r w:rsidRPr="003D2561">
        <w:rPr>
          <w:b w:val="0"/>
        </w:rPr>
        <w:t xml:space="preserve">, </w:t>
      </w:r>
      <w:r w:rsidRPr="003D2561" w:rsidR="003D2561">
        <w:rPr>
          <w:b w:val="0"/>
        </w:rPr>
        <w:t xml:space="preserve">will share a presentation and </w:t>
      </w:r>
      <w:r w:rsidR="009E2B54">
        <w:rPr>
          <w:b w:val="0"/>
        </w:rPr>
        <w:t xml:space="preserve">proposed </w:t>
      </w:r>
      <w:r w:rsidRPr="003D2561" w:rsidR="003D2561">
        <w:rPr>
          <w:b w:val="0"/>
        </w:rPr>
        <w:t xml:space="preserve">solution options </w:t>
      </w:r>
      <w:r w:rsidR="00846DE0">
        <w:rPr>
          <w:b w:val="0"/>
        </w:rPr>
        <w:t xml:space="preserve">addressing </w:t>
      </w:r>
      <w:r w:rsidRPr="003D2561" w:rsidR="003D2561">
        <w:rPr>
          <w:b w:val="0"/>
        </w:rPr>
        <w:t xml:space="preserve">ELCC modeling and accreditation.  </w:t>
      </w:r>
    </w:p>
    <w:p w:rsidR="00A65EBD" w:rsidP="00846DE0" w14:paraId="6936BC4E" w14:textId="076B254A">
      <w:pPr>
        <w:pStyle w:val="NoListBody"/>
        <w:spacing w:after="0"/>
        <w:ind w:left="360"/>
        <w:rPr>
          <w:rFonts w:cs="Arial"/>
          <w:szCs w:val="24"/>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846DE0" w:rsidP="00846DE0" w14:paraId="34822C86" w14:textId="676505E3">
      <w:pPr>
        <w:pStyle w:val="NoListBody"/>
        <w:spacing w:after="0"/>
        <w:ind w:left="360"/>
        <w:rPr>
          <w:rFonts w:cs="Arial"/>
          <w:szCs w:val="24"/>
        </w:rPr>
      </w:pPr>
    </w:p>
    <w:p w:rsidR="00846DE0" w:rsidRPr="00846DE0" w:rsidP="00846DE0" w14:paraId="299FC3E9" w14:textId="77777777">
      <w:pPr>
        <w:pStyle w:val="NoListBody"/>
        <w:spacing w:after="0"/>
        <w:ind w:left="360"/>
        <w:rPr>
          <w:color w:val="FF0000"/>
          <w:sz w:val="2"/>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25186758" w14:textId="77777777">
            <w:pPr>
              <w:pStyle w:val="AttendeesList"/>
            </w:pPr>
          </w:p>
          <w:p w:rsidR="008A53F6" w:rsidRPr="00635B91" w:rsidP="009D7613" w14:paraId="55A4E123" w14:textId="4C3C4E6C">
            <w:pPr>
              <w:pStyle w:val="AttendeesList"/>
              <w:rPr>
                <w:b w:val="0"/>
                <w:sz w:val="24"/>
                <w:szCs w:val="22"/>
              </w:rPr>
            </w:pPr>
            <w:r w:rsidRPr="00635B91">
              <w:rPr>
                <w:b w:val="0"/>
                <w:sz w:val="24"/>
                <w:szCs w:val="22"/>
              </w:rPr>
              <w:t>Capacity Emergency Transfer Limit (CETL)</w:t>
            </w: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853BB3F"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6071CB1E" w14:textId="367FAD0A">
            <w:pPr>
              <w:pStyle w:val="DisclaimerHeading"/>
              <w:spacing w:before="40" w:after="40" w:line="220" w:lineRule="exact"/>
              <w:rPr>
                <w:bCs/>
                <w:sz w:val="18"/>
                <w:szCs w:val="18"/>
              </w:rPr>
            </w:pPr>
            <w:r>
              <w:rPr>
                <w:bCs/>
                <w:sz w:val="18"/>
                <w:szCs w:val="18"/>
              </w:rPr>
              <w:t>March 18,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088A1C76" w14:textId="57892B1D">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3572972F" w14:textId="251BEC5C">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081EC862" w14:textId="34CDE6DE">
            <w:pPr>
              <w:pStyle w:val="DisclaimerHeading"/>
              <w:spacing w:before="40" w:after="40" w:line="220" w:lineRule="exact"/>
              <w:jc w:val="center"/>
              <w:rPr>
                <w:b w:val="0"/>
                <w:color w:val="auto"/>
                <w:sz w:val="18"/>
                <w:szCs w:val="18"/>
              </w:rPr>
            </w:pPr>
            <w:r>
              <w:rPr>
                <w:b w:val="0"/>
                <w:color w:val="auto"/>
                <w:sz w:val="18"/>
                <w:szCs w:val="18"/>
              </w:rPr>
              <w:t>March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FFA1711" w14:textId="49149459">
            <w:pPr>
              <w:pStyle w:val="DisclaimerHeading"/>
              <w:spacing w:before="40" w:after="40" w:line="220" w:lineRule="exact"/>
              <w:jc w:val="center"/>
              <w:rPr>
                <w:b w:val="0"/>
                <w:color w:val="auto"/>
                <w:sz w:val="18"/>
                <w:szCs w:val="18"/>
              </w:rPr>
            </w:pPr>
            <w:r>
              <w:rPr>
                <w:b w:val="0"/>
                <w:color w:val="auto"/>
                <w:sz w:val="18"/>
                <w:szCs w:val="18"/>
              </w:rPr>
              <w:t>March 13</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r w14:paraId="4E3E075E"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47CDCC17" w14:textId="4024E9BB">
            <w:pPr>
              <w:pStyle w:val="DisclaimerHeading"/>
              <w:spacing w:before="40" w:after="40" w:line="220" w:lineRule="exact"/>
              <w:rPr>
                <w:bCs/>
                <w:sz w:val="18"/>
                <w:szCs w:val="18"/>
              </w:rPr>
            </w:pPr>
            <w:r>
              <w:rPr>
                <w:bCs/>
                <w:sz w:val="18"/>
                <w:szCs w:val="18"/>
              </w:rPr>
              <w:t>April 22,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3D1B6247" w14:textId="6327909C">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E96020D" w14:textId="7FE39D2A">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BD998C5" w14:textId="5A11550F">
            <w:pPr>
              <w:pStyle w:val="DisclaimerHeading"/>
              <w:spacing w:before="40" w:after="40" w:line="220" w:lineRule="exact"/>
              <w:jc w:val="center"/>
              <w:rPr>
                <w:b w:val="0"/>
                <w:color w:val="auto"/>
                <w:sz w:val="18"/>
                <w:szCs w:val="18"/>
              </w:rPr>
            </w:pPr>
            <w:r>
              <w:rPr>
                <w:b w:val="0"/>
                <w:color w:val="auto"/>
                <w:sz w:val="18"/>
                <w:szCs w:val="18"/>
              </w:rPr>
              <w:t>April 14</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25C6948F" w14:textId="65F90394">
            <w:pPr>
              <w:pStyle w:val="DisclaimerHeading"/>
              <w:spacing w:before="40" w:after="40" w:line="220" w:lineRule="exact"/>
              <w:jc w:val="center"/>
              <w:rPr>
                <w:b w:val="0"/>
                <w:color w:val="auto"/>
                <w:sz w:val="18"/>
                <w:szCs w:val="18"/>
              </w:rPr>
            </w:pPr>
            <w:r>
              <w:rPr>
                <w:b w:val="0"/>
                <w:color w:val="auto"/>
                <w:sz w:val="18"/>
                <w:szCs w:val="18"/>
              </w:rPr>
              <w:t>April 17</w:t>
            </w:r>
          </w:p>
        </w:tc>
      </w:tr>
      <w:tr w14:paraId="65969BEC"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2897B8F6" w14:textId="1D0B2A85">
            <w:pPr>
              <w:pStyle w:val="DisclaimerHeading"/>
              <w:spacing w:before="40" w:after="40" w:line="220" w:lineRule="exact"/>
              <w:rPr>
                <w:bCs/>
                <w:sz w:val="18"/>
                <w:szCs w:val="18"/>
              </w:rPr>
            </w:pPr>
            <w:r>
              <w:rPr>
                <w:bCs/>
                <w:sz w:val="18"/>
                <w:szCs w:val="18"/>
              </w:rPr>
              <w:t>May 8,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F9F8983" w14:textId="506AFD6B">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w:t>
            </w:r>
            <w:r w:rsidRPr="007C1048">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066B3FC2" w14:textId="3388C831">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5B79AECC" w14:textId="2174BCDF">
            <w:pPr>
              <w:pStyle w:val="DisclaimerHeading"/>
              <w:spacing w:before="40" w:after="40" w:line="220" w:lineRule="exact"/>
              <w:jc w:val="center"/>
              <w:rPr>
                <w:b w:val="0"/>
                <w:color w:val="auto"/>
                <w:sz w:val="18"/>
                <w:szCs w:val="18"/>
              </w:rPr>
            </w:pPr>
            <w:r>
              <w:rPr>
                <w:b w:val="0"/>
                <w:color w:val="auto"/>
                <w:sz w:val="18"/>
                <w:szCs w:val="18"/>
              </w:rPr>
              <w:t>April 30</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6633A039" w14:textId="167E6BEA">
            <w:pPr>
              <w:pStyle w:val="DisclaimerHeading"/>
              <w:spacing w:before="40" w:after="40" w:line="220" w:lineRule="exact"/>
              <w:jc w:val="center"/>
              <w:rPr>
                <w:b w:val="0"/>
                <w:color w:val="auto"/>
                <w:sz w:val="18"/>
                <w:szCs w:val="18"/>
              </w:rPr>
            </w:pPr>
            <w:r>
              <w:rPr>
                <w:b w:val="0"/>
                <w:color w:val="auto"/>
                <w:sz w:val="18"/>
                <w:szCs w:val="18"/>
              </w:rPr>
              <w:t>May 5</w:t>
            </w:r>
          </w:p>
        </w:tc>
      </w:tr>
      <w:tr w14:paraId="7BB8AF6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63A4BDCD" w14:textId="0AFEACA1">
            <w:pPr>
              <w:pStyle w:val="DisclaimerHeading"/>
              <w:spacing w:before="40" w:after="40" w:line="220" w:lineRule="exact"/>
              <w:rPr>
                <w:bCs/>
                <w:sz w:val="18"/>
                <w:szCs w:val="18"/>
              </w:rPr>
            </w:pPr>
            <w:r>
              <w:rPr>
                <w:bCs/>
                <w:sz w:val="18"/>
                <w:szCs w:val="18"/>
              </w:rPr>
              <w:t>May 20,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42125563" w14:textId="67314DF0">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46290BA" w14:textId="6987EBE4">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645720A3" w14:textId="1E7185C3">
            <w:pPr>
              <w:pStyle w:val="DisclaimerHeading"/>
              <w:spacing w:before="40" w:after="40" w:line="220" w:lineRule="exact"/>
              <w:jc w:val="center"/>
              <w:rPr>
                <w:b w:val="0"/>
                <w:color w:val="auto"/>
                <w:sz w:val="18"/>
                <w:szCs w:val="18"/>
              </w:rPr>
            </w:pPr>
            <w:r>
              <w:rPr>
                <w:b w:val="0"/>
                <w:color w:val="auto"/>
                <w:sz w:val="18"/>
                <w:szCs w:val="18"/>
              </w:rPr>
              <w:t>May 12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7D8BEAB9" w14:textId="04254DF4">
            <w:pPr>
              <w:pStyle w:val="DisclaimerHeading"/>
              <w:spacing w:before="40" w:after="40" w:line="220" w:lineRule="exact"/>
              <w:jc w:val="center"/>
              <w:rPr>
                <w:b w:val="0"/>
                <w:color w:val="auto"/>
                <w:sz w:val="18"/>
                <w:szCs w:val="18"/>
              </w:rPr>
            </w:pPr>
            <w:r>
              <w:rPr>
                <w:b w:val="0"/>
                <w:color w:val="auto"/>
                <w:sz w:val="18"/>
                <w:szCs w:val="18"/>
              </w:rPr>
              <w:t>May 15</w:t>
            </w:r>
          </w:p>
        </w:tc>
      </w:tr>
      <w:tr w14:paraId="480AF744"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772E9195" w14:textId="262C4164">
            <w:pPr>
              <w:pStyle w:val="DisclaimerHeading"/>
              <w:spacing w:before="40" w:after="40" w:line="220" w:lineRule="exact"/>
              <w:rPr>
                <w:bCs/>
                <w:sz w:val="18"/>
                <w:szCs w:val="18"/>
              </w:rPr>
            </w:pPr>
            <w:r>
              <w:rPr>
                <w:bCs/>
                <w:sz w:val="18"/>
                <w:szCs w:val="18"/>
              </w:rPr>
              <w:t>June 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093E8C1" w14:textId="0AD55234">
            <w:pPr>
              <w:pStyle w:val="DisclaimerHeading"/>
              <w:spacing w:before="40" w:after="40" w:line="220" w:lineRule="exact"/>
              <w:rPr>
                <w:b w:val="0"/>
                <w:color w:val="auto"/>
                <w:sz w:val="18"/>
                <w:szCs w:val="18"/>
              </w:rPr>
            </w:pPr>
            <w:r>
              <w:rPr>
                <w:b w:val="0"/>
                <w:color w:val="auto"/>
                <w:sz w:val="18"/>
                <w:szCs w:val="18"/>
              </w:rPr>
              <w:t>1</w:t>
            </w:r>
            <w:r w:rsidRPr="007C1048">
              <w:rPr>
                <w:b w:val="0"/>
                <w:color w:val="auto"/>
                <w:sz w:val="18"/>
                <w:szCs w:val="18"/>
              </w:rPr>
              <w:t xml:space="preserve">:00 </w:t>
            </w:r>
            <w:r>
              <w:rPr>
                <w:b w:val="0"/>
                <w:color w:val="auto"/>
                <w:sz w:val="18"/>
                <w:szCs w:val="18"/>
              </w:rPr>
              <w:t>p.m. – 4</w:t>
            </w:r>
            <w:r w:rsidRPr="007C1048">
              <w:rPr>
                <w:b w:val="0"/>
                <w:color w:val="auto"/>
                <w:sz w:val="18"/>
                <w:szCs w:val="18"/>
              </w:rPr>
              <w:t xml:space="preserve">:00 </w:t>
            </w:r>
            <w:r w:rsidRPr="007C1048">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555160B" w14:textId="34BF4333">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C3B8D59" w14:textId="2881B8BF">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53AA51A5" w14:textId="13993A3A">
            <w:pPr>
              <w:pStyle w:val="DisclaimerHeading"/>
              <w:spacing w:before="40" w:after="40" w:line="220" w:lineRule="exact"/>
              <w:jc w:val="center"/>
              <w:rPr>
                <w:b w:val="0"/>
                <w:color w:val="auto"/>
                <w:sz w:val="18"/>
                <w:szCs w:val="18"/>
              </w:rPr>
            </w:pPr>
            <w:r>
              <w:rPr>
                <w:b w:val="0"/>
                <w:color w:val="auto"/>
                <w:sz w:val="18"/>
                <w:szCs w:val="18"/>
              </w:rPr>
              <w:t>May 28</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315195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2B54">
      <w:rPr>
        <w:rStyle w:val="PageNumber"/>
        <w:noProof/>
      </w:rPr>
      <w:t>2</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7087344F">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4C5491">
      <w:rPr>
        <w:color w:val="auto"/>
      </w:rPr>
      <w:t>March 3</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7FCA"/>
    <w:rsid w:val="002A55A3"/>
    <w:rsid w:val="002B0FFB"/>
    <w:rsid w:val="002B2CB6"/>
    <w:rsid w:val="002B2F98"/>
    <w:rsid w:val="002B3974"/>
    <w:rsid w:val="002B52A8"/>
    <w:rsid w:val="002B6535"/>
    <w:rsid w:val="002C2685"/>
    <w:rsid w:val="002C6057"/>
    <w:rsid w:val="002C6BB5"/>
    <w:rsid w:val="002D07A1"/>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55D9"/>
    <w:rsid w:val="003E7A73"/>
    <w:rsid w:val="003F046E"/>
    <w:rsid w:val="003F1C3A"/>
    <w:rsid w:val="003F4164"/>
    <w:rsid w:val="00404DA3"/>
    <w:rsid w:val="00412222"/>
    <w:rsid w:val="004218B2"/>
    <w:rsid w:val="004238AE"/>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5491"/>
    <w:rsid w:val="004C6E71"/>
    <w:rsid w:val="004D08F2"/>
    <w:rsid w:val="004D3CE3"/>
    <w:rsid w:val="004E1445"/>
    <w:rsid w:val="004E65F2"/>
    <w:rsid w:val="004F23E4"/>
    <w:rsid w:val="004F3D57"/>
    <w:rsid w:val="00500143"/>
    <w:rsid w:val="00500336"/>
    <w:rsid w:val="0050064E"/>
    <w:rsid w:val="00504A5D"/>
    <w:rsid w:val="005064A3"/>
    <w:rsid w:val="00510E66"/>
    <w:rsid w:val="00515E8C"/>
    <w:rsid w:val="0052302A"/>
    <w:rsid w:val="00523993"/>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35B91"/>
    <w:rsid w:val="00644DB5"/>
    <w:rsid w:val="0064606E"/>
    <w:rsid w:val="00652B93"/>
    <w:rsid w:val="0067207A"/>
    <w:rsid w:val="00673AF5"/>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0CB8"/>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2072"/>
    <w:rsid w:val="007D2415"/>
    <w:rsid w:val="007D4F70"/>
    <w:rsid w:val="007D500F"/>
    <w:rsid w:val="007D5DEE"/>
    <w:rsid w:val="007E0322"/>
    <w:rsid w:val="007E6D6D"/>
    <w:rsid w:val="007E7CAB"/>
    <w:rsid w:val="007F6AF2"/>
    <w:rsid w:val="008022DE"/>
    <w:rsid w:val="00802FA6"/>
    <w:rsid w:val="00813B57"/>
    <w:rsid w:val="00820ED5"/>
    <w:rsid w:val="00821570"/>
    <w:rsid w:val="008223A1"/>
    <w:rsid w:val="0082409C"/>
    <w:rsid w:val="00837B12"/>
    <w:rsid w:val="00841282"/>
    <w:rsid w:val="00846DE0"/>
    <w:rsid w:val="008552A3"/>
    <w:rsid w:val="00857EA0"/>
    <w:rsid w:val="00861522"/>
    <w:rsid w:val="00863194"/>
    <w:rsid w:val="008632F1"/>
    <w:rsid w:val="00863C39"/>
    <w:rsid w:val="0087737C"/>
    <w:rsid w:val="0088143E"/>
    <w:rsid w:val="00881B7D"/>
    <w:rsid w:val="00882652"/>
    <w:rsid w:val="00883AF0"/>
    <w:rsid w:val="00895181"/>
    <w:rsid w:val="008A0DE3"/>
    <w:rsid w:val="008A53F6"/>
    <w:rsid w:val="008C1452"/>
    <w:rsid w:val="008D12E2"/>
    <w:rsid w:val="008D2FE2"/>
    <w:rsid w:val="008D5CDB"/>
    <w:rsid w:val="008D7F44"/>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4488B"/>
    <w:rsid w:val="0095194C"/>
    <w:rsid w:val="00962D54"/>
    <w:rsid w:val="00970C36"/>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022F"/>
    <w:rsid w:val="009D39D5"/>
    <w:rsid w:val="009D5A50"/>
    <w:rsid w:val="009D7613"/>
    <w:rsid w:val="009E0DA4"/>
    <w:rsid w:val="009E2B54"/>
    <w:rsid w:val="009F53F9"/>
    <w:rsid w:val="009F6D09"/>
    <w:rsid w:val="00A004A8"/>
    <w:rsid w:val="00A0227E"/>
    <w:rsid w:val="00A03425"/>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802DC"/>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49B9"/>
    <w:rsid w:val="00CA7049"/>
    <w:rsid w:val="00CB19DE"/>
    <w:rsid w:val="00CB475B"/>
    <w:rsid w:val="00CC1B47"/>
    <w:rsid w:val="00CC5AF2"/>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52DC"/>
    <w:rsid w:val="00D67212"/>
    <w:rsid w:val="00D75D5E"/>
    <w:rsid w:val="00D76A9A"/>
    <w:rsid w:val="00D81518"/>
    <w:rsid w:val="00D827A6"/>
    <w:rsid w:val="00D831E4"/>
    <w:rsid w:val="00D94E03"/>
    <w:rsid w:val="00D95949"/>
    <w:rsid w:val="00DA23DE"/>
    <w:rsid w:val="00DA3DAF"/>
    <w:rsid w:val="00DA6B16"/>
    <w:rsid w:val="00DB29E9"/>
    <w:rsid w:val="00DB61C7"/>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32B0"/>
    <w:rsid w:val="00E5387A"/>
    <w:rsid w:val="00E55E84"/>
    <w:rsid w:val="00E72E40"/>
    <w:rsid w:val="00E90E9E"/>
    <w:rsid w:val="00E919E2"/>
    <w:rsid w:val="00E94D03"/>
    <w:rsid w:val="00EA05B9"/>
    <w:rsid w:val="00EA4AD8"/>
    <w:rsid w:val="00EA5B08"/>
    <w:rsid w:val="00EA6EAD"/>
    <w:rsid w:val="00EB68B0"/>
    <w:rsid w:val="00EC7F5E"/>
    <w:rsid w:val="00ED3033"/>
    <w:rsid w:val="00ED39B9"/>
    <w:rsid w:val="00EE1BED"/>
    <w:rsid w:val="00EE3705"/>
    <w:rsid w:val="00EF5906"/>
    <w:rsid w:val="00EF67D9"/>
    <w:rsid w:val="00F1480D"/>
    <w:rsid w:val="00F15A5F"/>
    <w:rsid w:val="00F2779F"/>
    <w:rsid w:val="00F355A1"/>
    <w:rsid w:val="00F36EB0"/>
    <w:rsid w:val="00F4190F"/>
    <w:rsid w:val="00F42399"/>
    <w:rsid w:val="00F473AC"/>
    <w:rsid w:val="00F47890"/>
    <w:rsid w:val="00F47CA9"/>
    <w:rsid w:val="00F47F79"/>
    <w:rsid w:val="00F5077C"/>
    <w:rsid w:val="00F76C2A"/>
    <w:rsid w:val="00F7727A"/>
    <w:rsid w:val="00F812AA"/>
    <w:rsid w:val="00F82B0F"/>
    <w:rsid w:val="00F84ECC"/>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