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r>
        <w:t>Reserve Certainty Sr. Task Force</w:t>
      </w:r>
    </w:p>
    <w:p w:rsidR="00B62597" w:rsidRPr="00B62597" w:rsidP="00755096" w14:paraId="5882D3EA" w14:textId="32B2A534">
      <w:pPr>
        <w:pStyle w:val="MeetingDetails"/>
      </w:pPr>
      <w:r>
        <w:t>In-Person/</w:t>
      </w:r>
      <w:r w:rsidR="008062B0">
        <w:t>Teleconference/</w:t>
      </w:r>
      <w:r w:rsidR="00014669">
        <w:t>Webex</w:t>
      </w:r>
    </w:p>
    <w:p w:rsidR="00B62597" w:rsidRPr="00B62597" w:rsidP="00755096" w14:paraId="2E088EB4" w14:textId="6A286F68">
      <w:pPr>
        <w:pStyle w:val="MeetingDetails"/>
      </w:pPr>
      <w:r>
        <w:t>October 15</w:t>
      </w:r>
      <w:r w:rsidR="00737EF1">
        <w:t>,</w:t>
      </w:r>
      <w:r w:rsidR="00565BF6">
        <w:t xml:space="preserve"> 2025</w:t>
      </w:r>
    </w:p>
    <w:p w:rsidR="00B62597" w:rsidRPr="00B62597" w:rsidP="00755096" w14:paraId="195748F0" w14:textId="461ECF4E">
      <w:pPr>
        <w:pStyle w:val="MeetingDetails"/>
        <w:rPr>
          <w:sz w:val="28"/>
          <w:u w:val="single"/>
        </w:rPr>
      </w:pPr>
      <w:r>
        <w:t>9</w:t>
      </w:r>
      <w:r w:rsidR="0005654C">
        <w:t>:0</w:t>
      </w:r>
      <w:r w:rsidR="008062B0">
        <w:t>0</w:t>
      </w:r>
      <w:r w:rsidR="002B2F98">
        <w:t xml:space="preserve"> </w:t>
      </w:r>
      <w:r>
        <w:t>a</w:t>
      </w:r>
      <w:r w:rsidR="00D02194">
        <w:t xml:space="preserve">.m. – </w:t>
      </w:r>
      <w:r w:rsidR="00BA094C">
        <w:t>4</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34B5D7EA">
      <w:pPr>
        <w:pStyle w:val="PrimaryHeading"/>
        <w:rPr>
          <w:caps/>
        </w:rPr>
      </w:pPr>
      <w:bookmarkStart w:id="0" w:name="OLE_LINK5"/>
      <w:bookmarkStart w:id="1" w:name="OLE_LINK3"/>
      <w:r w:rsidRPr="00527104">
        <w:t>Adm</w:t>
      </w:r>
      <w:r w:rsidRPr="007C2954">
        <w:t>inistrati</w:t>
      </w:r>
      <w:r w:rsidR="0005654C">
        <w:t>on (</w:t>
      </w:r>
      <w:r w:rsidR="00586612">
        <w:t>9</w:t>
      </w:r>
      <w:r w:rsidR="0005654C">
        <w:t>:0</w:t>
      </w:r>
      <w:r w:rsidR="008062B0">
        <w:t>0-</w:t>
      </w:r>
      <w:r w:rsidR="00586612">
        <w:t>9</w:t>
      </w:r>
      <w:r w:rsidRPr="00527104">
        <w:t>:</w:t>
      </w:r>
      <w:r w:rsidR="0005654C">
        <w:t>1</w:t>
      </w:r>
      <w:r w:rsidR="00936448">
        <w:t>0</w:t>
      </w:r>
      <w:r w:rsidRPr="00527104">
        <w:t>)</w:t>
      </w:r>
    </w:p>
    <w:bookmarkEnd w:id="0"/>
    <w:bookmarkEnd w:id="1"/>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7F4900" w:rsidRPr="00737EF1" w:rsidP="00737EF1" w14:paraId="1B5C0A18" w14:textId="1920399A">
      <w:pPr>
        <w:pStyle w:val="PrimaryHeading"/>
      </w:pPr>
      <w:r>
        <w:t>Education</w:t>
      </w:r>
      <w:r w:rsidR="00FB4C5B">
        <w:t xml:space="preserve"> </w:t>
      </w:r>
      <w:r w:rsidR="009C1AB0">
        <w:t>(</w:t>
      </w:r>
      <w:r w:rsidR="00586612">
        <w:t>9</w:t>
      </w:r>
      <w:r w:rsidR="009C1AB0">
        <w:t>:10-</w:t>
      </w:r>
      <w:r w:rsidR="00586612">
        <w:t>1</w:t>
      </w:r>
      <w:r w:rsidR="00737EF1">
        <w:t>2</w:t>
      </w:r>
      <w:r w:rsidR="00C90A95">
        <w:t>:</w:t>
      </w:r>
      <w:r w:rsidR="00586612">
        <w:t>0</w:t>
      </w:r>
      <w:r w:rsidR="00A74301">
        <w:t>0</w:t>
      </w:r>
      <w:r w:rsidR="000532D9">
        <w:t>)</w:t>
      </w:r>
    </w:p>
    <w:p w:rsidR="00F355D9" w:rsidP="00586612" w14:paraId="1378F335" w14:textId="5DD3AB3F">
      <w:pPr>
        <w:pStyle w:val="ListSubhead1"/>
        <w:rPr>
          <w:b w:val="0"/>
          <w:bCs/>
        </w:rPr>
      </w:pPr>
      <w:r>
        <w:rPr>
          <w:b w:val="0"/>
          <w:bCs/>
        </w:rPr>
        <w:t>Emily Barrett, PJM, will provide a brief overview of the reserve products PJM is proposing and the relationship between those products and their reserve quantities in the day-ahead and real-time markets.</w:t>
      </w:r>
    </w:p>
    <w:p w:rsidR="00586612" w:rsidRPr="00586612" w:rsidP="00586612" w14:paraId="3977200F" w14:textId="22E1F075">
      <w:pPr>
        <w:pStyle w:val="ListSubhead1"/>
        <w:rPr>
          <w:b w:val="0"/>
          <w:bCs/>
        </w:rPr>
      </w:pPr>
      <w:r w:rsidRPr="00586612">
        <w:rPr>
          <w:b w:val="0"/>
          <w:bCs/>
        </w:rPr>
        <w:t>Ian O’Neill</w:t>
      </w:r>
      <w:r>
        <w:rPr>
          <w:b w:val="0"/>
          <w:bCs/>
        </w:rPr>
        <w:t>, PJM,</w:t>
      </w:r>
      <w:r w:rsidRPr="00586612">
        <w:rPr>
          <w:b w:val="0"/>
          <w:bCs/>
        </w:rPr>
        <w:t xml:space="preserve"> will provide an update on how PJM is quantifying uncertainty in </w:t>
      </w:r>
      <w:r w:rsidR="00F355D9">
        <w:rPr>
          <w:b w:val="0"/>
          <w:bCs/>
        </w:rPr>
        <w:t xml:space="preserve">setting </w:t>
      </w:r>
      <w:r w:rsidRPr="00586612">
        <w:rPr>
          <w:b w:val="0"/>
          <w:bCs/>
        </w:rPr>
        <w:t xml:space="preserve">the “DASR 2.0” </w:t>
      </w:r>
      <w:r w:rsidR="00F355D9">
        <w:rPr>
          <w:b w:val="0"/>
          <w:bCs/>
        </w:rPr>
        <w:t xml:space="preserve">requirement </w:t>
      </w:r>
      <w:r w:rsidRPr="00586612">
        <w:rPr>
          <w:b w:val="0"/>
          <w:bCs/>
        </w:rPr>
        <w:t>specifically for medium and high-risk days</w:t>
      </w:r>
      <w:r>
        <w:rPr>
          <w:b w:val="0"/>
          <w:bCs/>
        </w:rPr>
        <w:t>.</w:t>
      </w:r>
      <w:r w:rsidRPr="00586612">
        <w:rPr>
          <w:b w:val="0"/>
          <w:bCs/>
        </w:rPr>
        <w:t xml:space="preserve"> </w:t>
      </w:r>
    </w:p>
    <w:p w:rsidR="00B043A5" w:rsidRPr="00586612" w:rsidP="00586612" w14:paraId="1AA6B366" w14:textId="17828187">
      <w:pPr>
        <w:pStyle w:val="ListSubhead1"/>
      </w:pPr>
      <w:r w:rsidRPr="00586612">
        <w:rPr>
          <w:b w:val="0"/>
          <w:bCs/>
        </w:rPr>
        <w:t>Kevin Hatch and Emily Barrett</w:t>
      </w:r>
      <w:r>
        <w:rPr>
          <w:b w:val="0"/>
          <w:bCs/>
        </w:rPr>
        <w:t>, PJM,</w:t>
      </w:r>
      <w:r w:rsidRPr="00586612">
        <w:rPr>
          <w:b w:val="0"/>
          <w:bCs/>
        </w:rPr>
        <w:t xml:space="preserve"> will provide a review of PJM’s reserve needs under higher risk operations and perspectives on addressing the energy gap in </w:t>
      </w:r>
      <w:r w:rsidR="00F355D9">
        <w:rPr>
          <w:b w:val="0"/>
          <w:bCs/>
        </w:rPr>
        <w:t>the d</w:t>
      </w:r>
      <w:r w:rsidRPr="00586612">
        <w:rPr>
          <w:b w:val="0"/>
          <w:bCs/>
        </w:rPr>
        <w:t>ay-</w:t>
      </w:r>
      <w:r w:rsidR="00F355D9">
        <w:rPr>
          <w:b w:val="0"/>
          <w:bCs/>
        </w:rPr>
        <w:t>a</w:t>
      </w:r>
      <w:r w:rsidRPr="00586612">
        <w:rPr>
          <w:b w:val="0"/>
          <w:bCs/>
        </w:rPr>
        <w:t>head</w:t>
      </w:r>
      <w:r w:rsidR="00F355D9">
        <w:rPr>
          <w:b w:val="0"/>
          <w:bCs/>
        </w:rPr>
        <w:t xml:space="preserve"> market</w:t>
      </w:r>
      <w:r>
        <w:rPr>
          <w:b w:val="0"/>
          <w:bCs/>
        </w:rPr>
        <w:t>.</w:t>
      </w:r>
    </w:p>
    <w:p w:rsidR="00586612" w:rsidRPr="00DB29E9" w:rsidP="00586612" w14:paraId="2FDF70E3" w14:textId="77777777">
      <w:pPr>
        <w:pStyle w:val="PrimaryHeading"/>
      </w:pPr>
      <w:r>
        <w:t>Lunch (12:00 to 1:00)</w:t>
      </w:r>
    </w:p>
    <w:p w:rsidR="00586612" w:rsidP="00586612" w14:paraId="41944096" w14:textId="77777777">
      <w:pPr>
        <w:pStyle w:val="ListSubhead1"/>
        <w:numPr>
          <w:ilvl w:val="0"/>
          <w:numId w:val="0"/>
        </w:numPr>
        <w:ind w:left="360" w:hanging="360"/>
        <w:rPr>
          <w:b w:val="0"/>
          <w:bCs/>
        </w:rPr>
      </w:pPr>
    </w:p>
    <w:p w:rsidR="00586612" w:rsidRPr="00586612" w:rsidP="00586612" w14:paraId="784755BB" w14:textId="4023C68F">
      <w:pPr>
        <w:pStyle w:val="PrimaryHeading"/>
      </w:pPr>
      <w:r>
        <w:t>CBIR (1:00-3:50)</w:t>
      </w:r>
    </w:p>
    <w:p w:rsidR="00586612" w:rsidP="00586612" w14:paraId="6643F017" w14:textId="16C044C9">
      <w:pPr>
        <w:pStyle w:val="ListSubhead1"/>
        <w:rPr>
          <w:b w:val="0"/>
          <w:bCs/>
        </w:rPr>
      </w:pPr>
      <w:r w:rsidRPr="00586612">
        <w:rPr>
          <w:b w:val="0"/>
          <w:bCs/>
        </w:rPr>
        <w:t>Emily Barrett and Joel Mathais</w:t>
      </w:r>
      <w:r>
        <w:rPr>
          <w:b w:val="0"/>
          <w:bCs/>
        </w:rPr>
        <w:t>, PJM,</w:t>
      </w:r>
      <w:r w:rsidRPr="00586612">
        <w:rPr>
          <w:b w:val="0"/>
          <w:bCs/>
        </w:rPr>
        <w:t xml:space="preserve"> will review the development of operating reserve demand curves (ORDC) for the proposed 10-minute ramping and uncertainty reserve product</w:t>
      </w:r>
      <w:r>
        <w:rPr>
          <w:b w:val="0"/>
          <w:bCs/>
        </w:rPr>
        <w:t>.</w:t>
      </w:r>
    </w:p>
    <w:p w:rsidR="00F355D9" w:rsidRPr="00586612" w:rsidP="00F355D9" w14:paraId="5244993C" w14:textId="313E4D31">
      <w:pPr>
        <w:pStyle w:val="ListSubhead1"/>
        <w:rPr>
          <w:b w:val="0"/>
          <w:bCs/>
        </w:rPr>
      </w:pPr>
      <w:r w:rsidRPr="00586612">
        <w:rPr>
          <w:b w:val="0"/>
          <w:bCs/>
        </w:rPr>
        <w:t>Emily Barrett</w:t>
      </w:r>
      <w:r>
        <w:rPr>
          <w:b w:val="0"/>
          <w:bCs/>
        </w:rPr>
        <w:t>, PJM,</w:t>
      </w:r>
      <w:r w:rsidRPr="00586612">
        <w:rPr>
          <w:b w:val="0"/>
          <w:bCs/>
        </w:rPr>
        <w:t xml:space="preserve"> will review </w:t>
      </w:r>
      <w:r>
        <w:rPr>
          <w:b w:val="0"/>
          <w:bCs/>
        </w:rPr>
        <w:t>PJM’s current thinking on costs to be include</w:t>
      </w:r>
      <w:r w:rsidR="0072130C">
        <w:rPr>
          <w:b w:val="0"/>
          <w:bCs/>
        </w:rPr>
        <w:t>d</w:t>
      </w:r>
      <w:r>
        <w:rPr>
          <w:b w:val="0"/>
          <w:bCs/>
        </w:rPr>
        <w:t xml:space="preserve"> in</w:t>
      </w:r>
      <w:r w:rsidRPr="00586612">
        <w:rPr>
          <w:b w:val="0"/>
          <w:bCs/>
        </w:rPr>
        <w:t xml:space="preserve"> Reserve Offers</w:t>
      </w:r>
      <w:r>
        <w:rPr>
          <w:b w:val="0"/>
          <w:bCs/>
        </w:rPr>
        <w:t xml:space="preserve"> as part of the PJM proposal.</w:t>
      </w:r>
    </w:p>
    <w:p w:rsidR="00737EF1" w:rsidRPr="00737EF1" w:rsidP="00737EF1" w14:paraId="37F79F1E" w14:textId="2C226398">
      <w:pPr>
        <w:pStyle w:val="ListSubhead1"/>
        <w:rPr>
          <w:b w:val="0"/>
          <w:bCs/>
        </w:rPr>
      </w:pPr>
      <w:r w:rsidRPr="00737EF1">
        <w:rPr>
          <w:b w:val="0"/>
          <w:bCs/>
        </w:rPr>
        <w:t>Lisa Morelli will lead a discussion of the CBIR matrix and solicit additions from stakeholders.</w:t>
      </w:r>
    </w:p>
    <w:p w:rsidR="00A74301" w:rsidRPr="00DB29E9" w:rsidP="00A74301" w14:paraId="12A25C57" w14:textId="38918FEA">
      <w:pPr>
        <w:pStyle w:val="PrimaryHeading"/>
      </w:pPr>
      <w:r>
        <w:t>F</w:t>
      </w:r>
      <w:r w:rsidR="007F4900">
        <w:t>uture Agenda Items (</w:t>
      </w:r>
      <w:r w:rsidR="00BA094C">
        <w:t>3</w:t>
      </w:r>
      <w:r w:rsidR="00047DF4">
        <w:t>:</w:t>
      </w:r>
      <w:r w:rsidR="00C90A95">
        <w:t>5</w:t>
      </w:r>
      <w:r w:rsidR="00565BF6">
        <w:t>0</w:t>
      </w:r>
      <w:r>
        <w:t>-</w:t>
      </w:r>
      <w:r w:rsidR="00BA094C">
        <w:t>4</w:t>
      </w:r>
      <w:r w:rsidR="00C90A95">
        <w:t>:0</w:t>
      </w:r>
      <w:r w:rsidR="006A6E6B">
        <w:t>0</w:t>
      </w:r>
      <w:r w:rsidR="009C1AB0">
        <w:t>)</w:t>
      </w:r>
      <w:r w:rsidRPr="00A74301">
        <w:t xml:space="preserve"> </w:t>
      </w:r>
    </w:p>
    <w:p w:rsidR="003C3320" w:rsidRPr="00412F31" w:rsidP="00412F31" w14:paraId="1ED5C5FF" w14:textId="5D199696">
      <w:pPr>
        <w:pStyle w:val="SecondaryHeading-Numbered"/>
        <w:rPr>
          <w:b w:val="0"/>
        </w:rPr>
      </w:pPr>
      <w:r>
        <w:rPr>
          <w:b w:val="0"/>
        </w:rPr>
        <w:t>Lisa Morelli</w:t>
      </w:r>
      <w:r w:rsidR="00565BF6">
        <w:rPr>
          <w:b w:val="0"/>
        </w:rPr>
        <w:t xml:space="preserve"> </w:t>
      </w:r>
      <w:r w:rsidR="00552BA9">
        <w:rPr>
          <w:b w:val="0"/>
        </w:rPr>
        <w:t xml:space="preserve">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1A6E37F7"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39A1F5FB" w14:textId="1BD6DF8A">
            <w:pPr>
              <w:pStyle w:val="DisclaimerHeading"/>
              <w:spacing w:before="40" w:after="40" w:line="220" w:lineRule="exact"/>
              <w:jc w:val="left"/>
              <w:rPr>
                <w:b w:val="0"/>
                <w:i w:val="0"/>
                <w:color w:val="auto"/>
                <w:sz w:val="18"/>
                <w:szCs w:val="18"/>
              </w:rPr>
            </w:pPr>
            <w:r w:rsidRPr="005A0930">
              <w:rPr>
                <w:b w:val="0"/>
                <w:i w:val="0"/>
                <w:color w:val="auto"/>
                <w:sz w:val="18"/>
                <w:szCs w:val="18"/>
              </w:rPr>
              <w:t>October 29,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15667E65" w14:textId="54C86EA6">
            <w:pPr>
              <w:pStyle w:val="DisclaimerHeading"/>
              <w:spacing w:before="40" w:after="40" w:line="220" w:lineRule="exact"/>
              <w:rPr>
                <w:b w:val="0"/>
                <w:color w:val="auto"/>
                <w:sz w:val="18"/>
                <w:szCs w:val="18"/>
              </w:rPr>
            </w:pPr>
            <w:r>
              <w:rPr>
                <w:b w:val="0"/>
                <w:color w:val="auto"/>
                <w:sz w:val="18"/>
                <w:szCs w:val="18"/>
              </w:rPr>
              <w:t>1 pm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180BA4DD" w14:textId="5585F596">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11C0604B" w14:textId="32D904F4">
            <w:pPr>
              <w:pStyle w:val="DisclaimerHeading"/>
              <w:spacing w:before="40" w:after="40" w:line="220" w:lineRule="exact"/>
              <w:jc w:val="center"/>
              <w:rPr>
                <w:b w:val="0"/>
                <w:color w:val="auto"/>
                <w:sz w:val="18"/>
                <w:szCs w:val="18"/>
              </w:rPr>
            </w:pPr>
            <w:r>
              <w:rPr>
                <w:b w:val="0"/>
                <w:color w:val="auto"/>
                <w:sz w:val="18"/>
                <w:szCs w:val="18"/>
              </w:rPr>
              <w:t>October 21,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1C3AE4F4" w14:textId="26295772">
            <w:pPr>
              <w:pStyle w:val="DisclaimerHeading"/>
              <w:spacing w:before="40" w:after="40" w:line="220" w:lineRule="exact"/>
              <w:jc w:val="center"/>
              <w:rPr>
                <w:b w:val="0"/>
                <w:color w:val="auto"/>
                <w:sz w:val="18"/>
                <w:szCs w:val="18"/>
              </w:rPr>
            </w:pPr>
            <w:r>
              <w:rPr>
                <w:b w:val="0"/>
                <w:color w:val="auto"/>
                <w:sz w:val="18"/>
                <w:szCs w:val="18"/>
              </w:rPr>
              <w:t>October 24, 2025</w:t>
            </w:r>
          </w:p>
        </w:tc>
      </w:tr>
      <w:tr w14:paraId="3EB3490B"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5C2E1A31" w14:textId="208E9C09">
            <w:pPr>
              <w:pStyle w:val="DisclaimerHeading"/>
              <w:spacing w:before="40" w:after="40" w:line="220" w:lineRule="exact"/>
              <w:jc w:val="left"/>
              <w:rPr>
                <w:b w:val="0"/>
                <w:i w:val="0"/>
                <w:color w:val="auto"/>
                <w:sz w:val="18"/>
                <w:szCs w:val="18"/>
              </w:rPr>
            </w:pPr>
            <w:r w:rsidRPr="00230AB7">
              <w:rPr>
                <w:b w:val="0"/>
                <w:i w:val="0"/>
                <w:color w:val="auto"/>
                <w:sz w:val="18"/>
                <w:szCs w:val="18"/>
              </w:rPr>
              <w:t>November 18,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6FAFA117" w14:textId="582A7DC6">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FC3E0A6" w14:textId="6F7D5C16">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588E0C5B" w14:textId="3EBCC7A3">
            <w:pPr>
              <w:pStyle w:val="DisclaimerHeading"/>
              <w:spacing w:before="40" w:after="40" w:line="220" w:lineRule="exact"/>
              <w:jc w:val="center"/>
              <w:rPr>
                <w:b w:val="0"/>
                <w:color w:val="auto"/>
                <w:sz w:val="18"/>
                <w:szCs w:val="18"/>
              </w:rPr>
            </w:pPr>
            <w:r>
              <w:rPr>
                <w:b w:val="0"/>
                <w:color w:val="auto"/>
                <w:sz w:val="18"/>
                <w:szCs w:val="18"/>
              </w:rPr>
              <w:t>November 10,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5C7CE6E8" w14:textId="1BDFFB62">
            <w:pPr>
              <w:pStyle w:val="DisclaimerHeading"/>
              <w:spacing w:before="40" w:after="40" w:line="220" w:lineRule="exact"/>
              <w:jc w:val="center"/>
              <w:rPr>
                <w:b w:val="0"/>
                <w:color w:val="auto"/>
                <w:sz w:val="18"/>
                <w:szCs w:val="18"/>
              </w:rPr>
            </w:pPr>
            <w:r>
              <w:rPr>
                <w:b w:val="0"/>
                <w:color w:val="auto"/>
                <w:sz w:val="18"/>
                <w:szCs w:val="18"/>
              </w:rPr>
              <w:t>November 13, 2025</w:t>
            </w:r>
          </w:p>
        </w:tc>
      </w:tr>
      <w:tr w14:paraId="1623D678"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25DD92E6" w14:textId="1BE5BCE7">
            <w:pPr>
              <w:pStyle w:val="DisclaimerHeading"/>
              <w:spacing w:before="40" w:after="40" w:line="220" w:lineRule="exact"/>
              <w:jc w:val="left"/>
              <w:rPr>
                <w:b w:val="0"/>
                <w:i w:val="0"/>
                <w:color w:val="auto"/>
                <w:sz w:val="18"/>
                <w:szCs w:val="18"/>
              </w:rPr>
            </w:pPr>
            <w:r w:rsidRPr="00230AB7">
              <w:rPr>
                <w:b w:val="0"/>
                <w:i w:val="0"/>
                <w:color w:val="auto"/>
                <w:sz w:val="18"/>
                <w:szCs w:val="18"/>
              </w:rPr>
              <w:t>December 4,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40593854" w14:textId="6033D235">
            <w:pPr>
              <w:pStyle w:val="DisclaimerHeading"/>
              <w:spacing w:before="40" w:after="40" w:line="220" w:lineRule="exact"/>
              <w:rPr>
                <w:b w:val="0"/>
                <w:color w:val="auto"/>
                <w:sz w:val="18"/>
                <w:szCs w:val="18"/>
              </w:rPr>
            </w:pPr>
            <w:r>
              <w:rPr>
                <w:b w:val="0"/>
                <w:color w:val="auto"/>
                <w:sz w:val="18"/>
                <w:szCs w:val="18"/>
              </w:rPr>
              <w:t>2 pm to 5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9D2BFE3" w14:textId="1FCC31AD">
            <w:pPr>
              <w:pStyle w:val="DisclaimerHeading"/>
              <w:spacing w:before="40" w:after="40" w:line="220" w:lineRule="exact"/>
              <w:rPr>
                <w:b w:val="0"/>
                <w:color w:val="auto"/>
                <w:sz w:val="18"/>
                <w:szCs w:val="18"/>
              </w:rPr>
            </w:pPr>
            <w:r>
              <w:rPr>
                <w:b w:val="0"/>
                <w:color w:val="auto"/>
                <w:sz w:val="18"/>
                <w:szCs w:val="18"/>
              </w:rPr>
              <w:t>In Person/Teleconference/Webex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65184B58" w14:textId="1A080AB0">
            <w:pPr>
              <w:pStyle w:val="DisclaimerHeading"/>
              <w:spacing w:before="40" w:after="40" w:line="220" w:lineRule="exact"/>
              <w:jc w:val="center"/>
              <w:rPr>
                <w:b w:val="0"/>
                <w:color w:val="auto"/>
                <w:sz w:val="18"/>
                <w:szCs w:val="18"/>
              </w:rPr>
            </w:pPr>
            <w:r>
              <w:rPr>
                <w:b w:val="0"/>
                <w:color w:val="auto"/>
                <w:sz w:val="18"/>
                <w:szCs w:val="18"/>
              </w:rPr>
              <w:t>November 26,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700F4DAD" w14:textId="19570B70">
            <w:pPr>
              <w:pStyle w:val="DisclaimerHeading"/>
              <w:spacing w:before="40" w:after="40" w:line="220" w:lineRule="exact"/>
              <w:jc w:val="center"/>
              <w:rPr>
                <w:b w:val="0"/>
                <w:color w:val="auto"/>
                <w:sz w:val="18"/>
                <w:szCs w:val="18"/>
              </w:rPr>
            </w:pPr>
            <w:r>
              <w:rPr>
                <w:b w:val="0"/>
                <w:color w:val="auto"/>
                <w:sz w:val="18"/>
                <w:szCs w:val="18"/>
              </w:rPr>
              <w:t>December 01, 2025</w:t>
            </w:r>
          </w:p>
        </w:tc>
      </w:tr>
      <w:tr w14:paraId="3BF355C3"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1F607FBC" w14:textId="095C2E93">
            <w:pPr>
              <w:pStyle w:val="DisclaimerHeading"/>
              <w:spacing w:before="40" w:after="40" w:line="220" w:lineRule="exact"/>
              <w:jc w:val="left"/>
              <w:rPr>
                <w:b w:val="0"/>
                <w:i w:val="0"/>
                <w:color w:val="auto"/>
                <w:sz w:val="18"/>
                <w:szCs w:val="18"/>
              </w:rPr>
            </w:pPr>
            <w:r w:rsidRPr="00230AB7">
              <w:rPr>
                <w:b w:val="0"/>
                <w:i w:val="0"/>
                <w:color w:val="auto"/>
                <w:sz w:val="18"/>
                <w:szCs w:val="18"/>
              </w:rPr>
              <w:t>December 10,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5411168E" w14:textId="24A50AE6">
            <w:pPr>
              <w:pStyle w:val="DisclaimerHeading"/>
              <w:spacing w:before="40" w:after="40" w:line="220" w:lineRule="exact"/>
              <w:rPr>
                <w:b w:val="0"/>
                <w:color w:val="auto"/>
                <w:sz w:val="18"/>
                <w:szCs w:val="18"/>
              </w:rPr>
            </w:pPr>
            <w:r>
              <w:rPr>
                <w:b w:val="0"/>
                <w:color w:val="auto"/>
                <w:sz w:val="18"/>
                <w:szCs w:val="18"/>
              </w:rPr>
              <w:t>9 am to 3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2E9B1576" w14:textId="72E66708">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0E931B79" w14:textId="576CEF73">
            <w:pPr>
              <w:pStyle w:val="DisclaimerHeading"/>
              <w:spacing w:before="40" w:after="40" w:line="220" w:lineRule="exact"/>
              <w:jc w:val="center"/>
              <w:rPr>
                <w:b w:val="0"/>
                <w:color w:val="auto"/>
                <w:sz w:val="18"/>
                <w:szCs w:val="18"/>
              </w:rPr>
            </w:pPr>
            <w:r>
              <w:rPr>
                <w:b w:val="0"/>
                <w:color w:val="auto"/>
                <w:sz w:val="18"/>
                <w:szCs w:val="18"/>
              </w:rPr>
              <w:t>December 02, 2025</w:t>
            </w:r>
          </w:p>
        </w:tc>
        <w:tc>
          <w:tcPr>
            <w:tcW w:w="1815" w:type="dxa"/>
            <w:tcBorders>
              <w:top w:val="single" w:sz="4" w:space="0" w:color="auto"/>
              <w:left w:val="single" w:sz="4" w:space="0" w:color="auto"/>
              <w:bottom w:val="single" w:sz="4" w:space="0" w:color="auto"/>
              <w:right w:val="single" w:sz="4" w:space="0" w:color="auto"/>
            </w:tcBorders>
          </w:tcPr>
          <w:p w:rsidR="005A0930" w:rsidP="00230AB7" w14:paraId="3C91AF00" w14:textId="7D69E581">
            <w:pPr>
              <w:pStyle w:val="DisclaimerHeading"/>
              <w:spacing w:before="40" w:after="40" w:line="220" w:lineRule="exact"/>
              <w:jc w:val="center"/>
              <w:rPr>
                <w:b w:val="0"/>
                <w:color w:val="auto"/>
                <w:sz w:val="18"/>
                <w:szCs w:val="18"/>
              </w:rPr>
            </w:pPr>
            <w:r>
              <w:rPr>
                <w:b w:val="0"/>
                <w:color w:val="auto"/>
                <w:sz w:val="18"/>
                <w:szCs w:val="18"/>
              </w:rPr>
              <w:t>December 05, 2025</w:t>
            </w:r>
          </w:p>
        </w:tc>
      </w:tr>
    </w:tbl>
    <w:p w:rsidR="00614E17" w:rsidP="009C1AB0" w14:paraId="4C76CEE7" w14:textId="7FFB4874">
      <w:pPr>
        <w:pStyle w:val="Author"/>
      </w:pPr>
      <w:r>
        <w:t xml:space="preserve">Author: </w:t>
      </w:r>
      <w:r w:rsidR="00D57A65">
        <w:t>Amanda Egan</w:t>
      </w: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conversation still persists, parties will be asked to leave the </w:t>
      </w:r>
      <w:r w:rsidRPr="00B62597">
        <w:t>meeting</w:t>
      </w:r>
      <w:r w:rsidRPr="00B62597">
        <w:t xml:space="preserve"> or the meeting will be adjourned.</w:t>
      </w:r>
    </w:p>
    <w:p w:rsidR="00A74301" w:rsidP="00491490" w14:paraId="7D84FA62" w14:textId="77777777">
      <w:pPr>
        <w:pStyle w:val="DisclaimerBodyCopy"/>
      </w:pPr>
    </w:p>
    <w:p w:rsidR="00B62597" w:rsidRPr="00B62597" w:rsidP="00FA5955" w14:paraId="1333BAA6" w14:textId="77777777">
      <w:pPr>
        <w:pStyle w:val="DisclaimerHeading"/>
        <w:spacing w:before="240"/>
      </w:pPr>
      <w:r w:rsidRPr="00B62597">
        <w:t>Code of Conduct:</w:t>
      </w:r>
    </w:p>
    <w:p w:rsidR="00CD0B29" w:rsidP="00474958" w14:paraId="278FAB61" w14:textId="375895A3">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581F7D" w:rsidP="00474958" w14:paraId="4A4C96AF" w14:textId="72879179">
      <w:pPr>
        <w:pStyle w:val="DisclosureBody"/>
      </w:pPr>
    </w:p>
    <w:p w:rsidR="00CD0B29" w:rsidRPr="00B62597" w:rsidP="00FA5955" w14:paraId="349940E2" w14:textId="5078061F">
      <w:pPr>
        <w:pStyle w:val="DisclaimerHeading"/>
        <w:spacing w:before="240"/>
      </w:pPr>
      <w:r w:rsidRPr="00B62597">
        <w:t xml:space="preserve">Public Meetings/Media Participation: </w:t>
      </w:r>
    </w:p>
    <w:p w:rsidR="00DE34CF" w:rsidP="00337321" w14:paraId="7A5090E5"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Participant Use of Webex Chat:</w:t>
      </w:r>
    </w:p>
    <w:p w:rsidR="00D2316E" w:rsidP="00D2316E" w14:paraId="14E235B5" w14:textId="77777777">
      <w:pPr>
        <w:pStyle w:val="DisclaimerBodyCopy"/>
      </w:pPr>
      <w:r>
        <w:t xml:space="preserve">The use of the Webex chat feature during meetings </w:t>
      </w:r>
      <w:r>
        <w:t>shall</w:t>
      </w:r>
      <w:r>
        <w:t xml:space="preserve">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D2A4C"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rsidP="00DB29E9" w14:paraId="039D1077" w14:textId="5D51D95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2631">
      <w:rPr>
        <w:rStyle w:val="PageNumber"/>
        <w:noProof/>
      </w:rPr>
      <w:t>1</w:t>
    </w:r>
    <w:r>
      <w:rPr>
        <w:rStyle w:val="PageNumber"/>
      </w:rPr>
      <w:fldChar w:fldCharType="end"/>
    </w:r>
  </w:p>
  <w:bookmarkStart w:id="2" w:name="OLE_LINK1"/>
  <w:p w:rsidR="00B62597" w:rsidRPr="001678E8" w14:paraId="3B8D5988" w14:textId="7161D06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00277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rsidRPr="00711249" w:rsidP="00711249" w14:paraId="2C49C4B3" w14:textId="3C345C8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586612">
      <w:t>October 10</w:t>
    </w:r>
    <w:r w:rsidR="00C90A95">
      <w:t>,</w:t>
    </w:r>
    <w:r w:rsidR="007720E8">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C6DBD"/>
    <w:multiLevelType w:val="hybridMultilevel"/>
    <w:tmpl w:val="6D2C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AB0B1D"/>
    <w:multiLevelType w:val="multilevel"/>
    <w:tmpl w:val="63DA2F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31B5D"/>
    <w:multiLevelType w:val="multilevel"/>
    <w:tmpl w:val="0DEE9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E80BC2"/>
    <w:multiLevelType w:val="hybridMultilevel"/>
    <w:tmpl w:val="A0FC8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1762F4"/>
    <w:multiLevelType w:val="multilevel"/>
    <w:tmpl w:val="105CD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7A76530"/>
    <w:multiLevelType w:val="multilevel"/>
    <w:tmpl w:val="6862E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2F39E4"/>
    <w:multiLevelType w:val="hybridMultilevel"/>
    <w:tmpl w:val="64963D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E425A27"/>
    <w:multiLevelType w:val="multilevel"/>
    <w:tmpl w:val="C1BE1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5"/>
  </w:num>
  <w:num w:numId="10">
    <w:abstractNumId w:val="2"/>
  </w:num>
  <w:num w:numId="11">
    <w:abstractNumId w:val="6"/>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AC"/>
    <w:rsid w:val="00002778"/>
    <w:rsid w:val="00010057"/>
    <w:rsid w:val="00014669"/>
    <w:rsid w:val="000232DF"/>
    <w:rsid w:val="00025D4F"/>
    <w:rsid w:val="00027F49"/>
    <w:rsid w:val="000333FF"/>
    <w:rsid w:val="000356E8"/>
    <w:rsid w:val="000473D8"/>
    <w:rsid w:val="00047DF4"/>
    <w:rsid w:val="000532D9"/>
    <w:rsid w:val="000557FA"/>
    <w:rsid w:val="0005654C"/>
    <w:rsid w:val="00062057"/>
    <w:rsid w:val="0006602B"/>
    <w:rsid w:val="00067752"/>
    <w:rsid w:val="0006798D"/>
    <w:rsid w:val="00071403"/>
    <w:rsid w:val="00071799"/>
    <w:rsid w:val="00072631"/>
    <w:rsid w:val="00073BF9"/>
    <w:rsid w:val="00080A52"/>
    <w:rsid w:val="00083A14"/>
    <w:rsid w:val="00092135"/>
    <w:rsid w:val="000A2E56"/>
    <w:rsid w:val="000A4094"/>
    <w:rsid w:val="000A4A59"/>
    <w:rsid w:val="000A7810"/>
    <w:rsid w:val="000E20CF"/>
    <w:rsid w:val="000F0F9E"/>
    <w:rsid w:val="001177A0"/>
    <w:rsid w:val="00117AF9"/>
    <w:rsid w:val="00121F58"/>
    <w:rsid w:val="00125663"/>
    <w:rsid w:val="001302EC"/>
    <w:rsid w:val="00140910"/>
    <w:rsid w:val="00145952"/>
    <w:rsid w:val="00152E7E"/>
    <w:rsid w:val="00165EBC"/>
    <w:rsid w:val="001678E8"/>
    <w:rsid w:val="00170E02"/>
    <w:rsid w:val="0017241E"/>
    <w:rsid w:val="0018302E"/>
    <w:rsid w:val="00187773"/>
    <w:rsid w:val="00196637"/>
    <w:rsid w:val="001A1544"/>
    <w:rsid w:val="001A5BF1"/>
    <w:rsid w:val="001B0E4F"/>
    <w:rsid w:val="001B2242"/>
    <w:rsid w:val="001C0CC0"/>
    <w:rsid w:val="001C1C64"/>
    <w:rsid w:val="001D3B68"/>
    <w:rsid w:val="001D7E8E"/>
    <w:rsid w:val="00202F2C"/>
    <w:rsid w:val="002104DA"/>
    <w:rsid w:val="002113BD"/>
    <w:rsid w:val="00214CEE"/>
    <w:rsid w:val="002305D9"/>
    <w:rsid w:val="00230AB7"/>
    <w:rsid w:val="0025139E"/>
    <w:rsid w:val="00256630"/>
    <w:rsid w:val="00264BDD"/>
    <w:rsid w:val="00286741"/>
    <w:rsid w:val="00286BDF"/>
    <w:rsid w:val="002B2F98"/>
    <w:rsid w:val="002C6057"/>
    <w:rsid w:val="002D2017"/>
    <w:rsid w:val="002D5E5F"/>
    <w:rsid w:val="002D64BA"/>
    <w:rsid w:val="002E54A3"/>
    <w:rsid w:val="002F6C95"/>
    <w:rsid w:val="00305238"/>
    <w:rsid w:val="00321AE8"/>
    <w:rsid w:val="003251CE"/>
    <w:rsid w:val="00327BBD"/>
    <w:rsid w:val="003323F3"/>
    <w:rsid w:val="003353AD"/>
    <w:rsid w:val="00337321"/>
    <w:rsid w:val="00342533"/>
    <w:rsid w:val="00344415"/>
    <w:rsid w:val="003615C0"/>
    <w:rsid w:val="003679F7"/>
    <w:rsid w:val="00375168"/>
    <w:rsid w:val="003776BA"/>
    <w:rsid w:val="00394850"/>
    <w:rsid w:val="00395E66"/>
    <w:rsid w:val="003A3CEA"/>
    <w:rsid w:val="003B55E1"/>
    <w:rsid w:val="003B7186"/>
    <w:rsid w:val="003C0FAD"/>
    <w:rsid w:val="003C3320"/>
    <w:rsid w:val="003C410C"/>
    <w:rsid w:val="003D7E5C"/>
    <w:rsid w:val="003E01E8"/>
    <w:rsid w:val="003E7A73"/>
    <w:rsid w:val="003F32A3"/>
    <w:rsid w:val="003F65E5"/>
    <w:rsid w:val="003F7801"/>
    <w:rsid w:val="00412F31"/>
    <w:rsid w:val="00420A76"/>
    <w:rsid w:val="00424B0A"/>
    <w:rsid w:val="00425422"/>
    <w:rsid w:val="004518D7"/>
    <w:rsid w:val="00453EE4"/>
    <w:rsid w:val="00457EE0"/>
    <w:rsid w:val="0046043F"/>
    <w:rsid w:val="00474958"/>
    <w:rsid w:val="00482E8E"/>
    <w:rsid w:val="0048622F"/>
    <w:rsid w:val="00491490"/>
    <w:rsid w:val="00494494"/>
    <w:rsid w:val="00495933"/>
    <w:rsid w:val="004969FA"/>
    <w:rsid w:val="004A09FD"/>
    <w:rsid w:val="004A2FE0"/>
    <w:rsid w:val="004A475A"/>
    <w:rsid w:val="004A631F"/>
    <w:rsid w:val="004C6472"/>
    <w:rsid w:val="004D0164"/>
    <w:rsid w:val="004E370F"/>
    <w:rsid w:val="00500F42"/>
    <w:rsid w:val="0050126E"/>
    <w:rsid w:val="0050746D"/>
    <w:rsid w:val="005152C9"/>
    <w:rsid w:val="00524E5D"/>
    <w:rsid w:val="00525FF4"/>
    <w:rsid w:val="00527104"/>
    <w:rsid w:val="00533F22"/>
    <w:rsid w:val="00552BA9"/>
    <w:rsid w:val="00564DEE"/>
    <w:rsid w:val="00565BF6"/>
    <w:rsid w:val="0057441E"/>
    <w:rsid w:val="00581F7D"/>
    <w:rsid w:val="00586612"/>
    <w:rsid w:val="0059108D"/>
    <w:rsid w:val="005A0930"/>
    <w:rsid w:val="005A5D0D"/>
    <w:rsid w:val="005B0623"/>
    <w:rsid w:val="005B7FF8"/>
    <w:rsid w:val="005C3C8B"/>
    <w:rsid w:val="005D4592"/>
    <w:rsid w:val="005D5394"/>
    <w:rsid w:val="005D6D05"/>
    <w:rsid w:val="005F0E6E"/>
    <w:rsid w:val="005F1B0F"/>
    <w:rsid w:val="006024A0"/>
    <w:rsid w:val="00602967"/>
    <w:rsid w:val="00606F11"/>
    <w:rsid w:val="00614E17"/>
    <w:rsid w:val="0062029F"/>
    <w:rsid w:val="006329D8"/>
    <w:rsid w:val="0064205D"/>
    <w:rsid w:val="006610CF"/>
    <w:rsid w:val="00667EFE"/>
    <w:rsid w:val="00670089"/>
    <w:rsid w:val="0068553A"/>
    <w:rsid w:val="00686CBA"/>
    <w:rsid w:val="006A2FCC"/>
    <w:rsid w:val="006A6E6B"/>
    <w:rsid w:val="006A7C89"/>
    <w:rsid w:val="006C738F"/>
    <w:rsid w:val="006D7B93"/>
    <w:rsid w:val="006F0075"/>
    <w:rsid w:val="006F4657"/>
    <w:rsid w:val="006F7A52"/>
    <w:rsid w:val="007102D5"/>
    <w:rsid w:val="007110D0"/>
    <w:rsid w:val="00711249"/>
    <w:rsid w:val="00712CAA"/>
    <w:rsid w:val="00716A8B"/>
    <w:rsid w:val="0072130C"/>
    <w:rsid w:val="00730F76"/>
    <w:rsid w:val="00731D72"/>
    <w:rsid w:val="00737EF1"/>
    <w:rsid w:val="00744A45"/>
    <w:rsid w:val="0075340F"/>
    <w:rsid w:val="00754279"/>
    <w:rsid w:val="00754C6D"/>
    <w:rsid w:val="00755096"/>
    <w:rsid w:val="007703B4"/>
    <w:rsid w:val="007720E8"/>
    <w:rsid w:val="00777623"/>
    <w:rsid w:val="00777ABE"/>
    <w:rsid w:val="00793391"/>
    <w:rsid w:val="007A34A3"/>
    <w:rsid w:val="007B2132"/>
    <w:rsid w:val="007B3C67"/>
    <w:rsid w:val="007C25A7"/>
    <w:rsid w:val="007C2954"/>
    <w:rsid w:val="007C5715"/>
    <w:rsid w:val="007D4F70"/>
    <w:rsid w:val="007D5C34"/>
    <w:rsid w:val="007E4961"/>
    <w:rsid w:val="007E7CAB"/>
    <w:rsid w:val="007F4900"/>
    <w:rsid w:val="00805544"/>
    <w:rsid w:val="008062B0"/>
    <w:rsid w:val="00811DCB"/>
    <w:rsid w:val="00837B12"/>
    <w:rsid w:val="00840381"/>
    <w:rsid w:val="00841282"/>
    <w:rsid w:val="0084197F"/>
    <w:rsid w:val="008552A3"/>
    <w:rsid w:val="00860AEE"/>
    <w:rsid w:val="008670FE"/>
    <w:rsid w:val="00880C8C"/>
    <w:rsid w:val="00880F1C"/>
    <w:rsid w:val="00882652"/>
    <w:rsid w:val="008962BF"/>
    <w:rsid w:val="008B41B0"/>
    <w:rsid w:val="008B66A1"/>
    <w:rsid w:val="008D40D3"/>
    <w:rsid w:val="008D6C36"/>
    <w:rsid w:val="008D7A45"/>
    <w:rsid w:val="008F46E5"/>
    <w:rsid w:val="00906647"/>
    <w:rsid w:val="00917386"/>
    <w:rsid w:val="00921F98"/>
    <w:rsid w:val="00936448"/>
    <w:rsid w:val="00936A07"/>
    <w:rsid w:val="0095252A"/>
    <w:rsid w:val="00955197"/>
    <w:rsid w:val="00963764"/>
    <w:rsid w:val="0096385A"/>
    <w:rsid w:val="0097702E"/>
    <w:rsid w:val="009903E6"/>
    <w:rsid w:val="00991528"/>
    <w:rsid w:val="009A2BBE"/>
    <w:rsid w:val="009A5430"/>
    <w:rsid w:val="009A6EBE"/>
    <w:rsid w:val="009A6F03"/>
    <w:rsid w:val="009B6582"/>
    <w:rsid w:val="009B76FB"/>
    <w:rsid w:val="009C013A"/>
    <w:rsid w:val="009C15C4"/>
    <w:rsid w:val="009C1AB0"/>
    <w:rsid w:val="009C3360"/>
    <w:rsid w:val="009C3925"/>
    <w:rsid w:val="009D14F6"/>
    <w:rsid w:val="009D1AB3"/>
    <w:rsid w:val="009F53F9"/>
    <w:rsid w:val="00A05391"/>
    <w:rsid w:val="00A07FCA"/>
    <w:rsid w:val="00A1464B"/>
    <w:rsid w:val="00A317A9"/>
    <w:rsid w:val="00A330BF"/>
    <w:rsid w:val="00A41149"/>
    <w:rsid w:val="00A43D1B"/>
    <w:rsid w:val="00A56D57"/>
    <w:rsid w:val="00A62715"/>
    <w:rsid w:val="00A63463"/>
    <w:rsid w:val="00A74301"/>
    <w:rsid w:val="00A777B7"/>
    <w:rsid w:val="00A80C4A"/>
    <w:rsid w:val="00A8191F"/>
    <w:rsid w:val="00A931C3"/>
    <w:rsid w:val="00AA15FC"/>
    <w:rsid w:val="00AA27A2"/>
    <w:rsid w:val="00AA6C34"/>
    <w:rsid w:val="00AB14F1"/>
    <w:rsid w:val="00AB2B16"/>
    <w:rsid w:val="00AB73C6"/>
    <w:rsid w:val="00AC2247"/>
    <w:rsid w:val="00AD2A4C"/>
    <w:rsid w:val="00AD4221"/>
    <w:rsid w:val="00AE0BC3"/>
    <w:rsid w:val="00AE3564"/>
    <w:rsid w:val="00B0215A"/>
    <w:rsid w:val="00B021B9"/>
    <w:rsid w:val="00B043A5"/>
    <w:rsid w:val="00B16304"/>
    <w:rsid w:val="00B16D95"/>
    <w:rsid w:val="00B1751B"/>
    <w:rsid w:val="00B20316"/>
    <w:rsid w:val="00B33371"/>
    <w:rsid w:val="00B34E3C"/>
    <w:rsid w:val="00B60094"/>
    <w:rsid w:val="00B62597"/>
    <w:rsid w:val="00B70D76"/>
    <w:rsid w:val="00B7391F"/>
    <w:rsid w:val="00B90EA7"/>
    <w:rsid w:val="00BA094C"/>
    <w:rsid w:val="00BA4FF8"/>
    <w:rsid w:val="00BA6146"/>
    <w:rsid w:val="00BB531B"/>
    <w:rsid w:val="00BB6921"/>
    <w:rsid w:val="00BC595C"/>
    <w:rsid w:val="00BE382E"/>
    <w:rsid w:val="00BF331B"/>
    <w:rsid w:val="00C10A93"/>
    <w:rsid w:val="00C3027F"/>
    <w:rsid w:val="00C332F9"/>
    <w:rsid w:val="00C41E45"/>
    <w:rsid w:val="00C42AC8"/>
    <w:rsid w:val="00C439EC"/>
    <w:rsid w:val="00C452FE"/>
    <w:rsid w:val="00C5307B"/>
    <w:rsid w:val="00C60BB0"/>
    <w:rsid w:val="00C666F8"/>
    <w:rsid w:val="00C72168"/>
    <w:rsid w:val="00C73BDC"/>
    <w:rsid w:val="00C749F4"/>
    <w:rsid w:val="00C75518"/>
    <w:rsid w:val="00C757F4"/>
    <w:rsid w:val="00C75A9D"/>
    <w:rsid w:val="00C76665"/>
    <w:rsid w:val="00C82ED5"/>
    <w:rsid w:val="00C90A95"/>
    <w:rsid w:val="00CA49B9"/>
    <w:rsid w:val="00CB19DE"/>
    <w:rsid w:val="00CB475B"/>
    <w:rsid w:val="00CC1B47"/>
    <w:rsid w:val="00CC4C71"/>
    <w:rsid w:val="00CC59AB"/>
    <w:rsid w:val="00CC7698"/>
    <w:rsid w:val="00CD0B29"/>
    <w:rsid w:val="00D02194"/>
    <w:rsid w:val="00D060CC"/>
    <w:rsid w:val="00D06EC8"/>
    <w:rsid w:val="00D136EA"/>
    <w:rsid w:val="00D200C0"/>
    <w:rsid w:val="00D2316E"/>
    <w:rsid w:val="00D251ED"/>
    <w:rsid w:val="00D27A8A"/>
    <w:rsid w:val="00D37740"/>
    <w:rsid w:val="00D57A65"/>
    <w:rsid w:val="00D6326A"/>
    <w:rsid w:val="00D73EE2"/>
    <w:rsid w:val="00D831E4"/>
    <w:rsid w:val="00D85334"/>
    <w:rsid w:val="00D87A7A"/>
    <w:rsid w:val="00D95949"/>
    <w:rsid w:val="00DA23DE"/>
    <w:rsid w:val="00DA4EAC"/>
    <w:rsid w:val="00DA53BB"/>
    <w:rsid w:val="00DB29E9"/>
    <w:rsid w:val="00DC12D9"/>
    <w:rsid w:val="00DC1AA6"/>
    <w:rsid w:val="00DC63A4"/>
    <w:rsid w:val="00DC6ACC"/>
    <w:rsid w:val="00DD0C45"/>
    <w:rsid w:val="00DD5101"/>
    <w:rsid w:val="00DE34CF"/>
    <w:rsid w:val="00DE4A66"/>
    <w:rsid w:val="00DF1112"/>
    <w:rsid w:val="00DF1D92"/>
    <w:rsid w:val="00E121E6"/>
    <w:rsid w:val="00E14234"/>
    <w:rsid w:val="00E1605D"/>
    <w:rsid w:val="00E32B6B"/>
    <w:rsid w:val="00E34DF2"/>
    <w:rsid w:val="00E46396"/>
    <w:rsid w:val="00E5387A"/>
    <w:rsid w:val="00E554A5"/>
    <w:rsid w:val="00E55E84"/>
    <w:rsid w:val="00E6673B"/>
    <w:rsid w:val="00E76083"/>
    <w:rsid w:val="00E82D87"/>
    <w:rsid w:val="00E83DAB"/>
    <w:rsid w:val="00EA6523"/>
    <w:rsid w:val="00EB14F6"/>
    <w:rsid w:val="00EB68B0"/>
    <w:rsid w:val="00ED267A"/>
    <w:rsid w:val="00EE44A5"/>
    <w:rsid w:val="00F078D4"/>
    <w:rsid w:val="00F16027"/>
    <w:rsid w:val="00F24CE7"/>
    <w:rsid w:val="00F2642B"/>
    <w:rsid w:val="00F276D4"/>
    <w:rsid w:val="00F355D9"/>
    <w:rsid w:val="00F36F93"/>
    <w:rsid w:val="00F4190F"/>
    <w:rsid w:val="00F41B77"/>
    <w:rsid w:val="00F4688C"/>
    <w:rsid w:val="00F5077C"/>
    <w:rsid w:val="00F52956"/>
    <w:rsid w:val="00F5728E"/>
    <w:rsid w:val="00F60C08"/>
    <w:rsid w:val="00F73DD9"/>
    <w:rsid w:val="00F77818"/>
    <w:rsid w:val="00F8319C"/>
    <w:rsid w:val="00F84A58"/>
    <w:rsid w:val="00F85413"/>
    <w:rsid w:val="00F92303"/>
    <w:rsid w:val="00FA18C2"/>
    <w:rsid w:val="00FA5955"/>
    <w:rsid w:val="00FA61ED"/>
    <w:rsid w:val="00FB1739"/>
    <w:rsid w:val="00FB4C5B"/>
    <w:rsid w:val="00FB5600"/>
    <w:rsid w:val="00FC2B9A"/>
    <w:rsid w:val="00FC5F40"/>
    <w:rsid w:val="00FE4DD8"/>
    <w:rsid w:val="00FE60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DCAE-5AB4-46E7-9202-8E77C86B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