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711249" w:rsidP="00A86205" w14:paraId="080E7FC9" w14:textId="749F44C0">
      <w:pPr>
        <w:pStyle w:val="PostingDate"/>
        <w:rPr>
          <w:sz w:val="16"/>
        </w:rPr>
      </w:pPr>
      <w:r>
        <w:t>As of</w:t>
      </w:r>
      <w:r w:rsidR="00435502">
        <w:t xml:space="preserve"> </w:t>
      </w:r>
      <w:r w:rsidR="000D7484">
        <w:t xml:space="preserve">February </w:t>
      </w:r>
      <w:r w:rsidR="008727A5">
        <w:t>2</w:t>
      </w:r>
      <w:r w:rsidR="00B63C46">
        <w:t>7</w:t>
      </w:r>
      <w:r>
        <w:t>, 202</w:t>
      </w:r>
      <w:r w:rsidR="00A0149A">
        <w:t>6</w:t>
      </w:r>
      <w:r>
        <w:t xml:space="preserve">  </w:t>
      </w:r>
    </w:p>
    <w:p w:rsidR="00643705" w:rsidRPr="00643705" w:rsidP="00643705" w14:paraId="5C312BAA" w14:textId="1D1D6E0B">
      <w:pPr>
        <w:pStyle w:val="MeetingDetails"/>
      </w:pPr>
      <w:r w:rsidRPr="00643705">
        <w:t>Reliability Backstop Procurement Workshop</w:t>
      </w:r>
    </w:p>
    <w:p w:rsidR="00B62597" w:rsidRPr="00B62597" w:rsidP="00755096" w14:paraId="1B7ACC45" w14:textId="2AACBD5C">
      <w:pPr>
        <w:pStyle w:val="MeetingDetails"/>
      </w:pPr>
      <w:r>
        <w:t xml:space="preserve">PJM </w:t>
      </w:r>
      <w:r w:rsidRPr="00643705">
        <w:t>Conference &amp; Training Center</w:t>
      </w:r>
      <w:r w:rsidR="00BA4045">
        <w:t>,</w:t>
      </w:r>
      <w:r w:rsidRPr="00BA4045" w:rsidR="00BA4045">
        <w:t xml:space="preserve"> Audubon, PA </w:t>
      </w:r>
      <w:r w:rsidR="00435502">
        <w:t>/</w:t>
      </w:r>
      <w:r w:rsidR="009627A9">
        <w:t xml:space="preserve"> </w:t>
      </w:r>
      <w:r w:rsidR="00435502">
        <w:t>Webex</w:t>
      </w:r>
    </w:p>
    <w:p w:rsidR="00B62597" w:rsidRPr="00B62597" w:rsidP="00755096" w14:paraId="50FB3959" w14:textId="2843B6CE">
      <w:pPr>
        <w:pStyle w:val="MeetingDetails"/>
      </w:pPr>
      <w:r>
        <w:t xml:space="preserve">March </w:t>
      </w:r>
      <w:r w:rsidR="0090620B">
        <w:t>5</w:t>
      </w:r>
      <w:r w:rsidR="002B2F98">
        <w:t xml:space="preserve">, </w:t>
      </w:r>
      <w:r w:rsidR="009B2B7E">
        <w:t>202</w:t>
      </w:r>
      <w:r w:rsidR="00A0149A">
        <w:t>6</w:t>
      </w:r>
    </w:p>
    <w:p w:rsidR="00B62597" w:rsidRPr="00B62597" w:rsidP="00755096" w14:paraId="50D3F3B5" w14:textId="0141CF2E">
      <w:pPr>
        <w:pStyle w:val="MeetingDetails"/>
        <w:rPr>
          <w:sz w:val="28"/>
          <w:u w:val="single"/>
        </w:rPr>
      </w:pPr>
      <w:r>
        <w:t>9</w:t>
      </w:r>
      <w:r w:rsidR="002B2F98">
        <w:t xml:space="preserve">:00 </w:t>
      </w:r>
      <w:r>
        <w:t>a</w:t>
      </w:r>
      <w:r w:rsidR="002B2F98">
        <w:t xml:space="preserve">.m. – </w:t>
      </w:r>
      <w:r w:rsidR="00FF0AD0">
        <w:t>4:3</w:t>
      </w:r>
      <w:r w:rsidR="00010057">
        <w:t xml:space="preserve">0 </w:t>
      </w:r>
      <w:r w:rsidR="00435502">
        <w:t>p</w:t>
      </w:r>
      <w:r w:rsidR="00755096">
        <w:t>.m.</w:t>
      </w:r>
      <w:r w:rsidR="00010057">
        <w:t xml:space="preserve"> EPT</w:t>
      </w:r>
    </w:p>
    <w:p w:rsidR="00B62597" w:rsidRPr="00B62597" w:rsidP="00B62597" w14:paraId="6E394191" w14:textId="77777777">
      <w:pPr>
        <w:spacing w:after="0" w:line="240" w:lineRule="auto"/>
        <w:rPr>
          <w:rFonts w:ascii="Arial Narrow" w:eastAsia="Times New Roman" w:hAnsi="Arial Narrow" w:cs="Times New Roman"/>
          <w:sz w:val="24"/>
          <w:szCs w:val="20"/>
        </w:rPr>
      </w:pPr>
    </w:p>
    <w:p w:rsidR="00B62597" w:rsidRPr="00B62597" w:rsidP="007C2954" w14:paraId="25953736" w14:textId="3188EA46">
      <w:pPr>
        <w:pStyle w:val="PrimaryHeading"/>
        <w:rPr>
          <w:caps/>
        </w:rPr>
      </w:pPr>
      <w:bookmarkStart w:id="0" w:name="OLE_LINK5"/>
      <w:bookmarkStart w:id="1" w:name="OLE_LINK3"/>
      <w:r>
        <w:t xml:space="preserve"> </w:t>
      </w:r>
      <w:r w:rsidRPr="00527104" w:rsidR="002B2F98">
        <w:t>Adm</w:t>
      </w:r>
      <w:r w:rsidRPr="007C2954" w:rsidR="002B2F98">
        <w:t>inistrati</w:t>
      </w:r>
      <w:r w:rsidRPr="00527104" w:rsidR="002B2F98">
        <w:t>on (</w:t>
      </w:r>
      <w:r w:rsidR="00643705">
        <w:t>9</w:t>
      </w:r>
      <w:r w:rsidRPr="00527104" w:rsidR="002B2F98">
        <w:t>:00</w:t>
      </w:r>
      <w:r w:rsidR="00C662B2">
        <w:t xml:space="preserve"> </w:t>
      </w:r>
      <w:r w:rsidRPr="00527104" w:rsidR="002B2F98">
        <w:t>-</w:t>
      </w:r>
      <w:r w:rsidR="00C662B2">
        <w:t xml:space="preserve"> </w:t>
      </w:r>
      <w:r w:rsidR="00643705">
        <w:t>9</w:t>
      </w:r>
      <w:r w:rsidRPr="00527104" w:rsidR="002B2F98">
        <w:t>:</w:t>
      </w:r>
      <w:r w:rsidR="00643705">
        <w:t>1</w:t>
      </w:r>
      <w:r w:rsidRPr="00527104">
        <w:t>0)</w:t>
      </w:r>
    </w:p>
    <w:bookmarkEnd w:id="0"/>
    <w:bookmarkEnd w:id="1"/>
    <w:p w:rsidR="008D0379" w:rsidP="00B2596F" w14:paraId="50EAA1D0" w14:textId="42FF3E9F">
      <w:pPr>
        <w:pStyle w:val="SecondaryHeading-Numbered"/>
        <w:numPr>
          <w:ilvl w:val="0"/>
          <w:numId w:val="0"/>
        </w:numPr>
        <w:ind w:left="360"/>
        <w:rPr>
          <w:b w:val="0"/>
        </w:rPr>
      </w:pPr>
      <w:r>
        <w:rPr>
          <w:b w:val="0"/>
        </w:rPr>
        <w:t>Dave Anders</w:t>
      </w:r>
      <w:r w:rsidR="00965FF9">
        <w:rPr>
          <w:b w:val="0"/>
        </w:rPr>
        <w:t>, facilitator,</w:t>
      </w:r>
      <w:r w:rsidR="00643705">
        <w:rPr>
          <w:b w:val="0"/>
        </w:rPr>
        <w:t xml:space="preserve"> and Matt Connolly</w:t>
      </w:r>
      <w:r w:rsidR="00965FF9">
        <w:rPr>
          <w:b w:val="0"/>
        </w:rPr>
        <w:t>, secretary,</w:t>
      </w:r>
      <w:r w:rsidR="00643705">
        <w:rPr>
          <w:b w:val="0"/>
        </w:rPr>
        <w:t xml:space="preserve"> </w:t>
      </w:r>
      <w:r w:rsidRPr="00435502" w:rsidR="00435502">
        <w:rPr>
          <w:b w:val="0"/>
        </w:rPr>
        <w:t xml:space="preserve">will </w:t>
      </w:r>
      <w:r w:rsidR="00187C12">
        <w:rPr>
          <w:b w:val="0"/>
        </w:rPr>
        <w:t>welcome</w:t>
      </w:r>
      <w:r w:rsidR="00C662B2">
        <w:rPr>
          <w:b w:val="0"/>
        </w:rPr>
        <w:t xml:space="preserve"> participants, make </w:t>
      </w:r>
      <w:r w:rsidRPr="00435502" w:rsidR="00435502">
        <w:rPr>
          <w:b w:val="0"/>
        </w:rPr>
        <w:t>announcements</w:t>
      </w:r>
      <w:r w:rsidR="00C662B2">
        <w:rPr>
          <w:b w:val="0"/>
        </w:rPr>
        <w:t>,</w:t>
      </w:r>
      <w:r w:rsidR="005D230C">
        <w:rPr>
          <w:b w:val="0"/>
        </w:rPr>
        <w:t xml:space="preserve"> and</w:t>
      </w:r>
      <w:r w:rsidRPr="00435502" w:rsidR="00435502">
        <w:rPr>
          <w:b w:val="0"/>
        </w:rPr>
        <w:t xml:space="preserve"> review the Antitrust, Code of Conduct, </w:t>
      </w:r>
      <w:r w:rsidR="008E1111">
        <w:rPr>
          <w:b w:val="0"/>
        </w:rPr>
        <w:t xml:space="preserve">and </w:t>
      </w:r>
      <w:r w:rsidRPr="00435502" w:rsidR="00435502">
        <w:rPr>
          <w:b w:val="0"/>
        </w:rPr>
        <w:t>Public</w:t>
      </w:r>
      <w:r w:rsidR="00435502">
        <w:rPr>
          <w:b w:val="0"/>
        </w:rPr>
        <w:t xml:space="preserve"> </w:t>
      </w:r>
      <w:r w:rsidRPr="00435502" w:rsidR="00435502">
        <w:rPr>
          <w:b w:val="0"/>
        </w:rPr>
        <w:t>Meetings/Media Participation</w:t>
      </w:r>
      <w:r w:rsidR="008E1111">
        <w:rPr>
          <w:b w:val="0"/>
        </w:rPr>
        <w:t xml:space="preserve"> Guidelines</w:t>
      </w:r>
      <w:r w:rsidRPr="00435502" w:rsidR="00435502">
        <w:rPr>
          <w:b w:val="0"/>
        </w:rPr>
        <w:t>.</w:t>
      </w:r>
    </w:p>
    <w:p w:rsidR="00187C12" w:rsidRPr="0063557A" w:rsidP="0063557A" w14:paraId="49034192" w14:textId="406833A6">
      <w:pPr>
        <w:pStyle w:val="PrimaryHeading"/>
      </w:pPr>
      <w:r>
        <w:t>Discussion</w:t>
      </w:r>
      <w:r w:rsidR="001D3B68">
        <w:t xml:space="preserve"> (</w:t>
      </w:r>
      <w:r w:rsidR="00643705">
        <w:t>9</w:t>
      </w:r>
      <w:r w:rsidR="001D3B68">
        <w:t>:</w:t>
      </w:r>
      <w:r w:rsidR="005D230C">
        <w:t>10</w:t>
      </w:r>
      <w:r w:rsidR="008E1111">
        <w:t xml:space="preserve"> </w:t>
      </w:r>
      <w:r w:rsidR="001D3B68">
        <w:t>-</w:t>
      </w:r>
      <w:r w:rsidR="008E1111">
        <w:t xml:space="preserve"> </w:t>
      </w:r>
      <w:r w:rsidR="002A28BA">
        <w:t>4</w:t>
      </w:r>
      <w:r w:rsidR="00850BE5">
        <w:t>:</w:t>
      </w:r>
      <w:r w:rsidR="002A28BA">
        <w:t>3</w:t>
      </w:r>
      <w:r w:rsidR="00850BE5">
        <w:t>0</w:t>
      </w:r>
      <w:r w:rsidR="001D3B68">
        <w:t>)</w:t>
      </w:r>
    </w:p>
    <w:p w:rsidR="00FD233D" w:rsidRPr="00FD233D" w:rsidP="000C18AC" w14:paraId="49274911" w14:textId="106F69F6">
      <w:pPr>
        <w:pStyle w:val="SecondaryHeading-Numbered"/>
        <w:numPr>
          <w:ilvl w:val="0"/>
          <w:numId w:val="21"/>
        </w:numPr>
      </w:pPr>
      <w:r>
        <w:rPr>
          <w:b w:val="0"/>
        </w:rPr>
        <w:t xml:space="preserve">Becky Carroll, PJM, </w:t>
      </w:r>
      <w:r w:rsidRPr="000C18AC" w:rsidR="00ED2357">
        <w:rPr>
          <w:b w:val="0"/>
        </w:rPr>
        <w:t xml:space="preserve">will </w:t>
      </w:r>
      <w:r>
        <w:rPr>
          <w:b w:val="0"/>
        </w:rPr>
        <w:t xml:space="preserve">provide observations on </w:t>
      </w:r>
      <w:r w:rsidRPr="000C18AC" w:rsidR="00ED2357">
        <w:rPr>
          <w:b w:val="0"/>
        </w:rPr>
        <w:t>stakeholder comments and survey responses</w:t>
      </w:r>
      <w:r w:rsidR="00291414">
        <w:rPr>
          <w:b w:val="0"/>
        </w:rPr>
        <w:t>, as well as an update</w:t>
      </w:r>
      <w:r w:rsidR="00ED2357">
        <w:rPr>
          <w:b w:val="0"/>
        </w:rPr>
        <w:t xml:space="preserve"> </w:t>
      </w:r>
      <w:r>
        <w:rPr>
          <w:b w:val="0"/>
        </w:rPr>
        <w:t xml:space="preserve">on the PJM paper </w:t>
      </w:r>
      <w:r w:rsidRPr="000C18AC" w:rsidR="00ED2357">
        <w:rPr>
          <w:b w:val="0"/>
        </w:rPr>
        <w:t>on the Reliability Backstop Procurement.</w:t>
      </w:r>
    </w:p>
    <w:p w:rsidR="00850BE5" w:rsidRPr="00C662B2" w:rsidP="000C18AC" w14:paraId="0332DD3E" w14:textId="6A683F11">
      <w:pPr>
        <w:pStyle w:val="SecondaryHeading-Numbered"/>
        <w:numPr>
          <w:ilvl w:val="0"/>
          <w:numId w:val="21"/>
        </w:numPr>
      </w:pPr>
      <w:r>
        <w:rPr>
          <w:b w:val="0"/>
        </w:rPr>
        <w:t xml:space="preserve">Dave Anders </w:t>
      </w:r>
      <w:r w:rsidRPr="00BA4045">
        <w:rPr>
          <w:b w:val="0"/>
          <w:bCs/>
        </w:rPr>
        <w:t>will discuss next steps.</w:t>
      </w:r>
    </w:p>
    <w:p w:rsidR="00C662B2" w:rsidRPr="00C662B2" w:rsidP="00C662B2" w14:paraId="223E04FB" w14:textId="6DFFE245">
      <w:pPr>
        <w:pStyle w:val="SecondaryHeading-Numbered"/>
        <w:numPr>
          <w:ilvl w:val="0"/>
          <w:numId w:val="0"/>
        </w:numPr>
      </w:pPr>
      <w:r w:rsidRPr="00C662B2">
        <w:t>Lunch 12:</w:t>
      </w:r>
      <w:r w:rsidR="00B63C46">
        <w:t>30</w:t>
      </w:r>
      <w:r w:rsidR="008E1111">
        <w:t xml:space="preserve"> </w:t>
      </w:r>
      <w:r w:rsidR="00C72D79">
        <w:t>–</w:t>
      </w:r>
      <w:r w:rsidR="008E1111">
        <w:t xml:space="preserve"> </w:t>
      </w:r>
      <w:r w:rsidR="00C72D79">
        <w:t>1:</w:t>
      </w:r>
      <w:r w:rsidR="00B63C46">
        <w:t>1</w:t>
      </w:r>
      <w:r w:rsidR="00C72D79">
        <w:t>5</w:t>
      </w: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07556447" w14:textId="77777777" w:rsidTr="00DF1112">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3C3320" w:rsidRPr="0095194C" w:rsidP="00DF1112" w14:paraId="6C62048C" w14:textId="3EB14E38">
            <w:pPr>
              <w:pStyle w:val="PrimaryHeading"/>
              <w:spacing w:after="0"/>
              <w:rPr>
                <w:b/>
              </w:rPr>
            </w:pPr>
            <w:r w:rsidRPr="0095194C">
              <w:rPr>
                <w:b/>
              </w:rPr>
              <w:t xml:space="preserve">Future Agenda Items </w:t>
            </w:r>
          </w:p>
        </w:tc>
      </w:tr>
      <w:tr w14:paraId="172633C2" w14:textId="77777777" w:rsidTr="000C18AC">
        <w:tblPrEx>
          <w:tblW w:w="0" w:type="auto"/>
          <w:tblLayout w:type="fixed"/>
          <w:tblCellMar>
            <w:top w:w="43" w:type="dxa"/>
            <w:left w:w="115" w:type="dxa"/>
            <w:right w:w="115" w:type="dxa"/>
          </w:tblCellMar>
          <w:tblLook w:val="04A0"/>
        </w:tblPrEx>
        <w:trPr>
          <w:trHeight w:val="296"/>
        </w:trPr>
        <w:tc>
          <w:tcPr>
            <w:tcW w:w="9360" w:type="dxa"/>
            <w:shd w:val="clear" w:color="auto" w:fill="auto"/>
          </w:tcPr>
          <w:p w:rsidR="003C3320" w:rsidRPr="000C18AC" w:rsidP="000C18AC" w14:paraId="07DC2872" w14:textId="77777777">
            <w:pPr>
              <w:pStyle w:val="AttendeesList"/>
              <w:ind w:left="608"/>
              <w:rPr>
                <w:sz w:val="24"/>
                <w:szCs w:val="22"/>
              </w:rPr>
            </w:pPr>
          </w:p>
          <w:p w:rsidR="000C18AC" w:rsidRPr="00924BEA" w:rsidP="00924BEA" w14:paraId="503EE00D" w14:textId="300EA9A5">
            <w:pPr>
              <w:pStyle w:val="AttendeesList"/>
              <w:ind w:left="608"/>
              <w:rPr>
                <w:b w:val="0"/>
                <w:bCs w:val="0"/>
                <w:sz w:val="24"/>
                <w:szCs w:val="22"/>
              </w:rPr>
            </w:pPr>
          </w:p>
        </w:tc>
      </w:tr>
      <w:tr w14:paraId="61FF7539" w14:textId="77777777" w:rsidTr="009D7613">
        <w:tblPrEx>
          <w:tblW w:w="0" w:type="auto"/>
          <w:tblLayout w:type="fixed"/>
          <w:tblCellMar>
            <w:top w:w="43" w:type="dxa"/>
            <w:left w:w="115" w:type="dxa"/>
            <w:right w:w="115" w:type="dxa"/>
          </w:tblCellMar>
          <w:tblLook w:val="04A0"/>
        </w:tblPrEx>
        <w:trPr>
          <w:trHeight w:val="296"/>
        </w:trPr>
        <w:tc>
          <w:tcPr>
            <w:tcW w:w="9360" w:type="dxa"/>
            <w:tcBorders>
              <w:bottom w:val="single" w:sz="4" w:space="0" w:color="93E2FE" w:themeColor="accent3" w:themeTint="66"/>
            </w:tcBorders>
          </w:tcPr>
          <w:p w:rsidR="000C18AC" w:rsidRPr="000C18AC" w:rsidP="009D7613" w14:paraId="43C7C5E3" w14:textId="77777777">
            <w:pPr>
              <w:pStyle w:val="AttendeesList"/>
              <w:rPr>
                <w:sz w:val="22"/>
                <w:szCs w:val="20"/>
              </w:rPr>
            </w:pPr>
          </w:p>
        </w:tc>
      </w:tr>
    </w:tbl>
    <w:tbl>
      <w:tblPr>
        <w:tblStyle w:val="GridTable3Accent5"/>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30"/>
        <w:gridCol w:w="1620"/>
        <w:gridCol w:w="3330"/>
        <w:gridCol w:w="1440"/>
        <w:gridCol w:w="1440"/>
      </w:tblGrid>
      <w:tr w14:paraId="54A60D56" w14:textId="77777777" w:rsidTr="00D971AD">
        <w:tblPrEx>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648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1B8B8F71" w14:textId="77777777">
            <w:pPr>
              <w:pStyle w:val="PrimaryHeading"/>
              <w:keepNext w:val="0"/>
              <w:keepLines/>
              <w:spacing w:after="0"/>
              <w:jc w:val="left"/>
              <w:rPr>
                <w:b/>
                <w:i w:val="0"/>
              </w:rPr>
            </w:pPr>
            <w:r w:rsidRPr="00DF1112">
              <w:rPr>
                <w:b/>
                <w:i w:val="0"/>
                <w:iCs w:val="0"/>
              </w:rPr>
              <w:t>Future Meeting Dates and Materials</w:t>
            </w:r>
          </w:p>
        </w:tc>
        <w:tc>
          <w:tcPr>
            <w:tcW w:w="1440"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540AADE1"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440"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38BD63AF"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Published</w:t>
            </w:r>
          </w:p>
        </w:tc>
      </w:tr>
      <w:tr w14:paraId="12107042" w14:textId="77777777" w:rsidTr="00D971AD">
        <w:tblPrEx>
          <w:tblW w:w="9360" w:type="dxa"/>
          <w:tblLook w:val="04A0"/>
        </w:tblPrEx>
        <w:trPr>
          <w:trHeight w:val="296"/>
        </w:trPr>
        <w:tc>
          <w:tcPr>
            <w:tcW w:w="153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015A7124" w14:textId="77777777">
            <w:pPr>
              <w:pStyle w:val="DisclaimerHeading"/>
              <w:keepLines/>
              <w:spacing w:after="60"/>
              <w:jc w:val="center"/>
              <w:rPr>
                <w:i w:val="0"/>
                <w:color w:val="auto"/>
                <w:sz w:val="19"/>
                <w:szCs w:val="19"/>
              </w:rPr>
            </w:pPr>
            <w:r w:rsidRPr="00BB6921">
              <w:rPr>
                <w:i w:val="0"/>
                <w:color w:val="auto"/>
                <w:sz w:val="19"/>
                <w:szCs w:val="19"/>
              </w:rPr>
              <w:t>Date</w:t>
            </w:r>
          </w:p>
        </w:tc>
        <w:tc>
          <w:tcPr>
            <w:tcW w:w="1620"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05B31DD7" w14:textId="77777777">
            <w:pPr>
              <w:pStyle w:val="DisclaimerHeading"/>
              <w:keepLines/>
              <w:spacing w:after="60"/>
              <w:jc w:val="center"/>
              <w:rPr>
                <w:color w:val="auto"/>
                <w:sz w:val="19"/>
                <w:szCs w:val="19"/>
              </w:rPr>
            </w:pPr>
            <w:r w:rsidRPr="00BB6921">
              <w:rPr>
                <w:color w:val="auto"/>
                <w:sz w:val="19"/>
                <w:szCs w:val="19"/>
              </w:rPr>
              <w:t>Time</w:t>
            </w:r>
          </w:p>
        </w:tc>
        <w:tc>
          <w:tcPr>
            <w:tcW w:w="3330"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438C7794" w14:textId="77777777">
            <w:pPr>
              <w:pStyle w:val="DisclaimerHeading"/>
              <w:keepLines/>
              <w:spacing w:after="60"/>
              <w:jc w:val="center"/>
              <w:rPr>
                <w:color w:val="auto"/>
                <w:sz w:val="19"/>
                <w:szCs w:val="19"/>
              </w:rPr>
            </w:pPr>
            <w:r w:rsidRPr="00BB6921">
              <w:rPr>
                <w:color w:val="auto"/>
                <w:sz w:val="19"/>
                <w:szCs w:val="19"/>
              </w:rPr>
              <w:t>Location</w:t>
            </w:r>
          </w:p>
        </w:tc>
        <w:tc>
          <w:tcPr>
            <w:tcW w:w="1440"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7ED4501F" w14:textId="77777777">
            <w:pPr>
              <w:pStyle w:val="DisclaimerHeading"/>
              <w:keepLines/>
              <w:jc w:val="center"/>
              <w:rPr>
                <w:color w:val="FFFFFF" w:themeColor="background1"/>
                <w:sz w:val="19"/>
                <w:szCs w:val="19"/>
              </w:rPr>
            </w:pPr>
          </w:p>
        </w:tc>
        <w:tc>
          <w:tcPr>
            <w:tcW w:w="1440"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3212B0AB" w14:textId="77777777">
            <w:pPr>
              <w:pStyle w:val="DisclaimerHeading"/>
              <w:keepLines/>
              <w:jc w:val="center"/>
              <w:rPr>
                <w:color w:val="FFFFFF" w:themeColor="background1"/>
                <w:sz w:val="19"/>
                <w:szCs w:val="19"/>
              </w:rPr>
            </w:pPr>
          </w:p>
        </w:tc>
      </w:tr>
      <w:tr w14:paraId="6120A9F6" w14:textId="77777777" w:rsidTr="00D971AD">
        <w:tblPrEx>
          <w:tblW w:w="9360" w:type="dxa"/>
          <w:tblLook w:val="04A0"/>
        </w:tblPrEx>
        <w:trPr>
          <w:trHeight w:val="331"/>
        </w:trPr>
        <w:tc>
          <w:tcPr>
            <w:tcW w:w="1530"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1BAF492E" w14:textId="77777777">
            <w:pPr>
              <w:pStyle w:val="DisclaimerHeading"/>
              <w:keepLines/>
              <w:spacing w:before="40" w:after="40" w:line="220" w:lineRule="exact"/>
              <w:jc w:val="left"/>
              <w:rPr>
                <w:b w:val="0"/>
                <w:i w:val="0"/>
                <w:color w:val="auto"/>
                <w:sz w:val="18"/>
                <w:szCs w:val="18"/>
              </w:rPr>
            </w:pPr>
          </w:p>
        </w:tc>
        <w:tc>
          <w:tcPr>
            <w:tcW w:w="1620"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2E971BD7" w14:textId="77777777">
            <w:pPr>
              <w:pStyle w:val="DisclaimerHeading"/>
              <w:keepLines/>
              <w:spacing w:before="40" w:after="40" w:line="220" w:lineRule="exact"/>
              <w:rPr>
                <w:b w:val="0"/>
                <w:color w:val="auto"/>
                <w:sz w:val="18"/>
                <w:szCs w:val="18"/>
              </w:rPr>
            </w:pPr>
          </w:p>
        </w:tc>
        <w:tc>
          <w:tcPr>
            <w:tcW w:w="3330" w:type="dxa"/>
            <w:vMerge/>
            <w:tcBorders>
              <w:top w:val="single" w:sz="12" w:space="0" w:color="013366" w:themeColor="accent1"/>
              <w:left w:val="single" w:sz="6" w:space="0" w:color="FFFFFF" w:themeColor="background1"/>
              <w:right w:val="single" w:sz="8" w:space="0" w:color="auto"/>
            </w:tcBorders>
          </w:tcPr>
          <w:p w:rsidR="00CE451E" w:rsidRPr="00C10A93" w:rsidP="00CE451E" w14:paraId="7613CE6F" w14:textId="77777777">
            <w:pPr>
              <w:pStyle w:val="AttendeesList"/>
              <w:keepLines/>
              <w:spacing w:before="40" w:after="40" w:line="220" w:lineRule="exact"/>
              <w:rPr>
                <w:szCs w:val="18"/>
              </w:rPr>
            </w:pPr>
          </w:p>
        </w:tc>
        <w:tc>
          <w:tcPr>
            <w:tcW w:w="2880"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70E37587"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653172FA" w14:textId="77777777" w:rsidTr="00D971AD">
        <w:tblPrEx>
          <w:tblW w:w="9360" w:type="dxa"/>
          <w:tblLook w:val="04A0"/>
        </w:tblPrEx>
        <w:trPr>
          <w:trHeight w:val="331"/>
        </w:trPr>
        <w:tc>
          <w:tcPr>
            <w:tcW w:w="1530" w:type="dxa"/>
            <w:tcBorders>
              <w:top w:val="single" w:sz="4" w:space="0" w:color="auto"/>
              <w:right w:val="single" w:sz="4" w:space="0" w:color="auto"/>
            </w:tcBorders>
            <w:shd w:val="clear" w:color="auto" w:fill="E1F6FF"/>
          </w:tcPr>
          <w:p w:rsidR="00167AA6" w:rsidRPr="0055010D" w:rsidP="00167AA6" w14:paraId="23C69317" w14:textId="41891A04">
            <w:pPr>
              <w:pStyle w:val="DisclaimerHeading"/>
              <w:keepLines/>
              <w:spacing w:before="40" w:after="40" w:line="220" w:lineRule="exact"/>
              <w:jc w:val="left"/>
              <w:rPr>
                <w:color w:val="auto"/>
                <w:sz w:val="18"/>
                <w:szCs w:val="18"/>
              </w:rPr>
            </w:pPr>
          </w:p>
        </w:tc>
        <w:tc>
          <w:tcPr>
            <w:tcW w:w="1620" w:type="dxa"/>
            <w:tcBorders>
              <w:top w:val="single" w:sz="4" w:space="0" w:color="auto"/>
              <w:left w:val="single" w:sz="4" w:space="0" w:color="auto"/>
              <w:right w:val="single" w:sz="4" w:space="0" w:color="auto"/>
            </w:tcBorders>
          </w:tcPr>
          <w:p w:rsidR="00167AA6" w:rsidRPr="00C10A93" w:rsidP="00167AA6" w14:paraId="1405AA5B" w14:textId="1985E328">
            <w:pPr>
              <w:pStyle w:val="DisclaimerHeading"/>
              <w:keepLines/>
              <w:spacing w:before="40" w:after="40" w:line="220" w:lineRule="exact"/>
              <w:rPr>
                <w:color w:val="auto"/>
                <w:sz w:val="18"/>
                <w:szCs w:val="18"/>
              </w:rPr>
            </w:pPr>
          </w:p>
        </w:tc>
        <w:tc>
          <w:tcPr>
            <w:tcW w:w="3330" w:type="dxa"/>
            <w:tcBorders>
              <w:top w:val="single" w:sz="4" w:space="0" w:color="auto"/>
              <w:left w:val="single" w:sz="4" w:space="0" w:color="auto"/>
              <w:right w:val="single" w:sz="4" w:space="0" w:color="auto"/>
            </w:tcBorders>
          </w:tcPr>
          <w:p w:rsidR="00167AA6" w:rsidRPr="00C10A93" w:rsidP="00167AA6" w14:paraId="38652619" w14:textId="7D2542F0">
            <w:pPr>
              <w:pStyle w:val="DisclaimerHeading"/>
              <w:keepLines/>
              <w:spacing w:before="40" w:after="40" w:line="220" w:lineRule="exact"/>
              <w:rPr>
                <w:color w:val="auto"/>
                <w:sz w:val="18"/>
                <w:szCs w:val="18"/>
              </w:rPr>
            </w:pPr>
          </w:p>
        </w:tc>
        <w:tc>
          <w:tcPr>
            <w:tcW w:w="1440" w:type="dxa"/>
            <w:tcBorders>
              <w:top w:val="single" w:sz="4" w:space="0" w:color="auto"/>
              <w:left w:val="single" w:sz="4" w:space="0" w:color="auto"/>
              <w:right w:val="single" w:sz="4" w:space="0" w:color="auto"/>
            </w:tcBorders>
          </w:tcPr>
          <w:p w:rsidR="00167AA6" w:rsidRPr="00C10A93" w:rsidP="00167AA6" w14:paraId="1B735A09" w14:textId="7E82DB55">
            <w:pPr>
              <w:pStyle w:val="DisclaimerHeading"/>
              <w:keepLines/>
              <w:spacing w:before="40" w:after="40" w:line="220" w:lineRule="exact"/>
              <w:rPr>
                <w:color w:val="auto"/>
                <w:sz w:val="18"/>
                <w:szCs w:val="18"/>
              </w:rPr>
            </w:pPr>
          </w:p>
        </w:tc>
        <w:tc>
          <w:tcPr>
            <w:tcW w:w="1440" w:type="dxa"/>
            <w:tcBorders>
              <w:top w:val="single" w:sz="4" w:space="0" w:color="auto"/>
              <w:left w:val="single" w:sz="4" w:space="0" w:color="auto"/>
              <w:right w:val="single" w:sz="4" w:space="0" w:color="auto"/>
            </w:tcBorders>
          </w:tcPr>
          <w:p w:rsidR="00167AA6" w:rsidRPr="00C10A93" w:rsidP="00167AA6" w14:paraId="3351D3A7" w14:textId="43B7D568">
            <w:pPr>
              <w:pStyle w:val="DisclaimerHeading"/>
              <w:keepLines/>
              <w:spacing w:before="40" w:after="40" w:line="220" w:lineRule="exact"/>
              <w:rPr>
                <w:color w:val="auto"/>
                <w:sz w:val="18"/>
                <w:szCs w:val="18"/>
              </w:rPr>
            </w:pPr>
          </w:p>
        </w:tc>
      </w:tr>
    </w:tbl>
    <w:p w:rsidR="003C3320" w:rsidP="00CE451E" w14:paraId="3514BB56" w14:textId="77777777">
      <w:pPr>
        <w:pStyle w:val="DisclaimerBodyCopy"/>
        <w:keepLines/>
        <w:spacing w:before="60"/>
        <w:jc w:val="right"/>
      </w:pPr>
      <w:r>
        <w:rPr>
          <w:color w:val="1F497D"/>
        </w:rPr>
        <w:t>*Materials received after 12:00 p.m. EPT are not guaranteed timely posting by 5:00 p.m. EPT on the same day.</w:t>
      </w:r>
    </w:p>
    <w:p w:rsidR="00CE451E" w:rsidP="00337321" w14:paraId="776395E6" w14:textId="77777777">
      <w:pPr>
        <w:pStyle w:val="Author"/>
      </w:pPr>
    </w:p>
    <w:p w:rsidR="00FF5170" w14:paraId="427A9995" w14:textId="77777777">
      <w:pPr>
        <w:sectPr w:rsidSect="00A86205">
          <w:headerReference w:type="default" r:id="rId4"/>
          <w:footerReference w:type="even" r:id="rId5"/>
          <w:footerReference w:type="default" r:id="rId6"/>
          <w:pgSz w:w="12240" w:h="15840"/>
          <w:pgMar w:top="2070" w:right="1440" w:bottom="1260" w:left="1440" w:header="720" w:footer="669" w:gutter="0"/>
          <w:cols w:space="720" w:equalWidth="0">
            <w:col w:w="9360"/>
          </w:cols>
        </w:sectPr>
      </w:pPr>
    </w:p>
    <w:p w:rsidR="00B62597" w:rsidP="00FF5170" w14:paraId="7462BADF" w14:textId="4AFB8802">
      <w:pPr>
        <w:pStyle w:val="Author"/>
        <w:keepNext/>
        <w:keepLines/>
      </w:pPr>
      <w:r>
        <w:t xml:space="preserve">Author: </w:t>
      </w:r>
      <w:r w:rsidR="00435502">
        <w:t xml:space="preserve">M. </w:t>
      </w:r>
      <w:r w:rsidR="0080437D">
        <w:t>Connolly</w:t>
      </w:r>
    </w:p>
    <w:p w:rsidR="00A317A9" w:rsidRPr="00B62597" w:rsidP="00FF5170" w14:paraId="0AA803BD" w14:textId="77777777">
      <w:pPr>
        <w:pStyle w:val="Author"/>
        <w:keepNext/>
        <w:keepLines/>
      </w:pPr>
    </w:p>
    <w:p w:rsidR="00B62597" w:rsidRPr="00B62597" w:rsidP="00FF5170" w14:paraId="6AA40D8C" w14:textId="77777777">
      <w:pPr>
        <w:pStyle w:val="DisclaimerHeading"/>
        <w:keepNext/>
        <w:keepLines/>
      </w:pPr>
      <w:r>
        <w:t>Anti</w:t>
      </w:r>
      <w:r w:rsidRPr="00B62597">
        <w:t>trust:</w:t>
      </w:r>
    </w:p>
    <w:p w:rsidR="00095E8F" w:rsidP="00095E8F" w14:paraId="32A8B44A"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63017DB7" w14:textId="77777777" w:rsidTr="00246ED8">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095E8F" w:rsidRPr="00095E8F" w:rsidP="00095E8F" w14:paraId="0D193B1A"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095E8F" w:rsidP="00095E8F" w14:paraId="1BFCFB1C"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095E8F" w:rsidRPr="00095E8F" w:rsidP="00095E8F" w14:paraId="533A3085"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sidR="00A75ADE">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095E8F" w:rsidRPr="00095E8F" w:rsidP="00095E8F" w14:paraId="7A6445DD"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095E8F" w:rsidRPr="00095E8F" w:rsidP="00095E8F" w14:paraId="73D93089"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095E8F" w:rsidRPr="00095E8F" w:rsidP="00095E8F" w14:paraId="6E27DE58"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Agreements or understandings between or among competitors to limit supply, coordinate bidding, fix prices, divide markets, or refuse to deal with </w:t>
            </w:r>
            <w:r w:rsidRPr="00095E8F">
              <w:rPr>
                <w:rFonts w:ascii="Arial Narrow" w:hAnsi="Arial Narrow"/>
                <w:sz w:val="16"/>
                <w:szCs w:val="16"/>
              </w:rPr>
              <w:t>particular entities</w:t>
            </w:r>
          </w:p>
        </w:tc>
        <w:tc>
          <w:tcPr>
            <w:tcW w:w="1800" w:type="dxa"/>
          </w:tcPr>
          <w:p w:rsidR="00095E8F" w:rsidRPr="00095E8F" w:rsidP="00095E8F" w14:paraId="0A89C970"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095E8F" w:rsidP="00246ED8" w14:paraId="4B40BFE1" w14:textId="77777777">
      <w:pPr>
        <w:pStyle w:val="DisclosureBody"/>
        <w:spacing w:before="160"/>
        <w:rPr>
          <w:rFonts w:eastAsiaTheme="minorHAnsi"/>
        </w:rPr>
      </w:pPr>
      <w:r>
        <w:t xml:space="preserve">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w:t>
      </w:r>
      <w:r>
        <w:t>approval, or</w:t>
      </w:r>
      <w:r>
        <w:t xml:space="preserve"> may reflect regulatory mandates established by state authorities.</w:t>
      </w:r>
    </w:p>
    <w:p w:rsidR="00095E8F" w:rsidP="00246ED8" w14:paraId="0E0DF1E2" w14:textId="77777777">
      <w:pPr>
        <w:pStyle w:val="DisclosureBody"/>
        <w:ind w:right="180"/>
      </w:pPr>
      <w:r>
        <w:t xml:space="preserve">If prohibited topics are raised, the Chair will redirect the conversation. If the discussion continues, participants may be asked to leave the </w:t>
      </w:r>
      <w:r>
        <w:t>meeting</w:t>
      </w:r>
      <w:r>
        <w:t xml:space="preserve"> or the meeting</w:t>
      </w:r>
      <w:r w:rsidR="00246ED8">
        <w:t> </w:t>
      </w:r>
      <w:r>
        <w:t xml:space="preserve">may be adjourned. For more information, please refer to </w:t>
      </w:r>
      <w:hyperlink r:id="rId7" w:history="1">
        <w:r w:rsidRPr="0080148F">
          <w:rPr>
            <w:rStyle w:val="Hyperlink"/>
          </w:rPr>
          <w:t>PJM’s Antitrust Guidelines for Stakeholder Meetings</w:t>
        </w:r>
      </w:hyperlink>
      <w:r w:rsidRPr="00FF5170">
        <w:t xml:space="preserve">, </w:t>
      </w:r>
      <w:r>
        <w:t xml:space="preserve">which are posted on PJM’s </w:t>
      </w:r>
      <w:hyperlink r:id="rId8" w:history="1">
        <w:r w:rsidRPr="00095E8F">
          <w:rPr>
            <w:rStyle w:val="Hyperlink"/>
          </w:rPr>
          <w:t>Committees and Groups page</w:t>
        </w:r>
      </w:hyperlink>
      <w:r>
        <w:t>.</w:t>
      </w:r>
    </w:p>
    <w:p w:rsidR="00095E8F" w:rsidP="00FF5170" w14:paraId="48052818"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291C7952" w14:textId="77777777" w:rsidTr="00FF5170">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FF5170" w:rsidRPr="00B62597" w:rsidP="00FF5170" w14:paraId="08DFF504" w14:textId="77777777">
            <w:pPr>
              <w:pStyle w:val="DisclaimerHeading"/>
              <w:spacing w:before="60"/>
            </w:pPr>
            <w:r w:rsidRPr="00B62597">
              <w:t>Code of Conduct:</w:t>
            </w:r>
          </w:p>
          <w:p w:rsidR="00FF5170" w:rsidRPr="00B62597" w:rsidP="00FF5170" w14:paraId="12C75B32" w14:textId="77777777">
            <w:pPr>
              <w:pStyle w:val="DisclosureBody"/>
            </w:pPr>
            <w:r w:rsidRPr="00B62597">
              <w:t>As a mandatory condition of attendance at today's meeting, attendees agree to adhere to</w:t>
            </w:r>
            <w:r w:rsidR="009360CC">
              <w:t> </w:t>
            </w:r>
            <w:r w:rsidRPr="00B62597">
              <w:t>the Code of Conduct as detailed in PJM Manual M-34 section 4.5, including, but not limited</w:t>
            </w:r>
            <w:r w:rsidR="009360CC">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9" w:history="1">
              <w:r w:rsidRPr="00FA5955">
                <w:rPr>
                  <w:rStyle w:val="Hyperlink"/>
                </w:rPr>
                <w:t>PJM Code of Conduct</w:t>
              </w:r>
            </w:hyperlink>
            <w:r w:rsidRPr="00FA5955">
              <w:t>.</w:t>
            </w:r>
          </w:p>
          <w:p w:rsidR="00FF5170" w:rsidRPr="00B62597" w:rsidP="00FF5170" w14:paraId="05023E3F" w14:textId="77777777">
            <w:pPr>
              <w:pStyle w:val="DisclaimerHeading"/>
              <w:spacing w:before="240"/>
            </w:pPr>
            <w:r w:rsidRPr="00B62597">
              <w:t xml:space="preserve">Public Meetings/Media Participation: </w:t>
            </w:r>
          </w:p>
          <w:p w:rsidR="00FF5170" w:rsidP="009360CC" w14:paraId="421AA963"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 xml:space="preserve">all PJM stakeholder meetings at the beginning of the meeting or at the point they </w:t>
            </w:r>
            <w:r w:rsidRPr="00B62597">
              <w:t>join</w:t>
            </w:r>
            <w:r w:rsidRPr="00B62597">
              <w:t xml:space="preserve"> a meeting already in progress. Members of the Media are reminded that speakers at PJM meetings cannot be quoted without explicit permission from the speaker. PJM Members are reminded that "detailed transcriptional meeting notes" and </w:t>
            </w:r>
            <w:r w:rsidRPr="00B62597">
              <w:t>white board</w:t>
            </w:r>
            <w:r w:rsidRPr="00B62597">
              <w:t xml:space="preserve"> notes from "brainstorming sessions" shall not be disseminated. Stakeholders are also not allowed to create audio, video or online recordings of PJM meetings.</w:t>
            </w:r>
            <w:r>
              <w:t xml:space="preserve"> </w:t>
            </w:r>
            <w:r w:rsidRPr="00E1605D">
              <w:t>PJM may create audio, video or</w:t>
            </w:r>
            <w:r w:rsidR="009360CC">
              <w:t> </w:t>
            </w:r>
            <w:r w:rsidRPr="00E1605D">
              <w:t>online recordings of stakeholder meetings for internal and training purposes, and your</w:t>
            </w:r>
            <w:r w:rsidR="009360CC">
              <w:t> </w:t>
            </w:r>
            <w:r w:rsidRPr="00E1605D">
              <w:t>participation at such meetings indicates your consent to the same.</w:t>
            </w:r>
          </w:p>
        </w:tc>
        <w:tc>
          <w:tcPr>
            <w:tcW w:w="4230" w:type="dxa"/>
          </w:tcPr>
          <w:p w:rsidR="00FF5170" w:rsidP="00FF5170" w14:paraId="13E12524" w14:textId="77777777">
            <w:pPr>
              <w:pStyle w:val="DisclaimerHeading"/>
              <w:spacing w:before="60"/>
              <w:ind w:left="85"/>
            </w:pPr>
            <w:r>
              <w:t>Participant Identification in Webex:</w:t>
            </w:r>
          </w:p>
          <w:p w:rsidR="00FF5170" w:rsidP="00FF5170" w14:paraId="3F5A9851" w14:textId="77777777">
            <w:pPr>
              <w:pStyle w:val="DisclaimerBodyCopy"/>
              <w:ind w:left="85"/>
            </w:pPr>
            <w:r>
              <w:t>When logging into the Webex desktop client, please enter your real</w:t>
            </w:r>
            <w:r w:rsidR="009360CC">
              <w:t> </w:t>
            </w:r>
            <w:r>
              <w:t>first and last name as well as a valid email address. Be sure to select the “call me” option.</w:t>
            </w:r>
          </w:p>
          <w:p w:rsidR="00FF5170" w:rsidP="00FF5170" w14:paraId="119224C9"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FF5170" w:rsidRPr="00D827A6" w:rsidP="00FF5170" w14:paraId="2E99DFD4" w14:textId="77777777">
            <w:pPr>
              <w:pStyle w:val="DisclaimerHeading"/>
              <w:spacing w:before="240"/>
              <w:ind w:left="85"/>
            </w:pPr>
            <w:r w:rsidRPr="00D827A6">
              <w:t>Participant Use of Webex Chat:</w:t>
            </w:r>
          </w:p>
          <w:p w:rsidR="00FF5170" w:rsidP="00FF5170" w14:paraId="602C9351" w14:textId="77777777">
            <w:pPr>
              <w:pStyle w:val="DisclaimerBodyCopy"/>
              <w:ind w:left="85"/>
            </w:pPr>
            <w:r>
              <w:t xml:space="preserve">The use of the Webex chat feature during meetings </w:t>
            </w:r>
            <w:r>
              <w:t>shall</w:t>
            </w:r>
            <w:r>
              <w:t xml:space="preserve"> be </w:t>
            </w:r>
            <w:r>
              <w:t>primarily  reserved</w:t>
            </w:r>
            <w:r>
              <w:t xml:space="preserve">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w:t>
            </w:r>
            <w:r>
              <w:t>speaker</w:t>
            </w:r>
            <w:r>
              <w:t xml:space="preserve"> queue.  </w:t>
            </w:r>
          </w:p>
        </w:tc>
      </w:tr>
    </w:tbl>
    <w:p w:rsidR="00246ED8" w:rsidP="00246ED8" w14:paraId="44671209" w14:textId="77777777">
      <w:pPr>
        <w:pStyle w:val="DisclaimerBodyCopy"/>
      </w:pPr>
    </w:p>
    <w:p w:rsidR="00027F49" w:rsidP="00027F49" w14:paraId="412BB58B"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246ED8" w:rsidP="00027F49" w14:paraId="44E059E8" w14:textId="77777777">
      <w:pPr>
        <w:pStyle w:val="DisclaimerHeading"/>
      </w:pPr>
    </w:p>
    <w:p w:rsidR="0057441E" w:rsidRPr="009C15C4" w:rsidP="00246ED8" w14:paraId="6DE5ECE6"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3F255ABC"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sectPr w:rsidSect="00095E8F">
      <w:type w:val="continuous"/>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14:paraId="10F54F9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0149A" w14:paraId="2DFBF0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rsidP="00DB29E9" w14:paraId="5DB8F165"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80148F">
      <w:rPr>
        <w:rStyle w:val="PageNumber"/>
        <w:noProof/>
      </w:rPr>
      <w:t>1</w:t>
    </w:r>
    <w:r>
      <w:rPr>
        <w:rStyle w:val="PageNumber"/>
      </w:rPr>
      <w:fldChar w:fldCharType="end"/>
    </w:r>
  </w:p>
  <w:bookmarkStart w:id="2" w:name="OLE_LINK1"/>
  <w:p w:rsidR="00B62597" w:rsidRPr="001678E8" w14:paraId="1B118DB1" w14:textId="5FE6DCF8">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A0149A">
      <w:rPr>
        <w:rFonts w:ascii="Arial Narrow" w:hAnsi="Arial Narrow"/>
        <w:sz w:val="20"/>
      </w:rPr>
      <w:t>6</w:t>
    </w:r>
    <w:r w:rsidR="00991528">
      <w:rPr>
        <w:rFonts w:ascii="Arial Narrow" w:hAnsi="Arial Narrow"/>
        <w:sz w:val="20"/>
      </w:rPr>
      <w:tab/>
    </w:r>
    <w:r w:rsidR="000232DF">
      <w:rPr>
        <w:rFonts w:ascii="Arial Narrow" w:hAnsi="Arial Narrow"/>
        <w:sz w:val="20"/>
      </w:rPr>
      <w:t>For Public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rsidRPr="00711249" w:rsidP="00A86205" w14:paraId="3D51A962"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037D3067">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7ACEB4FF" w14:textId="037D3067">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68D457E"/>
    <w:multiLevelType w:val="hybridMultilevel"/>
    <w:tmpl w:val="BD1A28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95A50C8"/>
    <w:multiLevelType w:val="hybridMultilevel"/>
    <w:tmpl w:val="8D64974E"/>
    <w:lvl w:ilvl="0">
      <w:start w:val="1"/>
      <w:numFmt w:val="decimal"/>
      <w:lvlText w:val="%1."/>
      <w:lvlJc w:val="left"/>
      <w:pPr>
        <w:ind w:left="360" w:hanging="360"/>
      </w:pPr>
      <w:rPr>
        <w:b w:val="0"/>
        <w:bCs/>
      </w:rPr>
    </w:lvl>
    <w:lvl w:ilvl="1">
      <w:start w:val="1"/>
      <w:numFmt w:val="upp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7">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0F71140"/>
    <w:multiLevelType w:val="hybridMultilevel"/>
    <w:tmpl w:val="BE1CEC6E"/>
    <w:lvl w:ilvl="0">
      <w:start w:val="1"/>
      <w:numFmt w:val="decimal"/>
      <w:lvlText w:val="%1."/>
      <w:lvlJc w:val="left"/>
      <w:pPr>
        <w:ind w:left="720" w:hanging="360"/>
      </w:pPr>
      <w:rPr>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66D5F2E"/>
    <w:multiLevelType w:val="hybridMultilevel"/>
    <w:tmpl w:val="702A708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61E85BCB"/>
    <w:multiLevelType w:val="hybridMultilevel"/>
    <w:tmpl w:val="ADE48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3">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2"/>
  </w:num>
  <w:num w:numId="2">
    <w:abstractNumId w:val="7"/>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num>
  <w:num w:numId="5">
    <w:abstractNumId w:val="13"/>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4"/>
  </w:num>
  <w:num w:numId="9">
    <w:abstractNumId w:val="5"/>
  </w:num>
  <w:num w:numId="10">
    <w:abstractNumId w:val="0"/>
  </w:num>
  <w:num w:numId="11">
    <w:abstractNumId w:val="6"/>
  </w:num>
  <w:num w:numId="12">
    <w:abstractNumId w:val="4"/>
  </w:num>
  <w:num w:numId="13">
    <w:abstractNumId w:val="1"/>
  </w:num>
  <w:num w:numId="14">
    <w:abstractNumId w:val="1"/>
  </w:num>
  <w:num w:numId="15">
    <w:abstractNumId w:val="11"/>
  </w:num>
  <w:num w:numId="16">
    <w:abstractNumId w:val="8"/>
  </w:num>
  <w:num w:numId="17">
    <w:abstractNumId w:val="8"/>
  </w:num>
  <w:num w:numId="18">
    <w:abstractNumId w:val="10"/>
  </w:num>
  <w:num w:numId="19">
    <w:abstractNumId w:val="3"/>
  </w:num>
  <w:num w:numId="20">
    <w:abstractNumId w:val="2"/>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502"/>
    <w:rsid w:val="00010057"/>
    <w:rsid w:val="00022958"/>
    <w:rsid w:val="000232DF"/>
    <w:rsid w:val="0002752F"/>
    <w:rsid w:val="00027F49"/>
    <w:rsid w:val="000333FF"/>
    <w:rsid w:val="000538D7"/>
    <w:rsid w:val="0006798D"/>
    <w:rsid w:val="00087DFA"/>
    <w:rsid w:val="00092135"/>
    <w:rsid w:val="00092B99"/>
    <w:rsid w:val="00095E8F"/>
    <w:rsid w:val="00096230"/>
    <w:rsid w:val="00097359"/>
    <w:rsid w:val="000A34A2"/>
    <w:rsid w:val="000C18AC"/>
    <w:rsid w:val="000D7484"/>
    <w:rsid w:val="00105003"/>
    <w:rsid w:val="00117AF9"/>
    <w:rsid w:val="00120F93"/>
    <w:rsid w:val="00121F58"/>
    <w:rsid w:val="00135A85"/>
    <w:rsid w:val="001369EC"/>
    <w:rsid w:val="001644E0"/>
    <w:rsid w:val="001678E8"/>
    <w:rsid w:val="00167AA6"/>
    <w:rsid w:val="00170E02"/>
    <w:rsid w:val="0018776C"/>
    <w:rsid w:val="00187C12"/>
    <w:rsid w:val="001B2242"/>
    <w:rsid w:val="001C0CC0"/>
    <w:rsid w:val="001C1DFE"/>
    <w:rsid w:val="001D3B68"/>
    <w:rsid w:val="00200A1B"/>
    <w:rsid w:val="002113BD"/>
    <w:rsid w:val="002354AA"/>
    <w:rsid w:val="00246ED8"/>
    <w:rsid w:val="0025139E"/>
    <w:rsid w:val="002548A6"/>
    <w:rsid w:val="002552F1"/>
    <w:rsid w:val="002840BD"/>
    <w:rsid w:val="00291414"/>
    <w:rsid w:val="002A1240"/>
    <w:rsid w:val="002A28BA"/>
    <w:rsid w:val="002B2CB6"/>
    <w:rsid w:val="002B2F98"/>
    <w:rsid w:val="002C1752"/>
    <w:rsid w:val="002C3281"/>
    <w:rsid w:val="002C6057"/>
    <w:rsid w:val="002D287A"/>
    <w:rsid w:val="002F6131"/>
    <w:rsid w:val="00305238"/>
    <w:rsid w:val="00320050"/>
    <w:rsid w:val="003251CE"/>
    <w:rsid w:val="00335687"/>
    <w:rsid w:val="00337321"/>
    <w:rsid w:val="003511A0"/>
    <w:rsid w:val="00367175"/>
    <w:rsid w:val="00394850"/>
    <w:rsid w:val="003A5AC8"/>
    <w:rsid w:val="003B55E1"/>
    <w:rsid w:val="003C3320"/>
    <w:rsid w:val="003D12E8"/>
    <w:rsid w:val="003D7E5C"/>
    <w:rsid w:val="003E7A73"/>
    <w:rsid w:val="003F046E"/>
    <w:rsid w:val="003F0E63"/>
    <w:rsid w:val="003F332F"/>
    <w:rsid w:val="004101CE"/>
    <w:rsid w:val="00435502"/>
    <w:rsid w:val="0046043F"/>
    <w:rsid w:val="00464C76"/>
    <w:rsid w:val="00471EF6"/>
    <w:rsid w:val="00491490"/>
    <w:rsid w:val="00494494"/>
    <w:rsid w:val="004969FA"/>
    <w:rsid w:val="004D2D92"/>
    <w:rsid w:val="004F3D57"/>
    <w:rsid w:val="00527104"/>
    <w:rsid w:val="00542E77"/>
    <w:rsid w:val="0055010D"/>
    <w:rsid w:val="00564DEE"/>
    <w:rsid w:val="0057441E"/>
    <w:rsid w:val="005A5D0D"/>
    <w:rsid w:val="005B1DCA"/>
    <w:rsid w:val="005D230C"/>
    <w:rsid w:val="005D6D05"/>
    <w:rsid w:val="005F32C4"/>
    <w:rsid w:val="005F35D9"/>
    <w:rsid w:val="006012A1"/>
    <w:rsid w:val="00601B76"/>
    <w:rsid w:val="006024A0"/>
    <w:rsid w:val="00602967"/>
    <w:rsid w:val="00606F11"/>
    <w:rsid w:val="00610D94"/>
    <w:rsid w:val="006116EC"/>
    <w:rsid w:val="00611B03"/>
    <w:rsid w:val="0063557A"/>
    <w:rsid w:val="00637160"/>
    <w:rsid w:val="00643705"/>
    <w:rsid w:val="0067215C"/>
    <w:rsid w:val="0067429C"/>
    <w:rsid w:val="006A280A"/>
    <w:rsid w:val="006A3C81"/>
    <w:rsid w:val="006A3CF6"/>
    <w:rsid w:val="006B2769"/>
    <w:rsid w:val="006C738F"/>
    <w:rsid w:val="006D2909"/>
    <w:rsid w:val="006D69DA"/>
    <w:rsid w:val="006F7A52"/>
    <w:rsid w:val="00711249"/>
    <w:rsid w:val="00712CAA"/>
    <w:rsid w:val="00716A8B"/>
    <w:rsid w:val="00721D44"/>
    <w:rsid w:val="00730F76"/>
    <w:rsid w:val="00744A45"/>
    <w:rsid w:val="0075340F"/>
    <w:rsid w:val="00754C6D"/>
    <w:rsid w:val="00755096"/>
    <w:rsid w:val="007663CA"/>
    <w:rsid w:val="007703B4"/>
    <w:rsid w:val="00773F35"/>
    <w:rsid w:val="00777623"/>
    <w:rsid w:val="00797DA2"/>
    <w:rsid w:val="007A34A3"/>
    <w:rsid w:val="007C2954"/>
    <w:rsid w:val="007C6FB9"/>
    <w:rsid w:val="007D4F70"/>
    <w:rsid w:val="007E0E41"/>
    <w:rsid w:val="007E7CAB"/>
    <w:rsid w:val="0080148F"/>
    <w:rsid w:val="0080437D"/>
    <w:rsid w:val="00813B57"/>
    <w:rsid w:val="0083232B"/>
    <w:rsid w:val="00837B12"/>
    <w:rsid w:val="00841282"/>
    <w:rsid w:val="00845940"/>
    <w:rsid w:val="00850BE5"/>
    <w:rsid w:val="008552A3"/>
    <w:rsid w:val="008573E2"/>
    <w:rsid w:val="008727A5"/>
    <w:rsid w:val="00882652"/>
    <w:rsid w:val="008A28CE"/>
    <w:rsid w:val="008B2B8E"/>
    <w:rsid w:val="008D0379"/>
    <w:rsid w:val="008E1111"/>
    <w:rsid w:val="008F561F"/>
    <w:rsid w:val="0090620B"/>
    <w:rsid w:val="00911156"/>
    <w:rsid w:val="00914902"/>
    <w:rsid w:val="00917386"/>
    <w:rsid w:val="00924BEA"/>
    <w:rsid w:val="009360CC"/>
    <w:rsid w:val="009408C9"/>
    <w:rsid w:val="0095194C"/>
    <w:rsid w:val="009627A9"/>
    <w:rsid w:val="00965FF9"/>
    <w:rsid w:val="0097702E"/>
    <w:rsid w:val="009836F1"/>
    <w:rsid w:val="00987087"/>
    <w:rsid w:val="00991528"/>
    <w:rsid w:val="009A06B2"/>
    <w:rsid w:val="009A1927"/>
    <w:rsid w:val="009A5430"/>
    <w:rsid w:val="009B2931"/>
    <w:rsid w:val="009B2B7E"/>
    <w:rsid w:val="009C15C4"/>
    <w:rsid w:val="009C3931"/>
    <w:rsid w:val="009C48AA"/>
    <w:rsid w:val="009C7250"/>
    <w:rsid w:val="009D7613"/>
    <w:rsid w:val="009F53F9"/>
    <w:rsid w:val="00A0149A"/>
    <w:rsid w:val="00A05391"/>
    <w:rsid w:val="00A11A2E"/>
    <w:rsid w:val="00A317A9"/>
    <w:rsid w:val="00A35161"/>
    <w:rsid w:val="00A36FEA"/>
    <w:rsid w:val="00A41149"/>
    <w:rsid w:val="00A56D57"/>
    <w:rsid w:val="00A75ADE"/>
    <w:rsid w:val="00A86205"/>
    <w:rsid w:val="00A92700"/>
    <w:rsid w:val="00A931C3"/>
    <w:rsid w:val="00A95471"/>
    <w:rsid w:val="00AC2247"/>
    <w:rsid w:val="00AD559A"/>
    <w:rsid w:val="00AE056A"/>
    <w:rsid w:val="00AF7AD9"/>
    <w:rsid w:val="00B02ED2"/>
    <w:rsid w:val="00B16D95"/>
    <w:rsid w:val="00B20316"/>
    <w:rsid w:val="00B2596F"/>
    <w:rsid w:val="00B34E3C"/>
    <w:rsid w:val="00B42FAE"/>
    <w:rsid w:val="00B62597"/>
    <w:rsid w:val="00B63C46"/>
    <w:rsid w:val="00B73CD0"/>
    <w:rsid w:val="00B921A8"/>
    <w:rsid w:val="00BA4045"/>
    <w:rsid w:val="00BA6146"/>
    <w:rsid w:val="00BB531B"/>
    <w:rsid w:val="00BB6921"/>
    <w:rsid w:val="00BF331B"/>
    <w:rsid w:val="00C0546D"/>
    <w:rsid w:val="00C05E98"/>
    <w:rsid w:val="00C10A93"/>
    <w:rsid w:val="00C41455"/>
    <w:rsid w:val="00C439EC"/>
    <w:rsid w:val="00C5307B"/>
    <w:rsid w:val="00C662B2"/>
    <w:rsid w:val="00C72168"/>
    <w:rsid w:val="00C72D79"/>
    <w:rsid w:val="00C757F4"/>
    <w:rsid w:val="00C75A9D"/>
    <w:rsid w:val="00C836D3"/>
    <w:rsid w:val="00C938AA"/>
    <w:rsid w:val="00CA49B9"/>
    <w:rsid w:val="00CB19DE"/>
    <w:rsid w:val="00CB4248"/>
    <w:rsid w:val="00CB475B"/>
    <w:rsid w:val="00CC1B47"/>
    <w:rsid w:val="00CC5AC9"/>
    <w:rsid w:val="00CD3598"/>
    <w:rsid w:val="00CE451E"/>
    <w:rsid w:val="00CF1A5C"/>
    <w:rsid w:val="00D00D37"/>
    <w:rsid w:val="00D06296"/>
    <w:rsid w:val="00D06EC8"/>
    <w:rsid w:val="00D133AB"/>
    <w:rsid w:val="00D136EA"/>
    <w:rsid w:val="00D22DFD"/>
    <w:rsid w:val="00D251ED"/>
    <w:rsid w:val="00D827A6"/>
    <w:rsid w:val="00D831E4"/>
    <w:rsid w:val="00D95949"/>
    <w:rsid w:val="00D971AD"/>
    <w:rsid w:val="00DA23DE"/>
    <w:rsid w:val="00DB29E9"/>
    <w:rsid w:val="00DE34CF"/>
    <w:rsid w:val="00DE77B9"/>
    <w:rsid w:val="00DF1112"/>
    <w:rsid w:val="00E020BB"/>
    <w:rsid w:val="00E1605D"/>
    <w:rsid w:val="00E32B6B"/>
    <w:rsid w:val="00E371A1"/>
    <w:rsid w:val="00E5387A"/>
    <w:rsid w:val="00E55E84"/>
    <w:rsid w:val="00E624A7"/>
    <w:rsid w:val="00E660F8"/>
    <w:rsid w:val="00E7280D"/>
    <w:rsid w:val="00E92FF6"/>
    <w:rsid w:val="00E946F8"/>
    <w:rsid w:val="00EB68B0"/>
    <w:rsid w:val="00EC08A4"/>
    <w:rsid w:val="00EC6474"/>
    <w:rsid w:val="00ED0D32"/>
    <w:rsid w:val="00ED2357"/>
    <w:rsid w:val="00F17190"/>
    <w:rsid w:val="00F4190F"/>
    <w:rsid w:val="00F5077C"/>
    <w:rsid w:val="00F5355A"/>
    <w:rsid w:val="00FA5955"/>
    <w:rsid w:val="00FB1739"/>
    <w:rsid w:val="00FC2B9A"/>
    <w:rsid w:val="00FD233D"/>
    <w:rsid w:val="00FD5483"/>
    <w:rsid w:val="00FF0AD0"/>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345AF02"/>
  <w15:docId w15:val="{F37C717D-FAA9-47D9-833A-22674CFD1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095E8F"/>
    <w:pPr>
      <w:spacing w:after="12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095E8F"/>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095E8F"/>
    <w:pPr>
      <w:numPr>
        <w:numId w:val="16"/>
      </w:numPr>
    </w:pPr>
  </w:style>
  <w:style w:type="character" w:styleId="CommentReference">
    <w:name w:val="annotation reference"/>
    <w:basedOn w:val="DefaultParagraphFont"/>
    <w:uiPriority w:val="99"/>
    <w:semiHidden/>
    <w:unhideWhenUsed/>
    <w:rsid w:val="00246ED8"/>
    <w:rPr>
      <w:sz w:val="16"/>
      <w:szCs w:val="16"/>
    </w:rPr>
  </w:style>
  <w:style w:type="paragraph" w:styleId="CommentText">
    <w:name w:val="annotation text"/>
    <w:basedOn w:val="Normal"/>
    <w:link w:val="CommentTextChar"/>
    <w:uiPriority w:val="99"/>
    <w:unhideWhenUsed/>
    <w:rsid w:val="00246ED8"/>
    <w:pPr>
      <w:spacing w:line="240" w:lineRule="auto"/>
    </w:pPr>
    <w:rPr>
      <w:sz w:val="20"/>
      <w:szCs w:val="20"/>
    </w:rPr>
  </w:style>
  <w:style w:type="character" w:customStyle="1" w:styleId="CommentTextChar">
    <w:name w:val="Comment Text Char"/>
    <w:basedOn w:val="DefaultParagraphFont"/>
    <w:link w:val="CommentText"/>
    <w:uiPriority w:val="99"/>
    <w:rsid w:val="00246ED8"/>
    <w:rPr>
      <w:sz w:val="20"/>
      <w:szCs w:val="20"/>
    </w:rPr>
  </w:style>
  <w:style w:type="paragraph" w:styleId="CommentSubject">
    <w:name w:val="annotation subject"/>
    <w:basedOn w:val="CommentText"/>
    <w:next w:val="CommentText"/>
    <w:link w:val="CommentSubjectChar"/>
    <w:uiPriority w:val="99"/>
    <w:semiHidden/>
    <w:unhideWhenUsed/>
    <w:rsid w:val="00246ED8"/>
    <w:rPr>
      <w:b/>
      <w:bCs/>
    </w:rPr>
  </w:style>
  <w:style w:type="character" w:customStyle="1" w:styleId="CommentSubjectChar">
    <w:name w:val="Comment Subject Char"/>
    <w:basedOn w:val="CommentTextChar"/>
    <w:link w:val="CommentSubject"/>
    <w:uiPriority w:val="99"/>
    <w:semiHidden/>
    <w:rsid w:val="00246ED8"/>
    <w:rPr>
      <w:b/>
      <w:bCs/>
      <w:sz w:val="20"/>
      <w:szCs w:val="20"/>
    </w:rPr>
  </w:style>
  <w:style w:type="paragraph" w:styleId="Revision">
    <w:name w:val="Revision"/>
    <w:hidden/>
    <w:uiPriority w:val="99"/>
    <w:semiHidden/>
    <w:rsid w:val="00187C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yperlink" Target="https://www.pjm.com/committees-and-groups/committees/form-facilitator-feedback.aspx" TargetMode="External" /><Relationship Id="rId12" Type="http://schemas.openxmlformats.org/officeDocument/2006/relationships/hyperlink" Target="https://learn.pjm.com/" TargetMode="External" /><Relationship Id="rId13" Type="http://schemas.openxmlformats.org/officeDocument/2006/relationships/image" Target="media/image3.pn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yperlink" Target="https://www.pjm.com/-/media/DotCom/committees-groups/pjm-antitrust-guidelinesw-for-the-stakeholder-meetings.pdf" TargetMode="External" /><Relationship Id="rId8" Type="http://schemas.openxmlformats.org/officeDocument/2006/relationships/hyperlink" Target="https://www.pjm.com/committees-and-groups" TargetMode="External" /><Relationship Id="rId9" Type="http://schemas.openxmlformats.org/officeDocument/2006/relationships/hyperlink" Target="https://www.pjm.com/about-pjm/who-we-are/code-of-conduct"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Lacekm\Downloads\Agenda%20(Non%20Operator%20Assisted%20Call)%20(32).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